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DF2230" w14:paraId="740B4171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1DDD3FB4" w14:textId="746EAD3A" w:rsidR="001B2ABD" w:rsidRPr="00DF2230" w:rsidRDefault="001B2ABD" w:rsidP="001B2ABD">
            <w:pPr>
              <w:tabs>
                <w:tab w:val="left" w:pos="99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4BE1982F" w14:textId="77777777" w:rsidR="001B2ABD" w:rsidRPr="00DF2230" w:rsidRDefault="001B2ABD" w:rsidP="000C45FF">
            <w:pPr>
              <w:tabs>
                <w:tab w:val="left" w:pos="990"/>
              </w:tabs>
              <w:rPr>
                <w:sz w:val="32"/>
                <w:szCs w:val="32"/>
              </w:rPr>
            </w:pPr>
          </w:p>
        </w:tc>
        <w:tc>
          <w:tcPr>
            <w:tcW w:w="6470" w:type="dxa"/>
            <w:vAlign w:val="bottom"/>
          </w:tcPr>
          <w:p w14:paraId="28981AF8" w14:textId="03B61139" w:rsidR="001B2ABD" w:rsidRDefault="00DF2230" w:rsidP="001B2ABD">
            <w:pPr>
              <w:pStyle w:val="Title"/>
              <w:rPr>
                <w:sz w:val="32"/>
                <w:szCs w:val="32"/>
              </w:rPr>
            </w:pPr>
            <w:r w:rsidRPr="00DF2230">
              <w:rPr>
                <w:sz w:val="32"/>
                <w:szCs w:val="32"/>
              </w:rPr>
              <w:t xml:space="preserve">Name : </w:t>
            </w:r>
            <w:r>
              <w:rPr>
                <w:sz w:val="32"/>
                <w:szCs w:val="32"/>
              </w:rPr>
              <w:t xml:space="preserve">Abhinav prakash </w:t>
            </w:r>
          </w:p>
          <w:p w14:paraId="7ABF78F7" w14:textId="56EBB160" w:rsidR="00D85512" w:rsidRPr="00D85512" w:rsidRDefault="00D85512" w:rsidP="00D85512">
            <w:pPr>
              <w:rPr>
                <w:sz w:val="22"/>
              </w:rPr>
            </w:pPr>
            <w:r w:rsidRPr="00D85512">
              <w:rPr>
                <w:sz w:val="22"/>
              </w:rPr>
              <w:t>Shivam2 ,Flat No.203, Near St. Gregorios School, Prabhu Krupa Society Panchvati Jamnagar Gujarat 361008</w:t>
            </w:r>
          </w:p>
          <w:p w14:paraId="6DED5F93" w14:textId="467877DF" w:rsidR="00DF2230" w:rsidRPr="00D85512" w:rsidRDefault="00DF2230" w:rsidP="00DF2230">
            <w:pPr>
              <w:rPr>
                <w:sz w:val="22"/>
              </w:rPr>
            </w:pPr>
          </w:p>
          <w:p w14:paraId="169B8E64" w14:textId="131510B2" w:rsidR="00DF2230" w:rsidRPr="00D85512" w:rsidRDefault="00DF2230" w:rsidP="00DF2230">
            <w:pPr>
              <w:rPr>
                <w:sz w:val="22"/>
              </w:rPr>
            </w:pPr>
            <w:r w:rsidRPr="00D85512">
              <w:rPr>
                <w:sz w:val="22"/>
              </w:rPr>
              <w:t>Email -id :-</w:t>
            </w:r>
            <w:r w:rsidR="00415026">
              <w:rPr>
                <w:sz w:val="22"/>
              </w:rPr>
              <w:t xml:space="preserve"> </w:t>
            </w:r>
            <w:hyperlink r:id="rId9" w:history="1">
              <w:r w:rsidR="00415026" w:rsidRPr="00E31837">
                <w:rPr>
                  <w:rStyle w:val="Hyperlink"/>
                  <w:sz w:val="22"/>
                </w:rPr>
                <w:t>apstarone@rediffmail.com</w:t>
              </w:r>
            </w:hyperlink>
            <w:r w:rsidR="00415026">
              <w:rPr>
                <w:sz w:val="22"/>
              </w:rPr>
              <w:t xml:space="preserve"> </w:t>
            </w:r>
          </w:p>
          <w:p w14:paraId="1552D411" w14:textId="1D027E5A" w:rsidR="00934201" w:rsidRPr="00D85512" w:rsidRDefault="00934201" w:rsidP="00DF2230">
            <w:pPr>
              <w:rPr>
                <w:sz w:val="22"/>
              </w:rPr>
            </w:pPr>
            <w:r w:rsidRPr="00D85512">
              <w:rPr>
                <w:sz w:val="22"/>
              </w:rPr>
              <w:t xml:space="preserve">Objective:- To embark on a career growth </w:t>
            </w:r>
            <w:r w:rsidR="00D85512" w:rsidRPr="00D85512">
              <w:rPr>
                <w:sz w:val="22"/>
              </w:rPr>
              <w:t xml:space="preserve">with dedication and honesty . </w:t>
            </w:r>
          </w:p>
          <w:sdt>
            <w:sdtPr>
              <w:rPr>
                <w:sz w:val="32"/>
                <w:szCs w:val="32"/>
              </w:rPr>
              <w:id w:val="520519359"/>
              <w:placeholder>
                <w:docPart w:val="31BC79630F0F4C5598D1938ADC61522E"/>
              </w:placeholder>
              <w:temporary/>
              <w:showingPlcHdr/>
              <w15:appearance w15:val="hidden"/>
            </w:sdtPr>
            <w:sdtEndPr/>
            <w:sdtContent>
              <w:p w14:paraId="10049A46" w14:textId="77777777" w:rsidR="00DF2230" w:rsidRPr="00DF2230" w:rsidRDefault="00DF2230" w:rsidP="00DF2230">
                <w:pPr>
                  <w:pStyle w:val="Heading2"/>
                  <w:rPr>
                    <w:sz w:val="32"/>
                    <w:szCs w:val="32"/>
                  </w:rPr>
                </w:pPr>
                <w:r w:rsidRPr="00DF2230">
                  <w:rPr>
                    <w:sz w:val="32"/>
                    <w:szCs w:val="32"/>
                  </w:rPr>
                  <w:t>EDUCATION</w:t>
                </w:r>
              </w:p>
            </w:sdtContent>
          </w:sdt>
          <w:p w14:paraId="3CE53161" w14:textId="7C22CB33" w:rsidR="00DF2230" w:rsidRDefault="00DF2230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Passed Class 10</w:t>
            </w:r>
            <w:r w:rsidRPr="00DF223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from CBSE Board with 66.66% marks and done schooling from K V BSF Camp Khagra Kishanganj </w:t>
            </w:r>
            <w:r w:rsidR="009D1C82">
              <w:rPr>
                <w:sz w:val="32"/>
                <w:szCs w:val="32"/>
              </w:rPr>
              <w:t>in 2011.</w:t>
            </w:r>
          </w:p>
          <w:p w14:paraId="2E5C1EB2" w14:textId="77777777" w:rsidR="00DF2230" w:rsidRDefault="00DF2230" w:rsidP="00DF2230">
            <w:pPr>
              <w:rPr>
                <w:sz w:val="32"/>
                <w:szCs w:val="32"/>
              </w:rPr>
            </w:pPr>
          </w:p>
          <w:p w14:paraId="40E28654" w14:textId="2A503C72" w:rsidR="00DF2230" w:rsidRDefault="00DF2230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Passed Class 12</w:t>
            </w:r>
            <w:r w:rsidRPr="00DF223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from CBSE Board with 63.4% marks done schooling from KV Kankarbagh </w:t>
            </w:r>
            <w:r w:rsidR="009D1C82">
              <w:rPr>
                <w:sz w:val="32"/>
                <w:szCs w:val="32"/>
              </w:rPr>
              <w:t>in 2014.</w:t>
            </w:r>
          </w:p>
          <w:p w14:paraId="754E2F69" w14:textId="537DBEB6" w:rsidR="00DF2230" w:rsidRDefault="00DF2230" w:rsidP="00DF2230">
            <w:pPr>
              <w:rPr>
                <w:sz w:val="32"/>
                <w:szCs w:val="32"/>
              </w:rPr>
            </w:pPr>
          </w:p>
          <w:p w14:paraId="1A0A37CB" w14:textId="0E18170F" w:rsidR="00DF2230" w:rsidRDefault="00DF2230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Passed  BBA from AGBS Patna which is affiliated from Amity University Uttar Pradesh with 75 % marks </w:t>
            </w:r>
            <w:r w:rsidR="009D1C82">
              <w:rPr>
                <w:sz w:val="32"/>
                <w:szCs w:val="32"/>
              </w:rPr>
              <w:t>in 2017.</w:t>
            </w:r>
          </w:p>
          <w:sdt>
            <w:sdtPr>
              <w:rPr>
                <w:sz w:val="32"/>
                <w:szCs w:val="32"/>
              </w:rPr>
              <w:id w:val="-840688343"/>
              <w:placeholder>
                <w:docPart w:val="E56DFB26453045B2AEAE193F6FD84EFF"/>
              </w:placeholder>
              <w:temporary/>
              <w:showingPlcHdr/>
              <w15:appearance w15:val="hidden"/>
            </w:sdtPr>
            <w:sdtEndPr/>
            <w:sdtContent>
              <w:p w14:paraId="7AB44B23" w14:textId="77777777" w:rsidR="009D1C82" w:rsidRDefault="009D1C82" w:rsidP="009D1C82">
                <w:pPr>
                  <w:pStyle w:val="Heading2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sz w:val="32"/>
                    <w:szCs w:val="32"/>
                  </w:rPr>
                </w:pPr>
                <w:r w:rsidRPr="00DF2230">
                  <w:rPr>
                    <w:sz w:val="32"/>
                    <w:szCs w:val="32"/>
                  </w:rPr>
                  <w:t>WORK EXPERIENCE</w:t>
                </w:r>
              </w:p>
            </w:sdtContent>
          </w:sdt>
          <w:p w14:paraId="4D39508C" w14:textId="58DF847C" w:rsidR="009D1C82" w:rsidRDefault="009D1C82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Summer Intern at Bridgestone India Pvt. Ltd. Ranchi (25</w:t>
            </w:r>
            <w:r w:rsidRPr="009D1C8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May 2016- 25</w:t>
            </w:r>
            <w:r w:rsidRPr="009D1C8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July 2016)</w:t>
            </w:r>
          </w:p>
          <w:p w14:paraId="11EA6416" w14:textId="0E7195B9" w:rsidR="009D1C82" w:rsidRDefault="009D1C82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BCG Consulting Virtual Experience ( April 2020 – May 2020)</w:t>
            </w:r>
          </w:p>
          <w:p w14:paraId="36898897" w14:textId="7D248F3E" w:rsidR="009D1C82" w:rsidRDefault="009D1C82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Citi Institutional Banking Virtual Internship Program(May 17,2020)</w:t>
            </w:r>
          </w:p>
          <w:p w14:paraId="7E9828D1" w14:textId="56A82963" w:rsidR="009D1C82" w:rsidRDefault="009D1C82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Citi Global Consumer Banking Virtual Internship Program (14</w:t>
            </w:r>
            <w:r w:rsidRPr="009D1C8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June 2020)</w:t>
            </w:r>
          </w:p>
          <w:p w14:paraId="0C48B0D5" w14:textId="47461D07" w:rsidR="009D1C82" w:rsidRDefault="009D1C82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H2 Ventures Virtual Internship Program June 2020 </w:t>
            </w:r>
          </w:p>
          <w:p w14:paraId="67D47E84" w14:textId="5E067A26" w:rsidR="009D1C82" w:rsidRDefault="009D1C82" w:rsidP="00DF2230">
            <w:pPr>
              <w:rPr>
                <w:sz w:val="32"/>
                <w:szCs w:val="32"/>
              </w:rPr>
            </w:pPr>
          </w:p>
          <w:p w14:paraId="3988E8BC" w14:textId="5E73C7EC" w:rsidR="009D1C82" w:rsidRDefault="009D1C82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Dissertation Project </w:t>
            </w:r>
          </w:p>
          <w:p w14:paraId="1AC99023" w14:textId="3B263593" w:rsidR="00934201" w:rsidRDefault="00934201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Questionnaire on factors affecting consumer  choice for insurance companies : A case study of Patna Bihar </w:t>
            </w:r>
          </w:p>
          <w:p w14:paraId="43E21547" w14:textId="31F05517" w:rsidR="004B6635" w:rsidRDefault="004B6635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1Year experience as a General Awareness faculty </w:t>
            </w:r>
          </w:p>
          <w:p w14:paraId="0A191EE4" w14:textId="1BCB4AE8" w:rsidR="00934201" w:rsidRDefault="00934201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Skills :- Cooperative , Team worker </w:t>
            </w:r>
          </w:p>
          <w:p w14:paraId="61056919" w14:textId="178E0D8B" w:rsidR="00934201" w:rsidRDefault="00934201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Number :- 8271702651, 7004553966</w:t>
            </w:r>
          </w:p>
          <w:p w14:paraId="3FAA3B94" w14:textId="1A6672F0" w:rsidR="00934201" w:rsidRDefault="00934201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Languages Known : English , Hindi </w:t>
            </w:r>
          </w:p>
          <w:p w14:paraId="67541BA1" w14:textId="20B4E368" w:rsidR="00934201" w:rsidRDefault="00934201" w:rsidP="00DF2230">
            <w:pPr>
              <w:rPr>
                <w:sz w:val="32"/>
                <w:szCs w:val="32"/>
              </w:rPr>
            </w:pPr>
          </w:p>
          <w:p w14:paraId="5684C02E" w14:textId="5C946879" w:rsidR="00934201" w:rsidRDefault="00934201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Declaration :- I hereby declare that above mentioned information is correct up to my knowledge.</w:t>
            </w:r>
          </w:p>
          <w:p w14:paraId="4478DE8C" w14:textId="258C61F3" w:rsidR="00934201" w:rsidRDefault="00934201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Place :- Jamnagar, Gujarat </w:t>
            </w:r>
          </w:p>
          <w:p w14:paraId="15967581" w14:textId="3AE856F0" w:rsidR="00934201" w:rsidRDefault="00934201" w:rsidP="00DF2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Signature:- </w:t>
            </w:r>
            <w:r>
              <w:rPr>
                <w:noProof/>
              </w:rPr>
              <w:drawing>
                <wp:inline distT="0" distB="0" distL="0" distR="0" wp14:anchorId="67A6F1E5" wp14:editId="7C433F82">
                  <wp:extent cx="1419225" cy="2571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0630B" w14:textId="77777777" w:rsidR="00DF2230" w:rsidRPr="00DF2230" w:rsidRDefault="00DF2230" w:rsidP="00DF2230">
            <w:pPr>
              <w:rPr>
                <w:sz w:val="32"/>
                <w:szCs w:val="32"/>
              </w:rPr>
            </w:pPr>
          </w:p>
          <w:p w14:paraId="6F9DB05A" w14:textId="77777777" w:rsidR="00DF2230" w:rsidRPr="00DF2230" w:rsidRDefault="00DF2230" w:rsidP="00DF2230"/>
          <w:p w14:paraId="6E4F520A" w14:textId="419FBAFE" w:rsidR="001B2ABD" w:rsidRPr="00DF2230" w:rsidRDefault="001B2ABD" w:rsidP="001B2ABD">
            <w:pPr>
              <w:pStyle w:val="Subtitle"/>
              <w:rPr>
                <w:szCs w:val="32"/>
              </w:rPr>
            </w:pPr>
          </w:p>
        </w:tc>
      </w:tr>
      <w:tr w:rsidR="001B2ABD" w:rsidRPr="00DF2230" w14:paraId="08DA5CCA" w14:textId="77777777" w:rsidTr="001B2ABD">
        <w:tc>
          <w:tcPr>
            <w:tcW w:w="3600" w:type="dxa"/>
          </w:tcPr>
          <w:p w14:paraId="32E953BE" w14:textId="2B75B14B" w:rsidR="004D3011" w:rsidRPr="00DF2230" w:rsidRDefault="004D3011" w:rsidP="004D3011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3C3E5E84" w14:textId="77777777" w:rsidR="001B2ABD" w:rsidRPr="00DF2230" w:rsidRDefault="001B2ABD" w:rsidP="000C45FF">
            <w:pPr>
              <w:tabs>
                <w:tab w:val="left" w:pos="990"/>
              </w:tabs>
              <w:rPr>
                <w:sz w:val="32"/>
                <w:szCs w:val="32"/>
              </w:rPr>
            </w:pPr>
          </w:p>
        </w:tc>
        <w:tc>
          <w:tcPr>
            <w:tcW w:w="6470" w:type="dxa"/>
          </w:tcPr>
          <w:p w14:paraId="60AA85C2" w14:textId="7B66A285" w:rsidR="00036450" w:rsidRPr="00DF2230" w:rsidRDefault="00036450" w:rsidP="004D3011">
            <w:pPr>
              <w:rPr>
                <w:color w:val="FFFFFF" w:themeColor="background1"/>
                <w:sz w:val="32"/>
                <w:szCs w:val="32"/>
              </w:rPr>
            </w:pPr>
          </w:p>
        </w:tc>
      </w:tr>
    </w:tbl>
    <w:p w14:paraId="3C2667C8" w14:textId="77777777" w:rsidR="0043117B" w:rsidRPr="00DF2230" w:rsidRDefault="004B6635" w:rsidP="000C45FF">
      <w:pPr>
        <w:tabs>
          <w:tab w:val="left" w:pos="990"/>
        </w:tabs>
        <w:rPr>
          <w:sz w:val="32"/>
          <w:szCs w:val="32"/>
        </w:rPr>
      </w:pPr>
    </w:p>
    <w:sectPr w:rsidR="0043117B" w:rsidRPr="00DF2230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0960" w14:textId="77777777" w:rsidR="00DF2230" w:rsidRDefault="00DF2230" w:rsidP="000C45FF">
      <w:r>
        <w:separator/>
      </w:r>
    </w:p>
  </w:endnote>
  <w:endnote w:type="continuationSeparator" w:id="0">
    <w:p w14:paraId="09189ED5" w14:textId="77777777" w:rsidR="00DF2230" w:rsidRDefault="00DF223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162E" w14:textId="77777777" w:rsidR="00DF2230" w:rsidRDefault="00DF2230" w:rsidP="000C45FF">
      <w:r>
        <w:separator/>
      </w:r>
    </w:p>
  </w:footnote>
  <w:footnote w:type="continuationSeparator" w:id="0">
    <w:p w14:paraId="1826833D" w14:textId="77777777" w:rsidR="00DF2230" w:rsidRDefault="00DF223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5894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45C4F2" wp14:editId="5EA1389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30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15026"/>
    <w:rsid w:val="00445947"/>
    <w:rsid w:val="004813B3"/>
    <w:rsid w:val="00496591"/>
    <w:rsid w:val="004B6635"/>
    <w:rsid w:val="004C63E4"/>
    <w:rsid w:val="004D3011"/>
    <w:rsid w:val="005262AC"/>
    <w:rsid w:val="005E39D5"/>
    <w:rsid w:val="00600670"/>
    <w:rsid w:val="0062123A"/>
    <w:rsid w:val="00646E75"/>
    <w:rsid w:val="006771D0"/>
    <w:rsid w:val="006A264B"/>
    <w:rsid w:val="00715FCB"/>
    <w:rsid w:val="00743101"/>
    <w:rsid w:val="007775E1"/>
    <w:rsid w:val="007867A0"/>
    <w:rsid w:val="007927F5"/>
    <w:rsid w:val="00802CA0"/>
    <w:rsid w:val="009260CD"/>
    <w:rsid w:val="00934201"/>
    <w:rsid w:val="00952C25"/>
    <w:rsid w:val="009D1C82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34445"/>
    <w:rsid w:val="00D422DE"/>
    <w:rsid w:val="00D5459D"/>
    <w:rsid w:val="00D85512"/>
    <w:rsid w:val="00DA1F4D"/>
    <w:rsid w:val="00DD172A"/>
    <w:rsid w:val="00DF2230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6D3F2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apstarone@rediff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hin\AppData\Local\Microsoft\Office\16.0\DTS\en-US%7bE65055A8-C357-407E-97C5-45E00A0083E6%7d\%7bADE2251E-5125-47C4-A670-E88231874FA8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BC79630F0F4C5598D1938ADC615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59BFA-71B7-430D-A72D-3163F2E8F6CC}"/>
      </w:docPartPr>
      <w:docPartBody>
        <w:p w:rsidR="00EA48BB" w:rsidRDefault="00A14B9D" w:rsidP="00A14B9D">
          <w:pPr>
            <w:pStyle w:val="31BC79630F0F4C5598D1938ADC61522E"/>
          </w:pPr>
          <w:r w:rsidRPr="00036450">
            <w:t>EDUCATION</w:t>
          </w:r>
        </w:p>
      </w:docPartBody>
    </w:docPart>
    <w:docPart>
      <w:docPartPr>
        <w:name w:val="E56DFB26453045B2AEAE193F6FD84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8099F-1E44-40F0-8190-2D6B2BADB966}"/>
      </w:docPartPr>
      <w:docPartBody>
        <w:p w:rsidR="00EA48BB" w:rsidRDefault="00A14B9D" w:rsidP="00A14B9D">
          <w:pPr>
            <w:pStyle w:val="E56DFB26453045B2AEAE193F6FD84EFF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9D"/>
    <w:rsid w:val="00A14B9D"/>
    <w:rsid w:val="00EA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31BC79630F0F4C5598D1938ADC61522E">
    <w:name w:val="31BC79630F0F4C5598D1938ADC61522E"/>
    <w:rsid w:val="00A14B9D"/>
  </w:style>
  <w:style w:type="paragraph" w:customStyle="1" w:styleId="E56DFB26453045B2AEAE193F6FD84EFF">
    <w:name w:val="E56DFB26453045B2AEAE193F6FD84EFF"/>
    <w:rsid w:val="00A14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{ADE2251E-5125-47C4-A670-E88231874FA8}tf00546271_win32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2021-05-23T06:11:00Z</dcterms:created>
  <dcterms:modified xsi:type="dcterms:W3CDTF">2021-05-23T06:12:00Z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