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82"/>
      </w:tblGrid>
      <w:tr w:rsidR="00A34C4E" w:rsidRPr="003C28BF" w:rsidTr="006F40F3">
        <w:tc>
          <w:tcPr>
            <w:tcW w:w="10682" w:type="dxa"/>
          </w:tcPr>
          <w:tbl>
            <w:tblPr>
              <w:tblStyle w:val="TableGrid"/>
              <w:tblW w:w="0" w:type="auto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81"/>
              <w:gridCol w:w="978"/>
              <w:gridCol w:w="2744"/>
              <w:gridCol w:w="7"/>
              <w:gridCol w:w="642"/>
              <w:gridCol w:w="3394"/>
            </w:tblGrid>
            <w:tr w:rsidR="00A019B0" w:rsidRPr="003C28BF" w:rsidTr="0020620A">
              <w:trPr>
                <w:trHeight w:val="2146"/>
              </w:trPr>
              <w:tc>
                <w:tcPr>
                  <w:tcW w:w="10346" w:type="dxa"/>
                  <w:gridSpan w:val="6"/>
                  <w:tcBorders>
                    <w:bottom w:val="single" w:sz="8" w:space="0" w:color="6D83B3"/>
                  </w:tcBorders>
                </w:tcPr>
                <w:p w:rsidR="00320B76" w:rsidRDefault="00320B76" w:rsidP="00320B76">
                  <w:pPr>
                    <w:spacing w:after="0" w:line="360" w:lineRule="auto"/>
                    <w:jc w:val="center"/>
                    <w:rPr>
                      <w:rFonts w:asciiTheme="minorHAnsi" w:hAnsiTheme="minorHAnsi"/>
                      <w:b/>
                      <w:bCs/>
                      <w:spacing w:val="40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spacing w:val="40"/>
                      <w:sz w:val="40"/>
                      <w:szCs w:val="40"/>
                      <w:lang w:val="en-GB"/>
                    </w:rPr>
                    <w:t xml:space="preserve">        </w:t>
                  </w:r>
                  <w:proofErr w:type="spellStart"/>
                  <w:r w:rsidRPr="00320B76">
                    <w:rPr>
                      <w:rFonts w:asciiTheme="minorHAnsi" w:hAnsiTheme="minorHAnsi"/>
                      <w:b/>
                      <w:bCs/>
                      <w:spacing w:val="40"/>
                      <w:sz w:val="40"/>
                      <w:szCs w:val="40"/>
                      <w:lang w:val="en-GB"/>
                    </w:rPr>
                    <w:t>Shreyas</w:t>
                  </w:r>
                  <w:proofErr w:type="spellEnd"/>
                  <w:r w:rsidRPr="00320B76">
                    <w:rPr>
                      <w:rFonts w:asciiTheme="minorHAnsi" w:hAnsiTheme="minorHAnsi"/>
                      <w:b/>
                      <w:bCs/>
                      <w:spacing w:val="40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320B76">
                    <w:rPr>
                      <w:rFonts w:asciiTheme="minorHAnsi" w:hAnsiTheme="minorHAnsi"/>
                      <w:b/>
                      <w:bCs/>
                      <w:spacing w:val="40"/>
                      <w:sz w:val="40"/>
                      <w:szCs w:val="40"/>
                      <w:lang w:val="en-GB"/>
                    </w:rPr>
                    <w:t>Tamboli</w:t>
                  </w:r>
                  <w:proofErr w:type="spellEnd"/>
                </w:p>
                <w:p w:rsidR="003C28BF" w:rsidRPr="00320B76" w:rsidRDefault="00542BF6" w:rsidP="00320B76">
                  <w:pPr>
                    <w:spacing w:after="0" w:line="360" w:lineRule="auto"/>
                    <w:rPr>
                      <w:rFonts w:asciiTheme="minorHAnsi" w:hAnsiTheme="minorHAnsi"/>
                      <w:b/>
                      <w:bCs/>
                      <w:spacing w:val="40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03574B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1C28A7" w:rsidRPr="003C28BF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>E-mail</w:t>
                  </w:r>
                  <w:r w:rsidR="00A24FCA" w:rsidRPr="003C28BF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 xml:space="preserve"> : </w:t>
                  </w:r>
                  <w:r w:rsidR="00F75A7B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t</w:t>
                  </w:r>
                  <w:r w:rsidR="00541409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amboli.shreyas@gmai</w:t>
                  </w:r>
                  <w:r w:rsidR="00A24FCA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l</w:t>
                  </w:r>
                  <w:r w:rsidR="00011B69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.com</w:t>
                  </w:r>
                </w:p>
                <w:p w:rsidR="00906ED5" w:rsidRDefault="00542BF6" w:rsidP="00320B76">
                  <w:pPr>
                    <w:spacing w:after="0" w:line="360" w:lineRule="auto"/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320B76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A019B0" w:rsidRPr="003C28BF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>Mob</w:t>
                  </w:r>
                  <w:r w:rsidR="00AC7F1A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>ile</w:t>
                  </w:r>
                  <w:r w:rsidR="00A019B0" w:rsidRPr="003C28BF">
                    <w:rPr>
                      <w:rFonts w:asciiTheme="minorHAnsi" w:hAnsiTheme="minorHAnsi" w:cs="Arial"/>
                      <w:b/>
                      <w:sz w:val="24"/>
                      <w:szCs w:val="24"/>
                      <w:lang w:val="en-GB"/>
                    </w:rPr>
                    <w:t> :</w:t>
                  </w:r>
                  <w:r w:rsidR="00EE70D0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+91</w:t>
                  </w:r>
                  <w:r w:rsidR="008A350F" w:rsidRPr="003C28BF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9422373944</w:t>
                  </w:r>
                </w:p>
                <w:p w:rsidR="009774C6" w:rsidRPr="004B6294" w:rsidRDefault="00320B76" w:rsidP="00320B76">
                  <w:pPr>
                    <w:spacing w:after="0" w:line="360" w:lineRule="auto"/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noProof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5367020</wp:posOffset>
                        </wp:positionH>
                        <wp:positionV relativeFrom="paragraph">
                          <wp:posOffset>-1082040</wp:posOffset>
                        </wp:positionV>
                        <wp:extent cx="980440" cy="1049020"/>
                        <wp:effectExtent l="38100" t="19050" r="10160" b="17780"/>
                        <wp:wrapSquare wrapText="bothSides"/>
                        <wp:docPr id="4" name="Picture 1" descr="C:\Users\Anil\Desktop\319671_248252121896621_100001355049081_627881_93143959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nil\Desktop\319671_248252121896621_100001355049081_627881_93143959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0440" cy="1049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="00EC1062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="00542BF6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DOB</w:t>
                  </w:r>
                  <w:r w:rsidR="00906ED5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 xml:space="preserve">   </w:t>
                  </w:r>
                  <w:r w:rsidR="00542BF6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-</w:t>
                  </w:r>
                  <w:r w:rsidR="00906ED5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 xml:space="preserve">     </w:t>
                  </w:r>
                  <w:r w:rsidR="00542BF6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>27/06/1991</w:t>
                  </w:r>
                  <w:r w:rsidR="00906ED5">
                    <w:rPr>
                      <w:rFonts w:asciiTheme="minorHAnsi" w:hAnsiTheme="minorHAnsi" w:cs="Arial"/>
                      <w:sz w:val="24"/>
                      <w:szCs w:val="24"/>
                      <w:lang w:val="en-GB"/>
                    </w:rPr>
                    <w:t xml:space="preserve">                                           </w:t>
                  </w:r>
                </w:p>
              </w:tc>
            </w:tr>
            <w:tr w:rsidR="00DF21C8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F21C8" w:rsidRPr="003C28BF" w:rsidRDefault="00DF21C8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Career Objective</w:t>
                  </w:r>
                </w:p>
              </w:tc>
            </w:tr>
            <w:tr w:rsidR="006A5605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87454" w:rsidRPr="003C28BF" w:rsidRDefault="00134CB8" w:rsidP="00266A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To </w:t>
                  </w:r>
                  <w:r w:rsidR="00266AA3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obtain a challenging position in a company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and</w:t>
                  </w:r>
                  <w:r w:rsidR="00266AA3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utilize my skills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to serve the organization in best possible way with she</w:t>
                  </w:r>
                  <w:r w:rsidR="00F75A7B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er determination and commitment</w:t>
                  </w:r>
                </w:p>
              </w:tc>
            </w:tr>
            <w:tr w:rsidR="006A5605" w:rsidRPr="003C28BF" w:rsidTr="0020620A">
              <w:trPr>
                <w:trHeight w:val="20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3C28BF" w:rsidRDefault="006A5605" w:rsidP="00147CBD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3C28BF" w:rsidRDefault="006A5605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Career Synopsis</w:t>
                  </w:r>
                </w:p>
              </w:tc>
            </w:tr>
            <w:tr w:rsidR="006A5605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92ABF" w:rsidRPr="003C28BF" w:rsidRDefault="00992ABF" w:rsidP="00992AB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 enthusiastic prof</w:t>
                  </w:r>
                  <w:r w:rsidR="00690565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essional with an exposure of 1.9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</w:t>
                  </w:r>
                  <w:r w:rsidR="003B344A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years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in Marketing</w:t>
                  </w:r>
                  <w:r w:rsidR="001F002D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 &amp;</w:t>
                  </w:r>
                  <w:r w:rsidR="001F002D">
                    <w:t xml:space="preserve"> </w:t>
                  </w:r>
                  <w:r w:rsidR="001F002D" w:rsidRPr="001F002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Multi-site operations</w:t>
                  </w:r>
                </w:p>
                <w:p w:rsidR="00566621" w:rsidRPr="003C28BF" w:rsidRDefault="00566621" w:rsidP="0056662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Acquired skills in the domain of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Client Servicing 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Business Development</w:t>
                  </w:r>
                </w:p>
                <w:p w:rsidR="004B2D66" w:rsidRPr="003C28BF" w:rsidRDefault="00566621" w:rsidP="003B344A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18"/>
                      <w:szCs w:val="18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>An innovative and creative individual</w:t>
                  </w:r>
                  <w:r w:rsidR="003B344A"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with the ability to work under pressure and prioritize against deadlines</w:t>
                  </w:r>
                  <w:r w:rsidR="003B344A" w:rsidRPr="003C28BF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6A5605" w:rsidRPr="003C28BF" w:rsidTr="0020620A">
              <w:trPr>
                <w:trHeight w:val="142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3C28BF" w:rsidRDefault="006A5605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3C28BF" w:rsidRDefault="00907107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Professional Learning</w:t>
                  </w:r>
                </w:p>
              </w:tc>
            </w:tr>
            <w:tr w:rsidR="00907107" w:rsidRPr="003C28BF" w:rsidTr="0020620A">
              <w:trPr>
                <w:trHeight w:val="355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3C28BF" w:rsidRDefault="00356841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Buisness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Developement</w:t>
                  </w:r>
                  <w:proofErr w:type="spellEnd"/>
                </w:p>
              </w:tc>
            </w:tr>
            <w:tr w:rsidR="00907107" w:rsidRPr="003C28BF" w:rsidTr="0020620A">
              <w:trPr>
                <w:trHeight w:val="355"/>
              </w:trPr>
              <w:tc>
                <w:tcPr>
                  <w:tcW w:w="3559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07107" w:rsidRPr="00356841" w:rsidRDefault="00356841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 w:rsidRPr="003568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Negotiation Skills</w:t>
                  </w:r>
                </w:p>
              </w:tc>
              <w:tc>
                <w:tcPr>
                  <w:tcW w:w="3393" w:type="dxa"/>
                  <w:gridSpan w:val="3"/>
                  <w:shd w:val="clear" w:color="auto" w:fill="auto"/>
                  <w:vAlign w:val="center"/>
                </w:tcPr>
                <w:p w:rsidR="00907107" w:rsidRPr="003C28BF" w:rsidRDefault="00CE44D7" w:rsidP="00356841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Brand </w:t>
                  </w:r>
                  <w:r w:rsidR="00356841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Promotion</w:t>
                  </w:r>
                </w:p>
              </w:tc>
              <w:tc>
                <w:tcPr>
                  <w:tcW w:w="339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356841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Sales generation</w:t>
                  </w:r>
                </w:p>
              </w:tc>
            </w:tr>
            <w:tr w:rsidR="00907107" w:rsidRPr="003C28BF" w:rsidTr="0020620A">
              <w:trPr>
                <w:trHeight w:val="355"/>
              </w:trPr>
              <w:tc>
                <w:tcPr>
                  <w:tcW w:w="10346" w:type="dxa"/>
                  <w:gridSpan w:val="6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3C28BF" w:rsidRDefault="00907107" w:rsidP="00CE44D7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907107" w:rsidRPr="003C28BF" w:rsidTr="0020620A">
              <w:trPr>
                <w:trHeight w:val="355"/>
              </w:trPr>
              <w:tc>
                <w:tcPr>
                  <w:tcW w:w="10346" w:type="dxa"/>
                  <w:gridSpan w:val="6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356841" w:rsidRDefault="00134CB8" w:rsidP="00356841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 w:rsidR="00356841" w:rsidRPr="00356841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Client Servicing</w:t>
                  </w:r>
                </w:p>
              </w:tc>
            </w:tr>
            <w:tr w:rsidR="00907107" w:rsidRPr="003C28BF" w:rsidTr="0020620A">
              <w:trPr>
                <w:trHeight w:val="355"/>
              </w:trPr>
              <w:tc>
                <w:tcPr>
                  <w:tcW w:w="3559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07107" w:rsidRPr="00104A58" w:rsidRDefault="00104A58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104A58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val="en-GB"/>
                    </w:rPr>
                    <w:t xml:space="preserve">Client </w:t>
                  </w:r>
                  <w:r w:rsidRPr="00104A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Engagement </w:t>
                  </w:r>
                </w:p>
              </w:tc>
              <w:tc>
                <w:tcPr>
                  <w:tcW w:w="3393" w:type="dxa"/>
                  <w:gridSpan w:val="3"/>
                  <w:shd w:val="clear" w:color="auto" w:fill="auto"/>
                  <w:vAlign w:val="center"/>
                </w:tcPr>
                <w:p w:rsidR="00907107" w:rsidRPr="003C28BF" w:rsidRDefault="00690565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Documentation</w:t>
                  </w:r>
                </w:p>
              </w:tc>
              <w:tc>
                <w:tcPr>
                  <w:tcW w:w="339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CE10EF" w:rsidP="009774C6">
                  <w:pPr>
                    <w:spacing w:after="0" w:line="312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Client</w:t>
                  </w:r>
                  <w:r w:rsidR="00CE44D7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acquisition</w:t>
                  </w:r>
                </w:p>
              </w:tc>
            </w:tr>
            <w:tr w:rsidR="00907107" w:rsidRPr="003C28BF" w:rsidTr="0020620A">
              <w:trPr>
                <w:trHeight w:val="37"/>
              </w:trPr>
              <w:tc>
                <w:tcPr>
                  <w:tcW w:w="10346" w:type="dxa"/>
                  <w:gridSpan w:val="6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907107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907107" w:rsidRPr="003C28BF" w:rsidRDefault="00CE10EF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 xml:space="preserve">Work </w:t>
                  </w:r>
                  <w:r w:rsidR="003B344A"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 xml:space="preserve"> </w:t>
                  </w:r>
                  <w:r w:rsidR="00907107"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Experience</w:t>
                  </w:r>
                </w:p>
              </w:tc>
            </w:tr>
            <w:tr w:rsidR="003B344A" w:rsidRPr="003C28BF" w:rsidTr="0020620A">
              <w:trPr>
                <w:cantSplit/>
                <w:trHeight w:val="429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3B344A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Company Name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FD7CD1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Infiniti communications</w:t>
                  </w:r>
                  <w:r w:rsidR="003B344A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 Pvt. Ltd., </w:t>
                  </w:r>
                  <w:proofErr w:type="spellStart"/>
                  <w:r w:rsidR="003B344A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Gurgaon</w:t>
                  </w:r>
                  <w:proofErr w:type="spellEnd"/>
                </w:p>
              </w:tc>
            </w:tr>
            <w:tr w:rsidR="003B344A" w:rsidRPr="003C28BF" w:rsidTr="0020620A">
              <w:trPr>
                <w:cantSplit/>
                <w:trHeight w:val="444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3B344A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Designation (Dept)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CE10EF" w:rsidP="003C28B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Advisor (Talent acquisition) </w:t>
                  </w:r>
                </w:p>
              </w:tc>
            </w:tr>
            <w:tr w:rsidR="003B344A" w:rsidRPr="003C28BF" w:rsidTr="0020620A">
              <w:trPr>
                <w:cantSplit/>
                <w:trHeight w:val="444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3B344A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Duration</w:t>
                  </w:r>
                </w:p>
              </w:tc>
              <w:tc>
                <w:tcPr>
                  <w:tcW w:w="3722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4F81BD" w:themeColor="accent1"/>
                  </w:tcBorders>
                  <w:shd w:val="clear" w:color="auto" w:fill="auto"/>
                  <w:vAlign w:val="center"/>
                </w:tcPr>
                <w:p w:rsidR="003B344A" w:rsidRPr="003C28BF" w:rsidRDefault="00CE10EF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From : November</w:t>
                  </w:r>
                  <w:r w:rsidR="000B4FA8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 2016</w:t>
                  </w:r>
                </w:p>
              </w:tc>
              <w:tc>
                <w:tcPr>
                  <w:tcW w:w="4043" w:type="dxa"/>
                  <w:gridSpan w:val="3"/>
                  <w:tcBorders>
                    <w:top w:val="single" w:sz="8" w:space="0" w:color="6D83B3"/>
                    <w:left w:val="single" w:sz="4" w:space="0" w:color="4F81BD" w:themeColor="accent1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CE10EF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To : Present</w:t>
                  </w:r>
                </w:p>
              </w:tc>
            </w:tr>
            <w:tr w:rsidR="003B344A" w:rsidRPr="003C28BF" w:rsidTr="0020620A">
              <w:trPr>
                <w:cantSplit/>
                <w:trHeight w:val="3138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B344A" w:rsidRPr="003C28BF" w:rsidRDefault="0020620A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756EB" w:rsidRDefault="007756EB" w:rsidP="007756EB">
                  <w:pPr>
                    <w:pStyle w:val="Default"/>
                  </w:pPr>
                </w:p>
                <w:p w:rsidR="007756EB" w:rsidRDefault="007756EB" w:rsidP="007756EB">
                  <w:pPr>
                    <w:pStyle w:val="Default"/>
                  </w:pPr>
                  <w:r>
                    <w:t xml:space="preserve"> </w:t>
                  </w:r>
                </w:p>
                <w:p w:rsidR="007756EB" w:rsidRDefault="007756EB" w:rsidP="00A36A16">
                  <w:pPr>
                    <w:pStyle w:val="Default"/>
                    <w:numPr>
                      <w:ilvl w:val="0"/>
                      <w:numId w:val="2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Tele-calling </w:t>
                  </w:r>
                </w:p>
                <w:p w:rsidR="007756EB" w:rsidRDefault="007756EB" w:rsidP="00A36A16">
                  <w:pPr>
                    <w:pStyle w:val="Default"/>
                    <w:numPr>
                      <w:ilvl w:val="0"/>
                      <w:numId w:val="2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Aligning skill sets with job description </w:t>
                  </w:r>
                </w:p>
                <w:p w:rsidR="007756EB" w:rsidRDefault="007756EB" w:rsidP="00A36A16">
                  <w:pPr>
                    <w:pStyle w:val="Default"/>
                    <w:numPr>
                      <w:ilvl w:val="0"/>
                      <w:numId w:val="25"/>
                    </w:numPr>
                  </w:pPr>
                  <w:r>
                    <w:t>Lead generation</w:t>
                  </w:r>
                </w:p>
                <w:p w:rsidR="007756EB" w:rsidRDefault="007756EB" w:rsidP="00A36A16">
                  <w:pPr>
                    <w:pStyle w:val="Default"/>
                    <w:numPr>
                      <w:ilvl w:val="0"/>
                      <w:numId w:val="2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Developing talent acquisition strategies </w:t>
                  </w:r>
                </w:p>
                <w:p w:rsidR="007756EB" w:rsidRDefault="007756EB" w:rsidP="007756EB">
                  <w:pPr>
                    <w:pStyle w:val="Default"/>
                  </w:pPr>
                </w:p>
                <w:p w:rsidR="007756EB" w:rsidRDefault="007756EB" w:rsidP="007756EB">
                  <w:pPr>
                    <w:pStyle w:val="Default"/>
                  </w:pPr>
                  <w:r>
                    <w:t xml:space="preserve"> </w:t>
                  </w:r>
                </w:p>
                <w:p w:rsidR="007756EB" w:rsidRDefault="007756EB" w:rsidP="007756EB">
                  <w:pPr>
                    <w:pStyle w:val="Default"/>
                  </w:pPr>
                </w:p>
                <w:p w:rsidR="007756EB" w:rsidRDefault="007756EB" w:rsidP="007756EB">
                  <w:pPr>
                    <w:pStyle w:val="Default"/>
                  </w:pPr>
                  <w:r>
                    <w:t xml:space="preserve"> </w:t>
                  </w:r>
                </w:p>
                <w:p w:rsidR="000B4FA8" w:rsidRPr="007756EB" w:rsidRDefault="000B4FA8" w:rsidP="007756EB">
                  <w:pPr>
                    <w:pStyle w:val="Defaul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907107" w:rsidRPr="003C28BF" w:rsidTr="0020620A">
              <w:trPr>
                <w:cantSplit/>
                <w:trHeight w:val="142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152E2" w:rsidRDefault="003152E2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CE10EF" w:rsidRDefault="00CE10EF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CE10EF" w:rsidRDefault="00CE10EF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Company Name</w:t>
                  </w:r>
                  <w:r w:rsidR="004B603B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="00B16AA0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(work)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756EB" w:rsidRDefault="007756EB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7756EB" w:rsidRDefault="007756EB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7756EB" w:rsidRDefault="007756EB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907107" w:rsidRPr="003C28BF" w:rsidRDefault="009966D1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GlaxoSmithKline</w:t>
                  </w:r>
                  <w:r w:rsidR="007756EB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</w:tr>
            <w:tr w:rsidR="00907107" w:rsidRPr="003C28BF" w:rsidTr="0020620A">
              <w:trPr>
                <w:cantSplit/>
                <w:trHeight w:val="142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Designation (Dept)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966D1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Medical Business Associate </w:t>
                  </w:r>
                  <w:r w:rsidR="007756EB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(Critical care)</w:t>
                  </w:r>
                </w:p>
              </w:tc>
            </w:tr>
            <w:tr w:rsidR="00907107" w:rsidRPr="003C28BF" w:rsidTr="0020620A">
              <w:trPr>
                <w:cantSplit/>
                <w:trHeight w:val="142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Duration</w:t>
                  </w:r>
                </w:p>
              </w:tc>
              <w:tc>
                <w:tcPr>
                  <w:tcW w:w="3729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From :</w:t>
                  </w:r>
                  <w:r w:rsidR="009966D1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March </w:t>
                  </w:r>
                  <w:r w:rsidR="007B1188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20</w:t>
                  </w:r>
                  <w:r w:rsidR="009966D1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14</w:t>
                  </w:r>
                </w:p>
              </w:tc>
              <w:tc>
                <w:tcPr>
                  <w:tcW w:w="4035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07107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To :</w:t>
                  </w:r>
                  <w:r w:rsidR="009966D1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September </w:t>
                  </w:r>
                  <w:r w:rsidR="007B1188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20</w:t>
                  </w:r>
                  <w:r w:rsidR="009966D1"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15</w:t>
                  </w:r>
                </w:p>
              </w:tc>
            </w:tr>
            <w:tr w:rsidR="00907107" w:rsidRPr="003C28BF" w:rsidTr="0020620A">
              <w:trPr>
                <w:cantSplit/>
                <w:trHeight w:val="142"/>
              </w:trPr>
              <w:tc>
                <w:tcPr>
                  <w:tcW w:w="2581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907107" w:rsidRPr="003C28BF" w:rsidRDefault="00907107" w:rsidP="00907107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764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3C28BF" w:rsidRDefault="009966D1" w:rsidP="007B1188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Marketing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sales of </w:t>
                  </w:r>
                  <w:r w:rsidR="00CE10EF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Pharmacy</w:t>
                  </w:r>
                  <w:r w:rsidR="00C16C08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products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of Cri</w:t>
                  </w:r>
                  <w:r w:rsidR="007B1188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tical care division of </w:t>
                  </w:r>
                  <w:r w:rsidR="00FB1E6F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GlaxoSmithKline</w:t>
                  </w:r>
                </w:p>
                <w:p w:rsidR="009966D1" w:rsidRPr="003C28BF" w:rsidRDefault="009966D1" w:rsidP="007B1188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Responsible for primary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secondary sales in a pool territory </w:t>
                  </w:r>
                </w:p>
                <w:p w:rsidR="009966D1" w:rsidRPr="003C28BF" w:rsidRDefault="00110997" w:rsidP="007B1188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Implementing</w:t>
                  </w:r>
                  <w:r w:rsidR="009966D1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Promotional strategies designed by Product management team in </w:t>
                  </w:r>
                  <w:r w:rsidR="007B1188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territory</w:t>
                  </w:r>
                </w:p>
                <w:p w:rsidR="00907107" w:rsidRPr="003C28BF" w:rsidRDefault="00110997" w:rsidP="000701FF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Maintaining proper Reach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cover</w:t>
                  </w:r>
                  <w:r w:rsidR="007B1188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age to Doctors on monthly basis</w:t>
                  </w:r>
                </w:p>
                <w:p w:rsidR="007B1188" w:rsidRPr="003C28BF" w:rsidRDefault="007B1188" w:rsidP="003C28BF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Reporting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MIS</w:t>
                  </w:r>
                </w:p>
              </w:tc>
            </w:tr>
            <w:tr w:rsidR="000E5FA3" w:rsidRPr="003C28BF" w:rsidTr="0020620A">
              <w:trPr>
                <w:trHeight w:val="142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0E5FA3" w:rsidRPr="003C28BF" w:rsidRDefault="000E5FA3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0E5FA3" w:rsidRPr="003C28BF" w:rsidTr="0020620A">
              <w:trPr>
                <w:trHeight w:val="42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3C28BF" w:rsidRDefault="000E5FA3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Professional Certifications / Training / Workshop / Industry Exposure</w:t>
                  </w:r>
                </w:p>
              </w:tc>
            </w:tr>
            <w:tr w:rsidR="000E5FA3" w:rsidRPr="003C28BF" w:rsidTr="0020620A">
              <w:trPr>
                <w:trHeight w:val="5766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0E5FA3" w:rsidRPr="003C28BF" w:rsidRDefault="00EE70D0" w:rsidP="004B2D66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Professional Certification</w:t>
                  </w:r>
                </w:p>
                <w:p w:rsidR="00373B14" w:rsidRPr="003C28BF" w:rsidRDefault="00373B14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Certified in Leadership Education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Abilities Development (LEAD) Program</w:t>
                  </w:r>
                </w:p>
                <w:p w:rsidR="00373B14" w:rsidRPr="003C28BF" w:rsidRDefault="00373B14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Certified in Professional Attribute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Corporate Employability (PACE) Program</w:t>
                  </w:r>
                </w:p>
                <w:p w:rsidR="007B1188" w:rsidRPr="003C28BF" w:rsidRDefault="007B1188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Certified in computer h</w:t>
                  </w:r>
                  <w:r w:rsidR="0036653B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ardwa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re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networking</w:t>
                  </w:r>
                </w:p>
                <w:p w:rsidR="004B2D66" w:rsidRPr="003C28BF" w:rsidRDefault="0036653B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MS-CIT computer software training program</w:t>
                  </w:r>
                </w:p>
                <w:p w:rsidR="00DC28E6" w:rsidRPr="003C28BF" w:rsidRDefault="00EE70D0" w:rsidP="004B2D66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Training</w:t>
                  </w:r>
                </w:p>
                <w:p w:rsidR="004B2D66" w:rsidRPr="003C28BF" w:rsidRDefault="001A5CA8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28 days training in GSK products and soft skills </w:t>
                  </w:r>
                  <w:r w:rsidR="0036653B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in Mumbai (Internal Training Program 1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="0036653B"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2)</w:t>
                  </w:r>
                </w:p>
                <w:p w:rsidR="004B2D66" w:rsidRPr="003C28BF" w:rsidRDefault="00EE70D0" w:rsidP="004B2D66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Workshop</w:t>
                  </w:r>
                </w:p>
                <w:p w:rsidR="007C371D" w:rsidRPr="003C28BF" w:rsidRDefault="001A5CA8" w:rsidP="007C371D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Interactive session on “Building a Successful Career in the Corporate World” by 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Mr. </w:t>
                  </w:r>
                  <w:proofErr w:type="spellStart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>AnshuMor</w:t>
                  </w:r>
                  <w:proofErr w:type="spellEnd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>, Director - Interactive Entertainment Business - Microsoft India</w:t>
                  </w:r>
                </w:p>
                <w:p w:rsidR="007C371D" w:rsidRPr="003C28BF" w:rsidRDefault="007C371D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Employability workshops on “Build Your Resume”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“Interview Preparedness”</w:t>
                  </w:r>
                </w:p>
                <w:p w:rsidR="007C371D" w:rsidRPr="003C28BF" w:rsidRDefault="007C371D" w:rsidP="00373B14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Self-development workshop on “Express Yourself” </w:t>
                  </w:r>
                  <w:r w:rsidR="003C28BF">
                    <w:rPr>
                      <w:rFonts w:asciiTheme="minorHAnsi" w:hAnsiTheme="minorHAnsi" w:cs="Arial"/>
                      <w:sz w:val="22"/>
                      <w:szCs w:val="22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“Corporate Styling”</w:t>
                  </w:r>
                </w:p>
                <w:p w:rsidR="007C371D" w:rsidRPr="003C28BF" w:rsidRDefault="007C371D" w:rsidP="00FB1E6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Industry Exposure</w:t>
                  </w:r>
                </w:p>
                <w:p w:rsidR="0061000F" w:rsidRPr="003C28BF" w:rsidRDefault="0061000F" w:rsidP="0061000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Visited “National Stock Exchange (NSE)”, New Delhi to have </w:t>
                  </w:r>
                  <w:proofErr w:type="spellStart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anunderstanding</w:t>
                  </w:r>
                  <w:proofErr w:type="spellEnd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of How Stock Market Functions</w:t>
                  </w:r>
                </w:p>
                <w:p w:rsidR="0061000F" w:rsidRPr="003C28BF" w:rsidRDefault="0061000F" w:rsidP="0061000F">
                  <w:pPr>
                    <w:widowControl w:val="0"/>
                    <w:numPr>
                      <w:ilvl w:val="0"/>
                      <w:numId w:val="19"/>
                    </w:numPr>
                    <w:overflowPunct w:val="0"/>
                    <w:autoSpaceDE w:val="0"/>
                    <w:autoSpaceDN w:val="0"/>
                    <w:adjustRightInd w:val="0"/>
                    <w:spacing w:before="0" w:after="0"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C28BF">
                    <w:rPr>
                      <w:rFonts w:asciiTheme="minorHAnsi" w:eastAsia="Arial" w:hAnsiTheme="minorHAnsi" w:cs="Arial"/>
                      <w:sz w:val="22"/>
                      <w:szCs w:val="22"/>
                    </w:rPr>
                    <w:t xml:space="preserve">Visited “Parle-G” </w:t>
                  </w:r>
                  <w:proofErr w:type="spellStart"/>
                  <w:r w:rsidRPr="003C28BF">
                    <w:rPr>
                      <w:rFonts w:asciiTheme="minorHAnsi" w:eastAsia="Arial" w:hAnsiTheme="minorHAnsi" w:cs="Arial"/>
                      <w:sz w:val="22"/>
                      <w:szCs w:val="22"/>
                    </w:rPr>
                    <w:t>Neemrana</w:t>
                  </w:r>
                  <w:proofErr w:type="spellEnd"/>
                  <w:r w:rsidRPr="003C28BF">
                    <w:rPr>
                      <w:rFonts w:asciiTheme="minorHAnsi" w:eastAsia="Arial" w:hAnsiTheme="minorHAnsi" w:cs="Arial"/>
                      <w:sz w:val="22"/>
                      <w:szCs w:val="22"/>
                    </w:rPr>
                    <w:t xml:space="preserve"> to understand the operations of manufacturing unit</w:t>
                  </w:r>
                </w:p>
                <w:p w:rsidR="0061000F" w:rsidRPr="003C28BF" w:rsidRDefault="0061000F" w:rsidP="0061000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Visit to </w:t>
                  </w:r>
                  <w:proofErr w:type="spellStart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Mapro</w:t>
                  </w:r>
                  <w:proofErr w:type="spellEnd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food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Beverages Pvt. Ltd. to understand the working of processing units</w:t>
                  </w:r>
                </w:p>
                <w:p w:rsidR="007C371D" w:rsidRPr="003C28BF" w:rsidRDefault="0061000F" w:rsidP="0061000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Visited Coca Cola Bottling Plant, </w:t>
                  </w:r>
                  <w:proofErr w:type="spellStart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Pune</w:t>
                  </w:r>
                  <w:proofErr w:type="spellEnd"/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to understand its operational procedure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and</w:t>
                  </w:r>
                  <w:r w:rsidRPr="003C28BF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labelling process</w:t>
                  </w:r>
                </w:p>
                <w:p w:rsidR="00EE70D0" w:rsidRPr="003C28BF" w:rsidRDefault="00EE70D0" w:rsidP="0061000F">
                  <w:pPr>
                    <w:pStyle w:val="ListParagraph"/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0E5FA3" w:rsidRPr="003C28BF" w:rsidTr="0020620A">
              <w:trPr>
                <w:trHeight w:val="74"/>
              </w:trPr>
              <w:tc>
                <w:tcPr>
                  <w:tcW w:w="1034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0E5FA3" w:rsidRPr="003C28BF" w:rsidRDefault="000E5FA3" w:rsidP="000E5F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4"/>
                      <w:szCs w:val="4"/>
                      <w:lang w:val="en-GB"/>
                    </w:rPr>
                  </w:pPr>
                </w:p>
              </w:tc>
            </w:tr>
          </w:tbl>
          <w:p w:rsidR="000E5FA3" w:rsidRDefault="000E5FA3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p w:rsidR="009774C6" w:rsidRPr="003C28BF" w:rsidRDefault="009774C6" w:rsidP="002D44B0">
            <w:pPr>
              <w:spacing w:after="0" w:line="240" w:lineRule="auto"/>
              <w:rPr>
                <w:rFonts w:asciiTheme="minorHAnsi" w:hAnsiTheme="minorHAnsi" w:cs="Arial"/>
                <w:sz w:val="4"/>
                <w:szCs w:val="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54"/>
              <w:gridCol w:w="8292"/>
            </w:tblGrid>
            <w:tr w:rsidR="000E5FA3" w:rsidRPr="003C28BF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2A258F" w:rsidRDefault="002A258F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</w:pPr>
                </w:p>
                <w:p w:rsidR="002A258F" w:rsidRDefault="002A258F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</w:pPr>
                </w:p>
                <w:p w:rsidR="000E5FA3" w:rsidRPr="003C28BF" w:rsidRDefault="000E5FA3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Education</w:t>
                  </w:r>
                </w:p>
              </w:tc>
            </w:tr>
            <w:tr w:rsidR="00EE70D0" w:rsidRPr="003C28BF" w:rsidTr="00EE70D0">
              <w:trPr>
                <w:trHeight w:val="637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EE70D0" w:rsidP="00077F53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Year of Completion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BE3563" w:rsidP="00EE70D0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 xml:space="preserve">Program </w:t>
                  </w:r>
                </w:p>
              </w:tc>
            </w:tr>
            <w:tr w:rsidR="00EE70D0" w:rsidRPr="003C28BF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CB58F9" w:rsidP="00077F53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2016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086B6C" w:rsidP="00077F5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Post Graduate Program in International Business Management, INLEAD</w:t>
                  </w:r>
                </w:p>
              </w:tc>
            </w:tr>
            <w:tr w:rsidR="00EE70D0" w:rsidRPr="003C28BF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CB58F9" w:rsidP="009F4E7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2014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9774C6" w:rsidRDefault="00CB58F9" w:rsidP="000E5F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Post Gradu</w:t>
                  </w:r>
                  <w:r w:rsidR="00086B6C"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ate Diploma in Management (Marketing)</w:t>
                  </w:r>
                </w:p>
                <w:p w:rsidR="00EE70D0" w:rsidRPr="009774C6" w:rsidRDefault="00086B6C" w:rsidP="000E5F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MITCON Institute of Management, </w:t>
                  </w:r>
                  <w:proofErr w:type="spellStart"/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Pune</w:t>
                  </w:r>
                  <w:proofErr w:type="spellEnd"/>
                </w:p>
              </w:tc>
            </w:tr>
            <w:tr w:rsidR="00086B6C" w:rsidRPr="003C28BF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86B6C" w:rsidRPr="009774C6" w:rsidRDefault="00086B6C" w:rsidP="009F4E7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2012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86B6C" w:rsidRPr="009774C6" w:rsidRDefault="003152E2" w:rsidP="000E5F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Bachelor in Science</w:t>
                  </w:r>
                </w:p>
                <w:p w:rsidR="00086B6C" w:rsidRPr="009774C6" w:rsidRDefault="00086B6C" w:rsidP="000E5FA3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lang w:val="en-GB"/>
                    </w:rPr>
                    <w:t>Nagpur University, Nagpur</w:t>
                  </w:r>
                </w:p>
              </w:tc>
            </w:tr>
            <w:tr w:rsidR="00EE70D0" w:rsidRPr="003C28BF" w:rsidTr="00EE70D0">
              <w:trPr>
                <w:trHeight w:val="20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3C28BF" w:rsidRDefault="00EE70D0" w:rsidP="000701F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EE70D0" w:rsidRPr="003C28BF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EE70D0" w:rsidRPr="003C28BF" w:rsidRDefault="00EE70D0" w:rsidP="00154ECF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Academic Project / Dissertation</w:t>
                  </w:r>
                </w:p>
              </w:tc>
            </w:tr>
            <w:tr w:rsidR="00EE70D0" w:rsidRPr="003C28BF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B1E6F" w:rsidRPr="009774C6" w:rsidRDefault="007C371D" w:rsidP="00FB1E6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Presentation</w:t>
                  </w:r>
                  <w:r w:rsidR="00FB1E6F"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 xml:space="preserve"> on:</w:t>
                  </w:r>
                </w:p>
                <w:p w:rsidR="007C371D" w:rsidRPr="009774C6" w:rsidRDefault="007C371D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Retail Planning of H&amp;M</w:t>
                  </w:r>
                </w:p>
                <w:p w:rsidR="007C371D" w:rsidRPr="009774C6" w:rsidRDefault="007C371D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Global Culture </w:t>
                  </w:r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and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Ethnicity</w:t>
                  </w:r>
                </w:p>
                <w:p w:rsidR="00FB1E6F" w:rsidRPr="009774C6" w:rsidRDefault="007C371D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proofErr w:type="spellStart"/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Liberalization</w:t>
                  </w:r>
                  <w:r w:rsidR="00FB1E6F"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Privatization</w:t>
                  </w:r>
                  <w:proofErr w:type="spellEnd"/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and 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>Globalization</w:t>
                  </w:r>
                </w:p>
                <w:p w:rsidR="00FB1E6F" w:rsidRPr="009774C6" w:rsidRDefault="00FB1E6F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Brand Analysis of 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GlaxoSmithKline</w:t>
                  </w:r>
                </w:p>
                <w:p w:rsidR="00FB1E6F" w:rsidRPr="009774C6" w:rsidRDefault="00F75A7B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Insight on PM </w:t>
                  </w:r>
                  <w:proofErr w:type="spellStart"/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Narendra</w:t>
                  </w:r>
                  <w:proofErr w:type="spellEnd"/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Modi’s</w:t>
                  </w:r>
                  <w:proofErr w:type="spellEnd"/>
                  <w:r w:rsidR="003C28BF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Foreign Visits and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Foreign Policy</w:t>
                  </w:r>
                </w:p>
                <w:p w:rsidR="007C371D" w:rsidRPr="009774C6" w:rsidRDefault="0061000F" w:rsidP="00FB1E6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PEST Analysis of Aerospace</w:t>
                  </w:r>
                  <w:r w:rsidR="007C371D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Industry in India</w:t>
                  </w:r>
                </w:p>
                <w:p w:rsidR="00086B6C" w:rsidRDefault="00086B6C" w:rsidP="00086B6C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Project on:</w:t>
                  </w:r>
                </w:p>
                <w:p w:rsidR="0061000F" w:rsidRPr="0061000F" w:rsidRDefault="0061000F" w:rsidP="0061000F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</w:pPr>
                  <w:r w:rsidRPr="0061000F"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  <w:t xml:space="preserve">Internship </w:t>
                  </w:r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  <w:t>at sunbeam auto Pvt.ltd. ,</w:t>
                  </w:r>
                  <w:proofErr w:type="spellStart"/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  <w:t>Gurgaon</w:t>
                  </w:r>
                  <w:proofErr w:type="spellEnd"/>
                  <w:r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  <w:t xml:space="preserve">  </w:t>
                  </w:r>
                  <w:r w:rsidR="00266289">
                    <w:rPr>
                      <w:rFonts w:asciiTheme="minorHAnsi" w:hAnsiTheme="minorHAnsi" w:cs="Arial"/>
                      <w:bCs/>
                      <w:sz w:val="22"/>
                      <w:szCs w:val="22"/>
                      <w:lang w:val="en-GB"/>
                    </w:rPr>
                    <w:t>(PGP)</w:t>
                  </w:r>
                </w:p>
                <w:p w:rsidR="003C28BF" w:rsidRPr="003C28BF" w:rsidRDefault="007C371D" w:rsidP="003C28BF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18"/>
                      <w:szCs w:val="18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U</w:t>
                  </w:r>
                  <w:r w:rsidR="00086B6C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nderstand</w:t>
                  </w: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ing</w:t>
                  </w:r>
                  <w:r w:rsidR="00CB58F9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the market potential of product Derma f</w:t>
                  </w:r>
                  <w:r w:rsidR="00086B6C"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lex </w:t>
                  </w:r>
                  <w:r w:rsidR="00266289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(PGDM)</w:t>
                  </w:r>
                </w:p>
              </w:tc>
            </w:tr>
            <w:tr w:rsidR="001370F4" w:rsidRPr="003C28BF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3C28BF" w:rsidRDefault="001370F4" w:rsidP="00FB1E6F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0E5FA3" w:rsidRPr="003C28BF" w:rsidRDefault="000E5FA3" w:rsidP="002D44B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315076" w:rsidRPr="003C28BF" w:rsidTr="006F40F3">
        <w:tc>
          <w:tcPr>
            <w:tcW w:w="10682" w:type="dxa"/>
          </w:tcPr>
          <w:tbl>
            <w:tblPr>
              <w:tblStyle w:val="TableGrid"/>
              <w:tblW w:w="4990" w:type="pct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62"/>
              <w:gridCol w:w="359"/>
              <w:gridCol w:w="1891"/>
              <w:gridCol w:w="5213"/>
            </w:tblGrid>
            <w:tr w:rsidR="001370F4" w:rsidRPr="003C28BF" w:rsidTr="001201EF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1370F4" w:rsidRPr="003C28BF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lastRenderedPageBreak/>
                    <w:t>Strength</w:t>
                  </w:r>
                  <w:r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 xml:space="preserve"> and Skills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690565" w:rsidRDefault="00690565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proofErr w:type="spellStart"/>
                  <w:r w:rsidRPr="006905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Senciarity</w:t>
                  </w:r>
                  <w:proofErr w:type="spellEnd"/>
                  <w:r w:rsidRPr="006905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 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690565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Communication  skills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4E78DA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Persuasion 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690565" w:rsidRDefault="00690565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6905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Corporate administration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Problem-Solving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690565" w:rsidP="001370F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Marketing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&amp;  </w:t>
                  </w:r>
                  <w:proofErr w:type="spellStart"/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Buisness</w:t>
                  </w:r>
                  <w:proofErr w:type="spellEnd"/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developement</w:t>
                  </w:r>
                  <w:proofErr w:type="spellEnd"/>
                </w:p>
              </w:tc>
            </w:tr>
            <w:tr w:rsidR="001370F4" w:rsidRPr="003C28BF" w:rsidTr="00320B76">
              <w:trPr>
                <w:trHeight w:val="31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36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1370F4" w:rsidRPr="003C28BF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  <w:r w:rsidRPr="003C28BF">
                    <w:rPr>
                      <w:rFonts w:asciiTheme="minorHAnsi" w:hAnsiTheme="minorHAnsi" w:cs="Arial"/>
                      <w:b/>
                      <w:sz w:val="24"/>
                      <w:szCs w:val="22"/>
                      <w:lang w:val="en-GB"/>
                    </w:rPr>
                    <w:t>Personal Information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Marital Status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Single</w:t>
                  </w:r>
                  <w:r w:rsidR="00690565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Indian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Language 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English and Hindi</w:t>
                  </w:r>
                </w:p>
              </w:tc>
            </w:tr>
            <w:tr w:rsidR="001370F4" w:rsidRPr="003C28BF" w:rsidTr="001201EF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Computer Skills</w:t>
                  </w:r>
                </w:p>
              </w:tc>
              <w:tc>
                <w:tcPr>
                  <w:tcW w:w="172" w:type="pct"/>
                  <w:tcBorders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4F81BD" w:themeColor="accent1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370F4" w:rsidRPr="009774C6" w:rsidRDefault="001370F4" w:rsidP="001370F4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9774C6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MS Office</w:t>
                  </w:r>
                </w:p>
              </w:tc>
            </w:tr>
          </w:tbl>
          <w:p w:rsidR="00315076" w:rsidRPr="001370F4" w:rsidRDefault="00315076" w:rsidP="001370F4">
            <w:pPr>
              <w:tabs>
                <w:tab w:val="left" w:pos="8730"/>
              </w:tabs>
              <w:rPr>
                <w:rFonts w:asciiTheme="minorHAnsi" w:hAnsiTheme="minorHAnsi"/>
              </w:rPr>
            </w:pPr>
          </w:p>
        </w:tc>
      </w:tr>
    </w:tbl>
    <w:p w:rsidR="00694E29" w:rsidRPr="003C28BF" w:rsidRDefault="00694E29" w:rsidP="00DB4D12">
      <w:pPr>
        <w:tabs>
          <w:tab w:val="left" w:pos="1256"/>
        </w:tabs>
        <w:rPr>
          <w:rFonts w:asciiTheme="minorHAnsi" w:hAnsiTheme="minorHAnsi" w:cs="Arial"/>
          <w:lang w:val="en-GB"/>
        </w:rPr>
      </w:pPr>
    </w:p>
    <w:sectPr w:rsidR="00694E29" w:rsidRPr="003C28BF" w:rsidSect="0008349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4B7" w:rsidRDefault="009A04B7" w:rsidP="0053554F">
      <w:pPr>
        <w:spacing w:before="0" w:after="0" w:line="240" w:lineRule="auto"/>
      </w:pPr>
      <w:r>
        <w:separator/>
      </w:r>
    </w:p>
  </w:endnote>
  <w:endnote w:type="continuationSeparator" w:id="1">
    <w:p w:rsidR="009A04B7" w:rsidRDefault="009A04B7" w:rsidP="00535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ABF04258F9E2459A95A0860BD82E1141"/>
      </w:placeholder>
      <w:temporary/>
      <w:showingPlcHdr/>
    </w:sdtPr>
    <w:sdtContent>
      <w:p w:rsidR="00BD0DFA" w:rsidRDefault="00BD0DFA">
        <w:pPr>
          <w:pStyle w:val="Footer"/>
        </w:pPr>
        <w:r>
          <w:t>[Type text]</w:t>
        </w:r>
      </w:p>
    </w:sdtContent>
  </w:sdt>
  <w:p w:rsidR="00DC28E6" w:rsidRDefault="00DC28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4B7" w:rsidRDefault="009A04B7" w:rsidP="0053554F">
      <w:pPr>
        <w:spacing w:before="0" w:after="0" w:line="240" w:lineRule="auto"/>
      </w:pPr>
      <w:r>
        <w:separator/>
      </w:r>
    </w:p>
  </w:footnote>
  <w:footnote w:type="continuationSeparator" w:id="1">
    <w:p w:rsidR="009A04B7" w:rsidRDefault="009A04B7" w:rsidP="00535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F9" w:rsidRDefault="00E53842">
    <w:pPr>
      <w:pStyle w:val="Header"/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.85pt;margin-top:7.2pt;width:524.1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/O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2XT2kE4xol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2F36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571E2"/>
    <w:multiLevelType w:val="hybridMultilevel"/>
    <w:tmpl w:val="60B4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16504"/>
    <w:multiLevelType w:val="hybridMultilevel"/>
    <w:tmpl w:val="42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70458"/>
    <w:multiLevelType w:val="hybridMultilevel"/>
    <w:tmpl w:val="AA4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1F40"/>
    <w:multiLevelType w:val="hybridMultilevel"/>
    <w:tmpl w:val="6B6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17ED2"/>
    <w:multiLevelType w:val="hybridMultilevel"/>
    <w:tmpl w:val="11A65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20440"/>
    <w:multiLevelType w:val="hybridMultilevel"/>
    <w:tmpl w:val="5FE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421FB"/>
    <w:multiLevelType w:val="hybridMultilevel"/>
    <w:tmpl w:val="C266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52B53"/>
    <w:multiLevelType w:val="hybridMultilevel"/>
    <w:tmpl w:val="A3DA7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A7F94"/>
    <w:multiLevelType w:val="hybridMultilevel"/>
    <w:tmpl w:val="C4BCEAD8"/>
    <w:lvl w:ilvl="0" w:tplc="E94E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11D17"/>
    <w:multiLevelType w:val="hybridMultilevel"/>
    <w:tmpl w:val="58A050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668A8"/>
    <w:multiLevelType w:val="hybridMultilevel"/>
    <w:tmpl w:val="A2E4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8288B"/>
    <w:multiLevelType w:val="hybridMultilevel"/>
    <w:tmpl w:val="255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E3835"/>
    <w:multiLevelType w:val="hybridMultilevel"/>
    <w:tmpl w:val="13B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A1990"/>
    <w:multiLevelType w:val="hybridMultilevel"/>
    <w:tmpl w:val="AEBC05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1">
    <w:nsid w:val="67364C82"/>
    <w:multiLevelType w:val="hybridMultilevel"/>
    <w:tmpl w:val="DAE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97D17"/>
    <w:multiLevelType w:val="hybridMultilevel"/>
    <w:tmpl w:val="69A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B0784"/>
    <w:multiLevelType w:val="hybridMultilevel"/>
    <w:tmpl w:val="E4C607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A4F32"/>
    <w:multiLevelType w:val="hybridMultilevel"/>
    <w:tmpl w:val="12385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24"/>
  </w:num>
  <w:num w:numId="7">
    <w:abstractNumId w:val="20"/>
  </w:num>
  <w:num w:numId="8">
    <w:abstractNumId w:val="25"/>
  </w:num>
  <w:num w:numId="9">
    <w:abstractNumId w:val="11"/>
  </w:num>
  <w:num w:numId="10">
    <w:abstractNumId w:val="9"/>
  </w:num>
  <w:num w:numId="11">
    <w:abstractNumId w:val="12"/>
  </w:num>
  <w:num w:numId="12">
    <w:abstractNumId w:val="19"/>
  </w:num>
  <w:num w:numId="13">
    <w:abstractNumId w:val="1"/>
  </w:num>
  <w:num w:numId="14">
    <w:abstractNumId w:val="3"/>
  </w:num>
  <w:num w:numId="15">
    <w:abstractNumId w:val="22"/>
  </w:num>
  <w:num w:numId="16">
    <w:abstractNumId w:val="7"/>
  </w:num>
  <w:num w:numId="17">
    <w:abstractNumId w:val="17"/>
  </w:num>
  <w:num w:numId="18">
    <w:abstractNumId w:val="2"/>
  </w:num>
  <w:num w:numId="19">
    <w:abstractNumId w:val="5"/>
  </w:num>
  <w:num w:numId="20">
    <w:abstractNumId w:val="16"/>
  </w:num>
  <w:num w:numId="21">
    <w:abstractNumId w:val="0"/>
  </w:num>
  <w:num w:numId="22">
    <w:abstractNumId w:val="13"/>
  </w:num>
  <w:num w:numId="23">
    <w:abstractNumId w:val="21"/>
  </w:num>
  <w:num w:numId="24">
    <w:abstractNumId w:val="23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3424"/>
    <w:rsid w:val="00007435"/>
    <w:rsid w:val="0000759C"/>
    <w:rsid w:val="00011B69"/>
    <w:rsid w:val="00021938"/>
    <w:rsid w:val="00023424"/>
    <w:rsid w:val="000242C4"/>
    <w:rsid w:val="0003574B"/>
    <w:rsid w:val="000367E1"/>
    <w:rsid w:val="0003786D"/>
    <w:rsid w:val="00041482"/>
    <w:rsid w:val="0005740D"/>
    <w:rsid w:val="00062AD3"/>
    <w:rsid w:val="00070691"/>
    <w:rsid w:val="00083491"/>
    <w:rsid w:val="00086B6C"/>
    <w:rsid w:val="00087670"/>
    <w:rsid w:val="000B4FA8"/>
    <w:rsid w:val="000C26EC"/>
    <w:rsid w:val="000E1F52"/>
    <w:rsid w:val="000E595F"/>
    <w:rsid w:val="000E5FA3"/>
    <w:rsid w:val="00104A58"/>
    <w:rsid w:val="00110997"/>
    <w:rsid w:val="001211DC"/>
    <w:rsid w:val="00125502"/>
    <w:rsid w:val="00130370"/>
    <w:rsid w:val="001307A9"/>
    <w:rsid w:val="00134CB8"/>
    <w:rsid w:val="001370F4"/>
    <w:rsid w:val="0014021C"/>
    <w:rsid w:val="00146942"/>
    <w:rsid w:val="00147CBD"/>
    <w:rsid w:val="00152A24"/>
    <w:rsid w:val="00154ECF"/>
    <w:rsid w:val="001975FA"/>
    <w:rsid w:val="001A2E3E"/>
    <w:rsid w:val="001A5844"/>
    <w:rsid w:val="001A5CA8"/>
    <w:rsid w:val="001C28A7"/>
    <w:rsid w:val="001F002D"/>
    <w:rsid w:val="0020620A"/>
    <w:rsid w:val="00215B45"/>
    <w:rsid w:val="00223269"/>
    <w:rsid w:val="00236A4D"/>
    <w:rsid w:val="00262A55"/>
    <w:rsid w:val="00266289"/>
    <w:rsid w:val="00266AA3"/>
    <w:rsid w:val="00284D49"/>
    <w:rsid w:val="002944E6"/>
    <w:rsid w:val="0029609C"/>
    <w:rsid w:val="002A258F"/>
    <w:rsid w:val="002A656A"/>
    <w:rsid w:val="002B1857"/>
    <w:rsid w:val="002D0C33"/>
    <w:rsid w:val="002D44B0"/>
    <w:rsid w:val="002F2280"/>
    <w:rsid w:val="002F4E8A"/>
    <w:rsid w:val="00315076"/>
    <w:rsid w:val="003152E2"/>
    <w:rsid w:val="00320B76"/>
    <w:rsid w:val="00327EF2"/>
    <w:rsid w:val="003303B1"/>
    <w:rsid w:val="00330888"/>
    <w:rsid w:val="003322A6"/>
    <w:rsid w:val="00356841"/>
    <w:rsid w:val="0036653B"/>
    <w:rsid w:val="003729B5"/>
    <w:rsid w:val="00373B14"/>
    <w:rsid w:val="00375006"/>
    <w:rsid w:val="00375216"/>
    <w:rsid w:val="003B344A"/>
    <w:rsid w:val="003C28BF"/>
    <w:rsid w:val="003E58BF"/>
    <w:rsid w:val="00410225"/>
    <w:rsid w:val="00421A4A"/>
    <w:rsid w:val="00435DC4"/>
    <w:rsid w:val="004470D6"/>
    <w:rsid w:val="004479C4"/>
    <w:rsid w:val="00450FB8"/>
    <w:rsid w:val="00460317"/>
    <w:rsid w:val="00491919"/>
    <w:rsid w:val="00496D24"/>
    <w:rsid w:val="004A4B3F"/>
    <w:rsid w:val="004B2D66"/>
    <w:rsid w:val="004B603B"/>
    <w:rsid w:val="004B6294"/>
    <w:rsid w:val="004D256C"/>
    <w:rsid w:val="004E78DA"/>
    <w:rsid w:val="00504C88"/>
    <w:rsid w:val="00510D35"/>
    <w:rsid w:val="00516E3F"/>
    <w:rsid w:val="005172A6"/>
    <w:rsid w:val="00532D43"/>
    <w:rsid w:val="0053554F"/>
    <w:rsid w:val="00541409"/>
    <w:rsid w:val="00542BF6"/>
    <w:rsid w:val="00562696"/>
    <w:rsid w:val="00566621"/>
    <w:rsid w:val="005D2B99"/>
    <w:rsid w:val="00601AD3"/>
    <w:rsid w:val="006068F3"/>
    <w:rsid w:val="00606CB9"/>
    <w:rsid w:val="0060799F"/>
    <w:rsid w:val="0061000F"/>
    <w:rsid w:val="00641208"/>
    <w:rsid w:val="00653876"/>
    <w:rsid w:val="0067707C"/>
    <w:rsid w:val="00681CA4"/>
    <w:rsid w:val="00690565"/>
    <w:rsid w:val="00694E29"/>
    <w:rsid w:val="006A5605"/>
    <w:rsid w:val="006B2311"/>
    <w:rsid w:val="006D0D8A"/>
    <w:rsid w:val="006D42B0"/>
    <w:rsid w:val="006E5165"/>
    <w:rsid w:val="006F1C2F"/>
    <w:rsid w:val="006F1F3B"/>
    <w:rsid w:val="006F40F3"/>
    <w:rsid w:val="006F7CD8"/>
    <w:rsid w:val="0072407B"/>
    <w:rsid w:val="00733C4E"/>
    <w:rsid w:val="00740CE5"/>
    <w:rsid w:val="00763FA3"/>
    <w:rsid w:val="0076601E"/>
    <w:rsid w:val="00767F89"/>
    <w:rsid w:val="007747E9"/>
    <w:rsid w:val="007756EB"/>
    <w:rsid w:val="0078339B"/>
    <w:rsid w:val="007848D9"/>
    <w:rsid w:val="00785892"/>
    <w:rsid w:val="007A513F"/>
    <w:rsid w:val="007B0F9E"/>
    <w:rsid w:val="007B1188"/>
    <w:rsid w:val="007C371D"/>
    <w:rsid w:val="007D389F"/>
    <w:rsid w:val="007E70AC"/>
    <w:rsid w:val="00806FAA"/>
    <w:rsid w:val="008312AB"/>
    <w:rsid w:val="00833D75"/>
    <w:rsid w:val="00836A01"/>
    <w:rsid w:val="008432E3"/>
    <w:rsid w:val="00864960"/>
    <w:rsid w:val="008A350F"/>
    <w:rsid w:val="008D653C"/>
    <w:rsid w:val="008E2C31"/>
    <w:rsid w:val="008F07ED"/>
    <w:rsid w:val="008F4538"/>
    <w:rsid w:val="00906ED5"/>
    <w:rsid w:val="00907107"/>
    <w:rsid w:val="00914EC1"/>
    <w:rsid w:val="00925D45"/>
    <w:rsid w:val="00932B7E"/>
    <w:rsid w:val="00937CF9"/>
    <w:rsid w:val="0094298B"/>
    <w:rsid w:val="0096571B"/>
    <w:rsid w:val="009733BC"/>
    <w:rsid w:val="009774C6"/>
    <w:rsid w:val="00992ABF"/>
    <w:rsid w:val="009966D1"/>
    <w:rsid w:val="009A04B7"/>
    <w:rsid w:val="009B4229"/>
    <w:rsid w:val="009E55F9"/>
    <w:rsid w:val="009F2958"/>
    <w:rsid w:val="009F4E7C"/>
    <w:rsid w:val="009F79C8"/>
    <w:rsid w:val="00A019B0"/>
    <w:rsid w:val="00A24FCA"/>
    <w:rsid w:val="00A34C4E"/>
    <w:rsid w:val="00A36A16"/>
    <w:rsid w:val="00A54DBA"/>
    <w:rsid w:val="00AC7F1A"/>
    <w:rsid w:val="00AE5881"/>
    <w:rsid w:val="00AF3B57"/>
    <w:rsid w:val="00AF6B84"/>
    <w:rsid w:val="00B14E7C"/>
    <w:rsid w:val="00B16AA0"/>
    <w:rsid w:val="00B16B67"/>
    <w:rsid w:val="00B174E9"/>
    <w:rsid w:val="00B34E7A"/>
    <w:rsid w:val="00B46739"/>
    <w:rsid w:val="00B508D4"/>
    <w:rsid w:val="00B71C7C"/>
    <w:rsid w:val="00B756C1"/>
    <w:rsid w:val="00BB17F5"/>
    <w:rsid w:val="00BC2202"/>
    <w:rsid w:val="00BD0DFA"/>
    <w:rsid w:val="00BE3563"/>
    <w:rsid w:val="00BE555D"/>
    <w:rsid w:val="00BE76CE"/>
    <w:rsid w:val="00BF0E24"/>
    <w:rsid w:val="00BF6002"/>
    <w:rsid w:val="00BF7547"/>
    <w:rsid w:val="00C16C08"/>
    <w:rsid w:val="00C30A1B"/>
    <w:rsid w:val="00C3476A"/>
    <w:rsid w:val="00C450DB"/>
    <w:rsid w:val="00C63A2A"/>
    <w:rsid w:val="00C74A3A"/>
    <w:rsid w:val="00C97CCB"/>
    <w:rsid w:val="00CA4EDD"/>
    <w:rsid w:val="00CA7C88"/>
    <w:rsid w:val="00CB58F9"/>
    <w:rsid w:val="00CD4C7B"/>
    <w:rsid w:val="00CE10EF"/>
    <w:rsid w:val="00CE44D7"/>
    <w:rsid w:val="00CF2CF9"/>
    <w:rsid w:val="00D03201"/>
    <w:rsid w:val="00D24758"/>
    <w:rsid w:val="00D451C1"/>
    <w:rsid w:val="00D51AE4"/>
    <w:rsid w:val="00D717D8"/>
    <w:rsid w:val="00D87454"/>
    <w:rsid w:val="00D93D0A"/>
    <w:rsid w:val="00DB4D12"/>
    <w:rsid w:val="00DB5A85"/>
    <w:rsid w:val="00DC28E6"/>
    <w:rsid w:val="00DD0D8C"/>
    <w:rsid w:val="00DD7221"/>
    <w:rsid w:val="00DE2EAE"/>
    <w:rsid w:val="00DE3258"/>
    <w:rsid w:val="00DF1260"/>
    <w:rsid w:val="00DF21C8"/>
    <w:rsid w:val="00DF281E"/>
    <w:rsid w:val="00DF3C43"/>
    <w:rsid w:val="00DF6115"/>
    <w:rsid w:val="00E2102E"/>
    <w:rsid w:val="00E3405C"/>
    <w:rsid w:val="00E43005"/>
    <w:rsid w:val="00E5378C"/>
    <w:rsid w:val="00E53842"/>
    <w:rsid w:val="00E62288"/>
    <w:rsid w:val="00E779B0"/>
    <w:rsid w:val="00E93F7B"/>
    <w:rsid w:val="00EA620A"/>
    <w:rsid w:val="00EC1062"/>
    <w:rsid w:val="00EC7F63"/>
    <w:rsid w:val="00ED023E"/>
    <w:rsid w:val="00ED3F18"/>
    <w:rsid w:val="00EE70D0"/>
    <w:rsid w:val="00EE769D"/>
    <w:rsid w:val="00EF4D84"/>
    <w:rsid w:val="00F75685"/>
    <w:rsid w:val="00F75A7B"/>
    <w:rsid w:val="00F76B4E"/>
    <w:rsid w:val="00FA7B5B"/>
    <w:rsid w:val="00FB1E6F"/>
    <w:rsid w:val="00FD37EE"/>
    <w:rsid w:val="00FD4CCA"/>
    <w:rsid w:val="00FD7CD1"/>
    <w:rsid w:val="00FE6893"/>
    <w:rsid w:val="00FE7EF6"/>
    <w:rsid w:val="00FF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link w:val="ListParagraphChar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rsid w:val="00566621"/>
    <w:rPr>
      <w:lang w:bidi="en-US"/>
    </w:rPr>
  </w:style>
  <w:style w:type="paragraph" w:customStyle="1" w:styleId="Default">
    <w:name w:val="Default"/>
    <w:rsid w:val="007756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dhiman\AppData\Roaming\Microsoft\Templates\CS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F04258F9E2459A95A0860BD82E1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B72A-3DFE-4CAD-BF3F-068FDE06C53E}"/>
      </w:docPartPr>
      <w:docPartBody>
        <w:p w:rsidR="00FE6049" w:rsidRDefault="003F6AFE" w:rsidP="003F6AFE">
          <w:pPr>
            <w:pStyle w:val="ABF04258F9E2459A95A0860BD82E114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F6AFE"/>
    <w:rsid w:val="003F6AFE"/>
    <w:rsid w:val="005F4EDD"/>
    <w:rsid w:val="00A90275"/>
    <w:rsid w:val="00C17E60"/>
    <w:rsid w:val="00CC4763"/>
    <w:rsid w:val="00EF686D"/>
    <w:rsid w:val="00FE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F04258F9E2459A95A0860BD82E1141">
    <w:name w:val="ABF04258F9E2459A95A0860BD82E1141"/>
    <w:rsid w:val="003F6A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A187B3-1B87-4C5E-B3BC-68C9AE79C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117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Axdhiman</dc:creator>
  <cp:lastModifiedBy>PC2</cp:lastModifiedBy>
  <cp:revision>87</cp:revision>
  <cp:lastPrinted>2014-07-17T11:51:00Z</cp:lastPrinted>
  <dcterms:created xsi:type="dcterms:W3CDTF">2016-08-10T05:29:00Z</dcterms:created>
  <dcterms:modified xsi:type="dcterms:W3CDTF">2017-03-21T08:42:00Z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