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DD" w:rsidRDefault="00BB00DD" w:rsidP="00FB3D65">
      <w:pPr>
        <w:pStyle w:val="Name"/>
        <w:ind w:left="576"/>
      </w:pPr>
      <w:r>
        <w:t>Simran</w:t>
      </w:r>
      <w:r w:rsidR="005343A9">
        <w:t xml:space="preserve"> </w:t>
      </w:r>
      <w:r>
        <w:t>Rajput</w:t>
      </w:r>
    </w:p>
    <w:p w:rsidR="00CA767E" w:rsidRDefault="00BB00DD">
      <w:pPr>
        <w:pStyle w:val="ContactInfo"/>
      </w:pPr>
      <w:r>
        <w:t>182/A</w:t>
      </w:r>
      <w:r w:rsidR="005F37EB">
        <w:t>, Street no.7, Satguru Ram Singh Colony</w:t>
      </w:r>
      <w:r w:rsidR="00261BBA">
        <w:t>, Mohini Park, Amritsar,143001</w:t>
      </w:r>
    </w:p>
    <w:p w:rsidR="005343A9" w:rsidRDefault="005343A9">
      <w:pPr>
        <w:pStyle w:val="ContactInfo"/>
      </w:pPr>
      <w:r w:rsidRPr="005343A9">
        <w:t>94636 80814</w:t>
      </w:r>
    </w:p>
    <w:p w:rsidR="0094169C" w:rsidRDefault="0094169C">
      <w:pPr>
        <w:pStyle w:val="ContactInfo"/>
      </w:pPr>
      <w:r>
        <w:t>Gmail – simrrajput466@gmail.com</w:t>
      </w:r>
    </w:p>
    <w:sdt>
      <w:sdtPr>
        <w:id w:val="-1179423465"/>
        <w:placeholder>
          <w:docPart w:val="B9BF0E36AF4C294FA3AD0E6123F72D00"/>
        </w:placeholder>
        <w:temporary/>
        <w:showingPlcHdr/>
      </w:sdtPr>
      <w:sdtContent>
        <w:p w:rsidR="00CA767E" w:rsidRDefault="00407D61">
          <w:pPr>
            <w:pStyle w:val="Heading1"/>
          </w:pPr>
          <w:r>
            <w:t>Objective</w:t>
          </w:r>
        </w:p>
      </w:sdtContent>
    </w:sdt>
    <w:p w:rsidR="00CA767E" w:rsidRDefault="0094169C">
      <w:r>
        <w:t xml:space="preserve">To work in learning and challenging </w:t>
      </w:r>
      <w:r w:rsidR="006631FB">
        <w:t xml:space="preserve">environment, utilizing my skills and knowledge </w:t>
      </w:r>
      <w:r w:rsidR="00FC4530">
        <w:t>to the best of my abilities and contribute positively to my per</w:t>
      </w:r>
      <w:r w:rsidR="00110A22">
        <w:t>sonal growth as well as growth of the organisation</w:t>
      </w:r>
    </w:p>
    <w:sdt>
      <w:sdtPr>
        <w:id w:val="1728489637"/>
        <w:placeholder>
          <w:docPart w:val="96BB7EBD682BB24CBD8F079BAB7B13E2"/>
        </w:placeholder>
        <w:temporary/>
        <w:showingPlcHdr/>
      </w:sdtPr>
      <w:sdtContent>
        <w:p w:rsidR="00CA767E" w:rsidRDefault="00407D61">
          <w:pPr>
            <w:pStyle w:val="Heading1"/>
          </w:pPr>
          <w:r>
            <w:t>Experience</w:t>
          </w:r>
        </w:p>
      </w:sdtContent>
    </w:sdt>
    <w:p w:rsidR="00CA767E" w:rsidRDefault="00F41769">
      <w:r>
        <w:t xml:space="preserve">Computer centre assistant (February </w:t>
      </w:r>
      <w:r w:rsidR="003A729C">
        <w:t>2022-August 2022)</w:t>
      </w:r>
    </w:p>
    <w:p w:rsidR="00E00345" w:rsidRDefault="00E00345">
      <w:r>
        <w:t>Domestic tour Executive (September 2022 – May 2024)</w:t>
      </w:r>
    </w:p>
    <w:p w:rsidR="00CA767E" w:rsidRDefault="009E684D">
      <w:pPr>
        <w:pStyle w:val="ListBullet"/>
      </w:pPr>
      <w:r>
        <w:t>Providing training and guidance to computer centre users on the basis computer usage and software applications</w:t>
      </w:r>
    </w:p>
    <w:p w:rsidR="00EE4376" w:rsidRDefault="00EE4376">
      <w:pPr>
        <w:pStyle w:val="ListBullet"/>
      </w:pPr>
      <w:r>
        <w:t>Maintained accurate records of computer centre activities and equipment inventory</w:t>
      </w:r>
    </w:p>
    <w:p w:rsidR="00E04840" w:rsidRDefault="00E04840">
      <w:pPr>
        <w:pStyle w:val="ListBullet"/>
      </w:pPr>
      <w:r>
        <w:t>Skills and Abilities:</w:t>
      </w:r>
    </w:p>
    <w:p w:rsidR="00E00345" w:rsidRDefault="00E00345">
      <w:pPr>
        <w:pStyle w:val="ListBullet"/>
      </w:pPr>
      <w:r>
        <w:t xml:space="preserve">Customer Dealing </w:t>
      </w:r>
    </w:p>
    <w:p w:rsidR="00E00345" w:rsidRDefault="00E00345">
      <w:pPr>
        <w:pStyle w:val="ListBullet"/>
      </w:pPr>
      <w:r>
        <w:t>coordinating and Organizing tours</w:t>
      </w:r>
    </w:p>
    <w:p w:rsidR="00E04840" w:rsidRDefault="006D01F0" w:rsidP="00E04840">
      <w:pPr>
        <w:pStyle w:val="ListBullet"/>
        <w:numPr>
          <w:ilvl w:val="0"/>
          <w:numId w:val="0"/>
        </w:numPr>
        <w:ind w:left="216"/>
      </w:pPr>
      <w:r>
        <w:t>-</w:t>
      </w:r>
      <w:r w:rsidR="00E04840">
        <w:t>Strong communication skills,</w:t>
      </w:r>
      <w:r>
        <w:t xml:space="preserve"> both verbal and written.</w:t>
      </w:r>
    </w:p>
    <w:p w:rsidR="006D01F0" w:rsidRDefault="006D01F0" w:rsidP="00E04840">
      <w:pPr>
        <w:pStyle w:val="ListBullet"/>
        <w:numPr>
          <w:ilvl w:val="0"/>
          <w:numId w:val="0"/>
        </w:numPr>
        <w:ind w:left="216"/>
      </w:pPr>
      <w:r>
        <w:t>-</w:t>
      </w:r>
      <w:r w:rsidR="00852D75">
        <w:t xml:space="preserve"> Ability to work effectively individually and in a team </w:t>
      </w:r>
      <w:r w:rsidR="00C64B80">
        <w:t>-oriented environment</w:t>
      </w:r>
      <w:r w:rsidR="00540641">
        <w:t>.</w:t>
      </w:r>
    </w:p>
    <w:p w:rsidR="00C64B80" w:rsidRDefault="00C64B80" w:rsidP="00E04840">
      <w:pPr>
        <w:pStyle w:val="ListBullet"/>
        <w:numPr>
          <w:ilvl w:val="0"/>
          <w:numId w:val="0"/>
        </w:numPr>
        <w:ind w:left="216"/>
      </w:pPr>
      <w:r>
        <w:t>- Detail -oriented and highly</w:t>
      </w:r>
      <w:r w:rsidR="00E00345">
        <w:t xml:space="preserve"> organized</w:t>
      </w:r>
      <w:r w:rsidR="00540641">
        <w:t>.</w:t>
      </w:r>
    </w:p>
    <w:p w:rsidR="00115AB7" w:rsidRDefault="00ED2959" w:rsidP="00E04840">
      <w:pPr>
        <w:pStyle w:val="ListBullet"/>
        <w:numPr>
          <w:ilvl w:val="0"/>
          <w:numId w:val="0"/>
        </w:numPr>
        <w:ind w:left="216"/>
      </w:pPr>
      <w:r>
        <w:t>- Proficient in Microsoft Office Suite</w:t>
      </w:r>
      <w:r w:rsidR="00540641">
        <w:t xml:space="preserve"> and other commonly used software applications.</w:t>
      </w:r>
    </w:p>
    <w:p w:rsidR="006D01F0" w:rsidRDefault="006D01F0" w:rsidP="00E04840">
      <w:pPr>
        <w:pStyle w:val="ListBullet"/>
        <w:numPr>
          <w:ilvl w:val="0"/>
          <w:numId w:val="0"/>
        </w:numPr>
        <w:ind w:left="216"/>
      </w:pPr>
    </w:p>
    <w:sdt>
      <w:sdtPr>
        <w:id w:val="720946933"/>
        <w:placeholder>
          <w:docPart w:val="E278545E78928F47BD9B605615D08AE9"/>
        </w:placeholder>
        <w:temporary/>
        <w:showingPlcHdr/>
      </w:sdtPr>
      <w:sdtContent>
        <w:p w:rsidR="00CA767E" w:rsidRDefault="00407D61">
          <w:pPr>
            <w:pStyle w:val="Heading1"/>
          </w:pPr>
          <w:r>
            <w:t>Education</w:t>
          </w:r>
        </w:p>
      </w:sdtContent>
    </w:sdt>
    <w:p w:rsidR="002F0B35" w:rsidRDefault="002F0B35">
      <w:r>
        <w:t>• Bachelor’s degree in Commerce</w:t>
      </w:r>
    </w:p>
    <w:p w:rsidR="002F0B35" w:rsidRDefault="002F0B35">
      <w:r>
        <w:t xml:space="preserve">Khalsa College Amritsar </w:t>
      </w:r>
    </w:p>
    <w:p w:rsidR="002F0B35" w:rsidRDefault="004B37A9">
      <w:r>
        <w:t>2021-2024</w:t>
      </w:r>
    </w:p>
    <w:p w:rsidR="004B37A9" w:rsidRDefault="004B37A9">
      <w:r>
        <w:t>• 12</w:t>
      </w:r>
      <w:r w:rsidRPr="004B37A9">
        <w:rPr>
          <w:vertAlign w:val="superscript"/>
        </w:rPr>
        <w:t>th</w:t>
      </w:r>
      <w:r w:rsidR="00542799">
        <w:t>Grade (Commerce Stream)</w:t>
      </w:r>
    </w:p>
    <w:p w:rsidR="00542799" w:rsidRDefault="00542799">
      <w:r>
        <w:t xml:space="preserve">Khalsa College </w:t>
      </w:r>
      <w:r w:rsidR="00220C68">
        <w:t>G</w:t>
      </w:r>
      <w:r>
        <w:t xml:space="preserve">irls </w:t>
      </w:r>
      <w:r w:rsidR="00220C68">
        <w:t>S</w:t>
      </w:r>
      <w:r>
        <w:t xml:space="preserve">enior </w:t>
      </w:r>
      <w:r w:rsidR="00220C68">
        <w:t>S</w:t>
      </w:r>
      <w:r>
        <w:t xml:space="preserve">econdary </w:t>
      </w:r>
      <w:r w:rsidR="00220C68">
        <w:t>S</w:t>
      </w:r>
      <w:r>
        <w:t xml:space="preserve">chool </w:t>
      </w:r>
    </w:p>
    <w:p w:rsidR="00220C68" w:rsidRDefault="00220C68">
      <w:r>
        <w:t>•</w:t>
      </w:r>
      <w:r w:rsidR="007754AB">
        <w:t xml:space="preserve"> Percentage 91%</w:t>
      </w:r>
    </w:p>
    <w:p w:rsidR="007754AB" w:rsidRDefault="007754AB">
      <w:r>
        <w:t>• 10</w:t>
      </w:r>
      <w:r w:rsidRPr="007754AB">
        <w:rPr>
          <w:vertAlign w:val="superscript"/>
        </w:rPr>
        <w:t>th</w:t>
      </w:r>
      <w:r>
        <w:t xml:space="preserve"> Grade</w:t>
      </w:r>
    </w:p>
    <w:p w:rsidR="007754AB" w:rsidRDefault="007754AB">
      <w:r>
        <w:t xml:space="preserve">Nav Bharat Model </w:t>
      </w:r>
      <w:r w:rsidR="00142B63">
        <w:t>S</w:t>
      </w:r>
      <w:r>
        <w:t xml:space="preserve">chool </w:t>
      </w:r>
    </w:p>
    <w:p w:rsidR="00142B63" w:rsidRDefault="00142B63">
      <w:r>
        <w:t>Percentage 87%</w:t>
      </w:r>
    </w:p>
    <w:p w:rsidR="00CA767E" w:rsidRDefault="00F8614C">
      <w:pPr>
        <w:pStyle w:val="Heading1"/>
      </w:pPr>
      <w:r>
        <w:t xml:space="preserve">Professional Development </w:t>
      </w:r>
    </w:p>
    <w:p w:rsidR="00CA767E" w:rsidRDefault="00F8614C">
      <w:pPr>
        <w:pStyle w:val="ListBullet"/>
      </w:pPr>
      <w:r>
        <w:t>Insensitive skil</w:t>
      </w:r>
      <w:r w:rsidR="00E00345">
        <w:t>l</w:t>
      </w:r>
      <w:r>
        <w:t xml:space="preserve"> development workshop of two days</w:t>
      </w:r>
      <w:r w:rsidR="00E00345">
        <w:t xml:space="preserve"> </w:t>
      </w:r>
      <w:r w:rsidR="00B67A68">
        <w:t>Khalsa College</w:t>
      </w:r>
    </w:p>
    <w:p w:rsidR="00B67A68" w:rsidRDefault="00B67A68">
      <w:pPr>
        <w:pStyle w:val="ListBullet"/>
      </w:pPr>
      <w:r>
        <w:t>Khalsa College Commerce Society</w:t>
      </w:r>
    </w:p>
    <w:p w:rsidR="00B67A68" w:rsidRDefault="00B67A68">
      <w:pPr>
        <w:pStyle w:val="ListBullet"/>
      </w:pPr>
      <w:r>
        <w:t xml:space="preserve">Project </w:t>
      </w:r>
      <w:r w:rsidR="00B1076F">
        <w:t>Reconciliation:</w:t>
      </w:r>
    </w:p>
    <w:p w:rsidR="00B1076F" w:rsidRDefault="00B1076F">
      <w:pPr>
        <w:pStyle w:val="ListBullet"/>
      </w:pPr>
      <w:r>
        <w:t>Khalsa College</w:t>
      </w:r>
    </w:p>
    <w:p w:rsidR="00405DC0" w:rsidRDefault="00405DC0">
      <w:pPr>
        <w:pStyle w:val="ListBullet"/>
      </w:pPr>
      <w:r>
        <w:t>Worked on two projects “channel of distribution” and “accounting process</w:t>
      </w:r>
      <w:r w:rsidR="009A447E">
        <w:t>”</w:t>
      </w:r>
    </w:p>
    <w:p w:rsidR="009A447E" w:rsidRDefault="009A447E" w:rsidP="00D47CFE">
      <w:pPr>
        <w:pStyle w:val="ListBullet"/>
        <w:numPr>
          <w:ilvl w:val="0"/>
          <w:numId w:val="0"/>
        </w:numPr>
        <w:ind w:left="216"/>
      </w:pPr>
      <w:r>
        <w:rPr>
          <w:b/>
          <w:bCs/>
        </w:rPr>
        <w:t>Skills:</w:t>
      </w:r>
    </w:p>
    <w:p w:rsidR="00D47CFE" w:rsidRDefault="00D47CFE" w:rsidP="00D47CFE">
      <w:pPr>
        <w:pStyle w:val="ListBullet"/>
        <w:numPr>
          <w:ilvl w:val="0"/>
          <w:numId w:val="0"/>
        </w:numPr>
        <w:ind w:left="216"/>
      </w:pPr>
      <w:r>
        <w:t>• Software Engineering:</w:t>
      </w:r>
    </w:p>
    <w:p w:rsidR="00D47CFE" w:rsidRDefault="00D47CFE" w:rsidP="00D47CFE">
      <w:pPr>
        <w:pStyle w:val="ListBullet"/>
        <w:numPr>
          <w:ilvl w:val="0"/>
          <w:numId w:val="14"/>
        </w:numPr>
      </w:pPr>
      <w:r>
        <w:t>Tally</w:t>
      </w:r>
    </w:p>
    <w:p w:rsidR="00D47CFE" w:rsidRDefault="00432711" w:rsidP="00432711">
      <w:pPr>
        <w:pStyle w:val="ListBullet"/>
        <w:numPr>
          <w:ilvl w:val="0"/>
          <w:numId w:val="14"/>
        </w:numPr>
      </w:pPr>
      <w:r>
        <w:t>Busy</w:t>
      </w:r>
    </w:p>
    <w:p w:rsidR="00432711" w:rsidRDefault="00432711" w:rsidP="00432711">
      <w:pPr>
        <w:pStyle w:val="ListBullet"/>
        <w:numPr>
          <w:ilvl w:val="0"/>
          <w:numId w:val="14"/>
        </w:numPr>
      </w:pPr>
      <w:r>
        <w:t>Microsoft Office Suite ( word, Excel, PowerPoint)</w:t>
      </w:r>
    </w:p>
    <w:p w:rsidR="00432711" w:rsidRDefault="000170A2" w:rsidP="000170A2">
      <w:pPr>
        <w:pStyle w:val="ListBullet"/>
        <w:numPr>
          <w:ilvl w:val="0"/>
          <w:numId w:val="0"/>
        </w:numPr>
        <w:ind w:left="576"/>
      </w:pPr>
      <w:r>
        <w:t>• Communicator</w:t>
      </w:r>
    </w:p>
    <w:p w:rsidR="000170A2" w:rsidRDefault="000170A2" w:rsidP="000170A2">
      <w:pPr>
        <w:pStyle w:val="ListBullet"/>
        <w:numPr>
          <w:ilvl w:val="0"/>
          <w:numId w:val="0"/>
        </w:numPr>
        <w:ind w:left="576"/>
      </w:pPr>
      <w:r>
        <w:t>• Stra</w:t>
      </w:r>
      <w:r w:rsidR="00C236BE">
        <w:t>tegic Planning</w:t>
      </w:r>
    </w:p>
    <w:p w:rsidR="00C236BE" w:rsidRPr="00D47CFE" w:rsidRDefault="00C236BE" w:rsidP="000170A2">
      <w:pPr>
        <w:pStyle w:val="ListBullet"/>
        <w:numPr>
          <w:ilvl w:val="0"/>
          <w:numId w:val="0"/>
        </w:numPr>
        <w:ind w:left="576"/>
      </w:pPr>
      <w:r>
        <w:t xml:space="preserve">• Relationship Management </w:t>
      </w:r>
    </w:p>
    <w:sectPr w:rsidR="00C236BE" w:rsidRPr="00D47CFE" w:rsidSect="00646C9F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FE5" w:rsidRDefault="00313FE5">
      <w:r>
        <w:separator/>
      </w:r>
    </w:p>
  </w:endnote>
  <w:endnote w:type="continuationSeparator" w:id="1">
    <w:p w:rsidR="00313FE5" w:rsidRDefault="00313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7E" w:rsidRDefault="00646C9F">
    <w:pPr>
      <w:pStyle w:val="Footer"/>
    </w:pPr>
    <w:r>
      <w:fldChar w:fldCharType="begin"/>
    </w:r>
    <w:r w:rsidR="00407D61">
      <w:instrText xml:space="preserve"> PAGE   \* MERGEFORMAT </w:instrText>
    </w:r>
    <w:r>
      <w:fldChar w:fldCharType="separate"/>
    </w:r>
    <w:r w:rsidR="00407D6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FE5" w:rsidRDefault="00313FE5">
      <w:r>
        <w:separator/>
      </w:r>
    </w:p>
  </w:footnote>
  <w:footnote w:type="continuationSeparator" w:id="1">
    <w:p w:rsidR="00313FE5" w:rsidRDefault="00313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7E" w:rsidRDefault="00646C9F">
    <w:r>
      <w:rPr>
        <w:noProof/>
        <w:lang w:eastAsia="en-US"/>
      </w:rPr>
      <w:pict>
        <v:shape id="Frame 1" o:spid="_x0000_s1026" style="position:absolute;margin-left:0;margin-top:0;width:394.8pt;height:567.4pt;z-index:-251651072;visibility:visible;mso-width-percent:941;mso-height-percent:954;mso-position-horizontal:center;mso-position-horizontal-relative:page;mso-position-vertical:center;mso-position-vertical-relative:page;mso-width-percent:941;mso-height-percent:954;v-text-anchor:middle" coordsize="5013960,7205980" o:spt="10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" adj="0,,0" path="m,l5013960,r,7205980l,7205980,,xm130564,130564r,6944852l4883396,7075416r,-6944852l130564,130564xe" fillcolor="#e3ab47" stroked="f" strokeweight="1pt">
          <v:stroke joinstyle="miter"/>
          <v:formulas/>
          <v:path arrowok="t" o:connecttype="custom" o:connectlocs="0,0;5013960,0;5013960,7205980;0,7205980;0,0;130564,130564;130564,7075416;4883396,7075416;4883396,130564;130564,130564" o:connectangles="0,0,0,0,0,0,0,0,0,0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67E" w:rsidRDefault="00646C9F">
    <w:r>
      <w:rPr>
        <w:noProof/>
        <w:lang w:eastAsia="en-US"/>
      </w:rPr>
      <w:pict>
        <v:group id="Group 4" o:spid="_x0000_s1029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Frame 5" o:spid="_x0000_s1027" style="position:absolute;left:1333;width:73152;height:96012;visibility:visible;v-text-anchor:middle" coordsize="7315200,96012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" adj="0,,0" path="m,l7315200,r,9601200l,9601200,,xm190488,190488r,9220224l7124712,9410712r,-9220224l190488,190488xe" fillcolor="#e3ab47 [3204]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Freeform 8" o:spid="_x0000_s1028" style="position:absolute;left:2285;top:4286;width:3582;height:8020;visibility:visible" coordsize="240,52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" adj="-11796480,,5400" path="m2,l169,r71,246l169,480r-110,l59,528,,480r2,l2,xe" fillcolor="black [3213]" stroked="f" strokeweight="0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:rsidR="00CA767E" w:rsidRDefault="00CA767E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2FD3604"/>
    <w:multiLevelType w:val="hybridMultilevel"/>
    <w:tmpl w:val="489E6BAA"/>
    <w:lvl w:ilvl="0" w:tplc="FFFFFFFF">
      <w:start w:val="2021"/>
      <w:numFmt w:val="bullet"/>
      <w:lvlText w:val="-"/>
      <w:lvlJc w:val="left"/>
      <w:pPr>
        <w:ind w:left="57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2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420F60"/>
    <w:multiLevelType w:val="hybridMultilevel"/>
    <w:tmpl w:val="2C983C38"/>
    <w:lvl w:ilvl="0" w:tplc="FFFFFFFF">
      <w:start w:val="2021"/>
      <w:numFmt w:val="bullet"/>
      <w:lvlText w:val="-"/>
      <w:lvlJc w:val="left"/>
      <w:pPr>
        <w:ind w:left="57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7"/>
  <w:attachedTemplate r:id="rId1"/>
  <w:defaultTabStop w:val="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B00DD"/>
    <w:rsid w:val="000170A2"/>
    <w:rsid w:val="00110A22"/>
    <w:rsid w:val="00115AB7"/>
    <w:rsid w:val="00142B63"/>
    <w:rsid w:val="00220C68"/>
    <w:rsid w:val="00261BBA"/>
    <w:rsid w:val="002F0B35"/>
    <w:rsid w:val="00313FE5"/>
    <w:rsid w:val="003A729C"/>
    <w:rsid w:val="00405DC0"/>
    <w:rsid w:val="00407D61"/>
    <w:rsid w:val="00432711"/>
    <w:rsid w:val="004B37A9"/>
    <w:rsid w:val="005343A9"/>
    <w:rsid w:val="00540641"/>
    <w:rsid w:val="00542799"/>
    <w:rsid w:val="005F37EB"/>
    <w:rsid w:val="00646C9F"/>
    <w:rsid w:val="006631FB"/>
    <w:rsid w:val="006D01F0"/>
    <w:rsid w:val="007754AB"/>
    <w:rsid w:val="00852D75"/>
    <w:rsid w:val="00910031"/>
    <w:rsid w:val="0094169C"/>
    <w:rsid w:val="009A447E"/>
    <w:rsid w:val="009E684D"/>
    <w:rsid w:val="00AF1898"/>
    <w:rsid w:val="00B1076F"/>
    <w:rsid w:val="00B67A68"/>
    <w:rsid w:val="00BB00DD"/>
    <w:rsid w:val="00C236BE"/>
    <w:rsid w:val="00C64B80"/>
    <w:rsid w:val="00CA69C9"/>
    <w:rsid w:val="00CA767E"/>
    <w:rsid w:val="00D47CFE"/>
    <w:rsid w:val="00D821B5"/>
    <w:rsid w:val="00E00345"/>
    <w:rsid w:val="00E04840"/>
    <w:rsid w:val="00ED2959"/>
    <w:rsid w:val="00EE4376"/>
    <w:rsid w:val="00F41769"/>
    <w:rsid w:val="00F8614C"/>
    <w:rsid w:val="00FB3D65"/>
    <w:rsid w:val="00FC4530"/>
    <w:rsid w:val="00FE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C9F"/>
  </w:style>
  <w:style w:type="paragraph" w:styleId="Heading1">
    <w:name w:val="heading 1"/>
    <w:basedOn w:val="Normal"/>
    <w:next w:val="Normal"/>
    <w:link w:val="Heading1Char"/>
    <w:uiPriority w:val="9"/>
    <w:qFormat/>
    <w:rsid w:val="00646C9F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C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C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C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C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C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C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C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C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C9F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rsid w:val="00646C9F"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646C9F"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46C9F"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rsid w:val="00646C9F"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sid w:val="00646C9F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C9F"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C9F"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C9F"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C9F"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C9F"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C9F"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46C9F"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sid w:val="00646C9F"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rsid w:val="00646C9F"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46C9F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46C9F"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sid w:val="00646C9F"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46C9F"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46C9F"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46C9F"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46C9F"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46C9F"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46C9F"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sid w:val="00646C9F"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6C9F"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rsid w:val="00646C9F"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6C9F"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rsid w:val="00646C9F"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46C9F"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rsid w:val="00646C9F"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646C9F"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C9F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646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C9F"/>
  </w:style>
  <w:style w:type="paragraph" w:styleId="ListNumber">
    <w:name w:val="List Number"/>
    <w:basedOn w:val="Normal"/>
    <w:uiPriority w:val="10"/>
    <w:qFormat/>
    <w:rsid w:val="00646C9F"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46C9F"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46C9F"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646C9F"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46C9F"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6C9F"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46C9F"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6C9F"/>
    <w:rPr>
      <w:color w:val="0E0B05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Documents\%7b90C32A7E-E9CA-7F46-917D-08F8F802BF74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BF0E36AF4C294FA3AD0E6123F7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135F-C192-1141-AB0D-36A611AB10EE}"/>
      </w:docPartPr>
      <w:docPartBody>
        <w:p w:rsidR="00C856A7" w:rsidRDefault="00C856A7">
          <w:pPr>
            <w:pStyle w:val="B9BF0E36AF4C294FA3AD0E6123F72D00"/>
          </w:pPr>
          <w:r>
            <w:t>Objective</w:t>
          </w:r>
        </w:p>
      </w:docPartBody>
    </w:docPart>
    <w:docPart>
      <w:docPartPr>
        <w:name w:val="96BB7EBD682BB24CBD8F079BAB7B1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FABF5-3925-F84B-B608-750F6C3563BB}"/>
      </w:docPartPr>
      <w:docPartBody>
        <w:p w:rsidR="00C856A7" w:rsidRDefault="00C856A7">
          <w:pPr>
            <w:pStyle w:val="96BB7EBD682BB24CBD8F079BAB7B13E2"/>
          </w:pPr>
          <w:r>
            <w:t>Experience</w:t>
          </w:r>
        </w:p>
      </w:docPartBody>
    </w:docPart>
    <w:docPart>
      <w:docPartPr>
        <w:name w:val="E278545E78928F47BD9B605615D08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238B9-8C0E-EB48-BCF2-8CF877824493}"/>
      </w:docPartPr>
      <w:docPartBody>
        <w:p w:rsidR="00C856A7" w:rsidRDefault="00C856A7">
          <w:pPr>
            <w:pStyle w:val="E278545E78928F47BD9B605615D08AE9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F81BD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204A4"/>
    <w:rsid w:val="001204A4"/>
    <w:rsid w:val="00B36366"/>
    <w:rsid w:val="00C856A7"/>
    <w:rsid w:val="00CA69C9"/>
    <w:rsid w:val="00D8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BF0E36AF4C294FA3AD0E6123F72D00">
    <w:name w:val="B9BF0E36AF4C294FA3AD0E6123F72D00"/>
    <w:rsid w:val="00B36366"/>
  </w:style>
  <w:style w:type="paragraph" w:customStyle="1" w:styleId="96BB7EBD682BB24CBD8F079BAB7B13E2">
    <w:name w:val="96BB7EBD682BB24CBD8F079BAB7B13E2"/>
    <w:rsid w:val="00B36366"/>
  </w:style>
  <w:style w:type="paragraph" w:styleId="ListBullet">
    <w:name w:val="List Bullet"/>
    <w:basedOn w:val="Normal"/>
    <w:uiPriority w:val="9"/>
    <w:qFormat/>
    <w:rsid w:val="00B36366"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eastAsia="ja-JP"/>
    </w:rPr>
  </w:style>
  <w:style w:type="paragraph" w:customStyle="1" w:styleId="E278545E78928F47BD9B605615D08AE9">
    <w:name w:val="E278545E78928F47BD9B605615D08AE9"/>
    <w:rsid w:val="00B3636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{90C32A7E-E9CA-7F46-917D-08F8F802BF74}tf50002018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simrrajput466@gmail.com</dc:creator>
  <cp:lastModifiedBy>DELL-PC</cp:lastModifiedBy>
  <cp:revision>2</cp:revision>
  <dcterms:created xsi:type="dcterms:W3CDTF">2024-05-21T10:47:00Z</dcterms:created>
  <dcterms:modified xsi:type="dcterms:W3CDTF">2024-05-21T10:47:00Z</dcterms:modified>
</cp:coreProperties>
</file>