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93490" w14:textId="27927A9F" w:rsidR="00C80A0E" w:rsidRDefault="0025571A">
      <w:pPr>
        <w:pStyle w:val="Name"/>
      </w:pPr>
      <w:r>
        <w:t>ROhit Ra</w:t>
      </w:r>
      <w:r w:rsidR="00B41EF4">
        <w:t>n</w:t>
      </w:r>
      <w:bookmarkStart w:id="0" w:name="_GoBack"/>
      <w:bookmarkEnd w:id="0"/>
      <w:r>
        <w:t xml:space="preserve">jan </w:t>
      </w:r>
      <w:r w:rsidR="00153D2F">
        <w:t xml:space="preserve">Thakur </w:t>
      </w:r>
    </w:p>
    <w:p w14:paraId="29827299" w14:textId="0BEFA50C" w:rsidR="00C80A0E" w:rsidRDefault="00153D2F">
      <w:pPr>
        <w:pStyle w:val="ContactInfo"/>
      </w:pPr>
      <w:r>
        <w:t xml:space="preserve">Mob . </w:t>
      </w:r>
      <w:r w:rsidR="002B7836">
        <w:t>6200439764</w:t>
      </w:r>
    </w:p>
    <w:p w14:paraId="039B806D" w14:textId="43C1F82C" w:rsidR="002B7836" w:rsidRDefault="002B7836">
      <w:pPr>
        <w:pStyle w:val="ContactInfo"/>
      </w:pPr>
      <w:r>
        <w:t xml:space="preserve">Email  </w:t>
      </w:r>
      <w:hyperlink r:id="rId8" w:history="1">
        <w:r w:rsidR="00897F43" w:rsidRPr="001D1D6B">
          <w:rPr>
            <w:rStyle w:val="Hyperlink"/>
          </w:rPr>
          <w:t>rrtpatna1@gmail.com</w:t>
        </w:r>
      </w:hyperlink>
      <w:r w:rsidR="00897F43">
        <w:t xml:space="preserve"> </w:t>
      </w:r>
    </w:p>
    <w:p w14:paraId="035A9272" w14:textId="34BEDD61" w:rsidR="00D84CEC" w:rsidRDefault="00E53252">
      <w:pPr>
        <w:pStyle w:val="ContactInf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968BD3" wp14:editId="1995B5DB">
            <wp:simplePos x="0" y="0"/>
            <wp:positionH relativeFrom="column">
              <wp:posOffset>4976495</wp:posOffset>
            </wp:positionH>
            <wp:positionV relativeFrom="paragraph">
              <wp:posOffset>109855</wp:posOffset>
            </wp:positionV>
            <wp:extent cx="1501775" cy="1429385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ECA">
        <w:t>DOB : 06 – 12 – 1978</w:t>
      </w:r>
    </w:p>
    <w:p w14:paraId="410F6A7A" w14:textId="5C53ED36" w:rsidR="006B3ECA" w:rsidRDefault="006B3ECA">
      <w:pPr>
        <w:pStyle w:val="ContactInfo"/>
      </w:pPr>
      <w:r>
        <w:t xml:space="preserve">Nationality  : Indian </w:t>
      </w:r>
    </w:p>
    <w:p w14:paraId="1AC00E81" w14:textId="488E00E0" w:rsidR="006B3ECA" w:rsidRDefault="00DC4473">
      <w:pPr>
        <w:pStyle w:val="ContactInfo"/>
      </w:pPr>
      <w:r>
        <w:t>Marital status</w:t>
      </w:r>
      <w:r w:rsidR="00E11481">
        <w:t xml:space="preserve">: Married </w:t>
      </w:r>
    </w:p>
    <w:p w14:paraId="0AC46BAB" w14:textId="42D93055" w:rsidR="00E11481" w:rsidRDefault="00E11481">
      <w:pPr>
        <w:pStyle w:val="ContactInfo"/>
      </w:pPr>
      <w:r>
        <w:t>Address  :</w:t>
      </w:r>
      <w:r w:rsidR="00242DC5">
        <w:t xml:space="preserve"> kali </w:t>
      </w:r>
      <w:proofErr w:type="spellStart"/>
      <w:r w:rsidR="002739B6">
        <w:t>Mandir</w:t>
      </w:r>
      <w:proofErr w:type="spellEnd"/>
      <w:r w:rsidR="00242DC5">
        <w:t xml:space="preserve"> road  , </w:t>
      </w:r>
      <w:r w:rsidR="000A0AE5">
        <w:t xml:space="preserve">Sanjay Gandhi Nagar </w:t>
      </w:r>
    </w:p>
    <w:p w14:paraId="2E3CE8BD" w14:textId="6C47B676" w:rsidR="000A0AE5" w:rsidRDefault="002739B6">
      <w:pPr>
        <w:pStyle w:val="ContactInfo"/>
      </w:pPr>
      <w:proofErr w:type="spellStart"/>
      <w:r>
        <w:t>Kankarbagh</w:t>
      </w:r>
      <w:proofErr w:type="spellEnd"/>
      <w:r>
        <w:t xml:space="preserve"> </w:t>
      </w:r>
      <w:r w:rsidR="000A0AE5">
        <w:t xml:space="preserve"> , </w:t>
      </w:r>
      <w:r w:rsidR="001F51BC">
        <w:t xml:space="preserve">Patna </w:t>
      </w:r>
      <w:r w:rsidR="000A0AE5">
        <w:t xml:space="preserve"> - </w:t>
      </w:r>
      <w:r w:rsidR="00BB6309">
        <w:t>800026</w:t>
      </w:r>
    </w:p>
    <w:p w14:paraId="5A29FBAF" w14:textId="0B0C8FBA" w:rsidR="00BB6309" w:rsidRDefault="00BB6309">
      <w:pPr>
        <w:pStyle w:val="ContactInfo"/>
      </w:pPr>
      <w:r>
        <w:t xml:space="preserve">Bihar </w:t>
      </w:r>
    </w:p>
    <w:sdt>
      <w:sdtPr>
        <w:id w:val="-1179423465"/>
        <w:placeholder>
          <w:docPart w:val="0F2FDDEA8FFB53469839BFAA282781CC"/>
        </w:placeholder>
        <w:temporary/>
        <w:showingPlcHdr/>
        <w15:appearance w15:val="hidden"/>
      </w:sdtPr>
      <w:sdtEndPr/>
      <w:sdtContent>
        <w:p w14:paraId="0C731BD8" w14:textId="77777777" w:rsidR="00C80A0E" w:rsidRDefault="00BB0AFB">
          <w:pPr>
            <w:pStyle w:val="Heading1"/>
          </w:pPr>
          <w:r>
            <w:t>Objective</w:t>
          </w:r>
        </w:p>
      </w:sdtContent>
    </w:sdt>
    <w:p w14:paraId="36FFF327" w14:textId="67B51F93" w:rsidR="00C80A0E" w:rsidRDefault="00897F43">
      <w:r>
        <w:t xml:space="preserve">TO prove my self </w:t>
      </w:r>
      <w:r w:rsidR="002521A6">
        <w:t xml:space="preserve">an asset for the </w:t>
      </w:r>
      <w:r w:rsidR="009F4AFF">
        <w:t>company  .</w:t>
      </w:r>
    </w:p>
    <w:sdt>
      <w:sdtPr>
        <w:id w:val="1728489637"/>
        <w:placeholder>
          <w:docPart w:val="72B0FF5027B1C545A2E49D44B04E5BE9"/>
        </w:placeholder>
        <w:temporary/>
        <w:showingPlcHdr/>
        <w15:appearance w15:val="hidden"/>
      </w:sdtPr>
      <w:sdtEndPr/>
      <w:sdtContent>
        <w:p w14:paraId="141FF62A" w14:textId="77777777" w:rsidR="00C80A0E" w:rsidRDefault="00BB0AFB">
          <w:pPr>
            <w:pStyle w:val="Heading1"/>
          </w:pPr>
          <w:r>
            <w:t>Experience</w:t>
          </w:r>
        </w:p>
      </w:sdtContent>
    </w:sdt>
    <w:p w14:paraId="29335851" w14:textId="636C16D6" w:rsidR="00C80A0E" w:rsidRDefault="00B01E34">
      <w:r>
        <w:t xml:space="preserve">Associated with different </w:t>
      </w:r>
      <w:r w:rsidR="004A262E">
        <w:t>academic institutions since 2007</w:t>
      </w:r>
    </w:p>
    <w:p w14:paraId="44B500F5" w14:textId="528A9C37" w:rsidR="00AD74BA" w:rsidRDefault="00AD74BA">
      <w:r>
        <w:t xml:space="preserve"> Banking </w:t>
      </w:r>
      <w:r w:rsidR="00342AD0">
        <w:t xml:space="preserve">service Chronicle </w:t>
      </w:r>
      <w:r w:rsidR="001634F9">
        <w:t>(BSC )</w:t>
      </w:r>
      <w:r w:rsidR="00342AD0">
        <w:t xml:space="preserve"> , TIME ,</w:t>
      </w:r>
      <w:r w:rsidR="00FA3ECD">
        <w:t xml:space="preserve"> Career Power , </w:t>
      </w:r>
      <w:proofErr w:type="spellStart"/>
      <w:r w:rsidR="006F0EBE">
        <w:t>Chanakya</w:t>
      </w:r>
      <w:proofErr w:type="spellEnd"/>
      <w:r w:rsidR="00BF7383">
        <w:t xml:space="preserve"> IAS</w:t>
      </w:r>
      <w:r w:rsidR="006F0EBE">
        <w:t xml:space="preserve"> Academy  , </w:t>
      </w:r>
      <w:proofErr w:type="spellStart"/>
      <w:r w:rsidR="00A37780">
        <w:t>Patanjali</w:t>
      </w:r>
      <w:proofErr w:type="spellEnd"/>
      <w:r w:rsidR="005554A5">
        <w:t xml:space="preserve"> IAS</w:t>
      </w:r>
      <w:r w:rsidR="00A37780">
        <w:t xml:space="preserve"> </w:t>
      </w:r>
      <w:r w:rsidR="005554A5">
        <w:t>A</w:t>
      </w:r>
      <w:r w:rsidR="00A37780">
        <w:t xml:space="preserve">cademy  ( </w:t>
      </w:r>
      <w:r w:rsidR="003A6F1A">
        <w:t xml:space="preserve">Patna </w:t>
      </w:r>
      <w:r w:rsidR="00A37780">
        <w:t xml:space="preserve">) </w:t>
      </w:r>
    </w:p>
    <w:p w14:paraId="31CFD19A" w14:textId="1080FCC9" w:rsidR="00C80A0E" w:rsidRDefault="004A262E">
      <w:r>
        <w:t>Faculty</w:t>
      </w:r>
      <w:r w:rsidR="003F10F4">
        <w:t>: General studies  ( Indian Constitution and polity, Indian Economy )</w:t>
      </w:r>
      <w:r w:rsidR="004A6D07">
        <w:t xml:space="preserve"> for </w:t>
      </w:r>
      <w:r w:rsidR="003104B9">
        <w:t xml:space="preserve"> UPSC , </w:t>
      </w:r>
      <w:r w:rsidR="00512F9D">
        <w:t>BPSC ,</w:t>
      </w:r>
      <w:r w:rsidR="004A6D07">
        <w:t xml:space="preserve">SSC and other </w:t>
      </w:r>
      <w:r w:rsidR="00F1637C">
        <w:t>Examinations</w:t>
      </w:r>
    </w:p>
    <w:p w14:paraId="3F6E6072" w14:textId="46409DF4" w:rsidR="00512F9D" w:rsidRDefault="00512F9D">
      <w:r>
        <w:t xml:space="preserve">Faculty: </w:t>
      </w:r>
      <w:r w:rsidR="00806542">
        <w:t>Indian Constitution and polity  , Indian Economy  , International relations</w:t>
      </w:r>
      <w:r w:rsidR="00712B30">
        <w:t xml:space="preserve"> ( UPSC / </w:t>
      </w:r>
      <w:r w:rsidR="004232C2">
        <w:t xml:space="preserve">BPSC Mains </w:t>
      </w:r>
      <w:r w:rsidR="002B5E20">
        <w:t>Examinations  )</w:t>
      </w:r>
    </w:p>
    <w:p w14:paraId="37F873EE" w14:textId="37780188" w:rsidR="002B5E20" w:rsidRDefault="002B5E20">
      <w:r>
        <w:t xml:space="preserve">Faculty  : Optional paper  - SOCIOLOGY </w:t>
      </w:r>
    </w:p>
    <w:p w14:paraId="705869E9" w14:textId="00B6649C" w:rsidR="00F1637C" w:rsidRDefault="00F1637C">
      <w:r>
        <w:t xml:space="preserve">Faculty  : </w:t>
      </w:r>
      <w:r w:rsidR="00BF111B">
        <w:t xml:space="preserve">Banking and Economics  , General awareness   - Bank PO / Clerk  examinations </w:t>
      </w:r>
    </w:p>
    <w:p w14:paraId="40FE6F4F" w14:textId="7988A25A" w:rsidR="00C80A0E" w:rsidRDefault="002643BE" w:rsidP="001944CF">
      <w:pPr>
        <w:pStyle w:val="ListBullet"/>
        <w:numPr>
          <w:ilvl w:val="0"/>
          <w:numId w:val="0"/>
        </w:numPr>
        <w:ind w:left="216" w:hanging="216"/>
      </w:pPr>
      <w:r>
        <w:t xml:space="preserve">Faculty  : </w:t>
      </w:r>
      <w:r w:rsidR="00024436">
        <w:t xml:space="preserve"> </w:t>
      </w:r>
      <w:r w:rsidR="001944CF">
        <w:t>Group discussion and Personal Interview</w:t>
      </w:r>
      <w:r w:rsidR="00C55977">
        <w:t xml:space="preserve"> .</w:t>
      </w:r>
    </w:p>
    <w:p w14:paraId="056644DC" w14:textId="0E69FAFA" w:rsidR="00134882" w:rsidRDefault="009E269D">
      <w:pPr>
        <w:pStyle w:val="ListBullet"/>
      </w:pPr>
      <w:r>
        <w:lastRenderedPageBreak/>
        <w:t xml:space="preserve">Medium  : English and Hindi </w:t>
      </w:r>
    </w:p>
    <w:sdt>
      <w:sdtPr>
        <w:id w:val="720946933"/>
        <w:placeholder>
          <w:docPart w:val="71D005EA8E822D4AA86AED0F6B7F1F64"/>
        </w:placeholder>
        <w:temporary/>
        <w:showingPlcHdr/>
        <w15:appearance w15:val="hidden"/>
      </w:sdtPr>
      <w:sdtEndPr/>
      <w:sdtContent>
        <w:p w14:paraId="7C010568" w14:textId="77777777" w:rsidR="00C80A0E" w:rsidRDefault="00BB0AFB">
          <w:pPr>
            <w:pStyle w:val="Heading1"/>
          </w:pPr>
          <w:r>
            <w:t>Education</w:t>
          </w:r>
        </w:p>
      </w:sdtContent>
    </w:sdt>
    <w:p w14:paraId="4E397392" w14:textId="0F3443FA" w:rsidR="00C80A0E" w:rsidRDefault="00822E99">
      <w:r>
        <w:t xml:space="preserve">Post Graduate  - Political science  ( IGNOU </w:t>
      </w:r>
      <w:r w:rsidR="008A6450">
        <w:t>New Delhi  )</w:t>
      </w:r>
    </w:p>
    <w:sdt>
      <w:sdtPr>
        <w:id w:val="520597245"/>
        <w:placeholder>
          <w:docPart w:val="9B701175162FBA4CB7BFAB239737C25C"/>
        </w:placeholder>
        <w:temporary/>
        <w:showingPlcHdr/>
        <w15:appearance w15:val="hidden"/>
      </w:sdtPr>
      <w:sdtEndPr/>
      <w:sdtContent>
        <w:p w14:paraId="0D138D92" w14:textId="77777777" w:rsidR="00C80A0E" w:rsidRDefault="00BB0AFB">
          <w:pPr>
            <w:pStyle w:val="Heading1"/>
          </w:pPr>
          <w:r>
            <w:t>Awards and Acknowledgements</w:t>
          </w:r>
        </w:p>
      </w:sdtContent>
    </w:sdt>
    <w:p w14:paraId="7FD02A79" w14:textId="79544802" w:rsidR="00C80A0E" w:rsidRDefault="002D75DF">
      <w:pPr>
        <w:pStyle w:val="ListBullet"/>
      </w:pPr>
      <w:r>
        <w:t xml:space="preserve">Awarded </w:t>
      </w:r>
      <w:r w:rsidR="00A669CE">
        <w:t>at college level for extracurricular activities  .</w:t>
      </w:r>
    </w:p>
    <w:p w14:paraId="315B601A" w14:textId="3D1BBFF0" w:rsidR="009C4673" w:rsidRDefault="009C4673">
      <w:pPr>
        <w:pStyle w:val="ListBullet"/>
      </w:pPr>
      <w:r>
        <w:t xml:space="preserve">Cleared </w:t>
      </w:r>
      <w:proofErr w:type="spellStart"/>
      <w:r>
        <w:t>upsc</w:t>
      </w:r>
      <w:proofErr w:type="spellEnd"/>
      <w:r>
        <w:t xml:space="preserve"> </w:t>
      </w:r>
      <w:r w:rsidR="0092723F">
        <w:t>pre 3 times .</w:t>
      </w:r>
    </w:p>
    <w:p w14:paraId="6C9F39B8" w14:textId="52381A4B" w:rsidR="0092723F" w:rsidRDefault="0092723F">
      <w:pPr>
        <w:pStyle w:val="ListBullet"/>
      </w:pPr>
      <w:r>
        <w:t xml:space="preserve">State civil service </w:t>
      </w:r>
      <w:r w:rsidR="009444D7">
        <w:t xml:space="preserve"> ( </w:t>
      </w:r>
      <w:r w:rsidR="006F55FD">
        <w:t xml:space="preserve">UPPSC </w:t>
      </w:r>
      <w:r w:rsidR="009444D7">
        <w:t xml:space="preserve"> , BPSC , MPPCS</w:t>
      </w:r>
      <w:r w:rsidR="006F55FD">
        <w:t xml:space="preserve"> ) 7 times  .</w:t>
      </w:r>
    </w:p>
    <w:sectPr w:rsidR="0092723F">
      <w:headerReference w:type="default" r:id="rId10"/>
      <w:footerReference w:type="default" r:id="rId11"/>
      <w:headerReference w:type="first" r:id="rId12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0D7B" w14:textId="77777777" w:rsidR="0025571A" w:rsidRDefault="0025571A">
      <w:r>
        <w:separator/>
      </w:r>
    </w:p>
  </w:endnote>
  <w:endnote w:type="continuationSeparator" w:id="0">
    <w:p w14:paraId="64D57A5A" w14:textId="77777777" w:rsidR="0025571A" w:rsidRDefault="0025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7F45" w14:textId="77777777" w:rsidR="00C80A0E" w:rsidRDefault="00BB0AF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61BF3" w14:textId="77777777" w:rsidR="0025571A" w:rsidRDefault="0025571A">
      <w:r>
        <w:separator/>
      </w:r>
    </w:p>
  </w:footnote>
  <w:footnote w:type="continuationSeparator" w:id="0">
    <w:p w14:paraId="12CE7F43" w14:textId="77777777" w:rsidR="0025571A" w:rsidRDefault="0025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6437F" w14:textId="77777777" w:rsidR="00C80A0E" w:rsidRDefault="00BB0AFB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D313E7" wp14:editId="7EAF3C36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DFD32D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5183A" w14:textId="77777777" w:rsidR="00C80A0E" w:rsidRDefault="00BB0AFB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3A5E5C5" wp14:editId="2E6C7D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1E17CA" w14:textId="77777777" w:rsidR="00C80A0E" w:rsidRDefault="00C80A0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3A5E5C5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31E17CA" w14:textId="77777777" w:rsidR="00C80A0E" w:rsidRDefault="00C80A0E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attachedTemplate r:id="rId1"/>
  <w:defaultTabStop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1A"/>
    <w:rsid w:val="00024436"/>
    <w:rsid w:val="000A0AE5"/>
    <w:rsid w:val="00134882"/>
    <w:rsid w:val="00153D2F"/>
    <w:rsid w:val="001634F9"/>
    <w:rsid w:val="001944CF"/>
    <w:rsid w:val="001F51BC"/>
    <w:rsid w:val="00242DC5"/>
    <w:rsid w:val="002521A6"/>
    <w:rsid w:val="0025571A"/>
    <w:rsid w:val="002643BE"/>
    <w:rsid w:val="002739B6"/>
    <w:rsid w:val="002B5E20"/>
    <w:rsid w:val="002B7836"/>
    <w:rsid w:val="002D75DF"/>
    <w:rsid w:val="002E7091"/>
    <w:rsid w:val="003104B9"/>
    <w:rsid w:val="00342AD0"/>
    <w:rsid w:val="003A6F1A"/>
    <w:rsid w:val="003F10F4"/>
    <w:rsid w:val="004232C2"/>
    <w:rsid w:val="004A262E"/>
    <w:rsid w:val="004A6D07"/>
    <w:rsid w:val="004F3682"/>
    <w:rsid w:val="00512F9D"/>
    <w:rsid w:val="005554A5"/>
    <w:rsid w:val="00586791"/>
    <w:rsid w:val="006B3ECA"/>
    <w:rsid w:val="006B53ED"/>
    <w:rsid w:val="006F0EBE"/>
    <w:rsid w:val="006F55FD"/>
    <w:rsid w:val="00712B30"/>
    <w:rsid w:val="00806542"/>
    <w:rsid w:val="00822E99"/>
    <w:rsid w:val="008659F3"/>
    <w:rsid w:val="00897F43"/>
    <w:rsid w:val="008A6450"/>
    <w:rsid w:val="0092723F"/>
    <w:rsid w:val="009444D7"/>
    <w:rsid w:val="009C4673"/>
    <w:rsid w:val="009E269D"/>
    <w:rsid w:val="009F4AFF"/>
    <w:rsid w:val="00A04C27"/>
    <w:rsid w:val="00A37780"/>
    <w:rsid w:val="00A669CE"/>
    <w:rsid w:val="00AD74BA"/>
    <w:rsid w:val="00B01E34"/>
    <w:rsid w:val="00B41EF4"/>
    <w:rsid w:val="00BB0AFB"/>
    <w:rsid w:val="00BB6309"/>
    <w:rsid w:val="00BD69A4"/>
    <w:rsid w:val="00BF111B"/>
    <w:rsid w:val="00BF7383"/>
    <w:rsid w:val="00C55977"/>
    <w:rsid w:val="00C80A0E"/>
    <w:rsid w:val="00D84CEC"/>
    <w:rsid w:val="00DC4473"/>
    <w:rsid w:val="00E11481"/>
    <w:rsid w:val="00E53252"/>
    <w:rsid w:val="00F1637C"/>
    <w:rsid w:val="00F52CE0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BCAEAC"/>
  <w15:chartTrackingRefBased/>
  <w15:docId w15:val="{E2D45F1F-655D-6945-BCC9-58BF62F6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897F43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tpatna1@gmail.com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CDCFF89-6C1E-ED4A-9C46-EF1BB5FBCB10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2FDDEA8FFB53469839BFAA2827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C0B0-5159-154A-B538-EF5DBE3D1739}"/>
      </w:docPartPr>
      <w:docPartBody>
        <w:p w:rsidR="00644DD3" w:rsidRDefault="00644DD3">
          <w:pPr>
            <w:pStyle w:val="0F2FDDEA8FFB53469839BFAA282781CC"/>
          </w:pPr>
          <w:r>
            <w:t>Objective</w:t>
          </w:r>
        </w:p>
      </w:docPartBody>
    </w:docPart>
    <w:docPart>
      <w:docPartPr>
        <w:name w:val="72B0FF5027B1C545A2E49D44B04E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BFF91-4EB8-4D4B-946C-E25B427005D0}"/>
      </w:docPartPr>
      <w:docPartBody>
        <w:p w:rsidR="00644DD3" w:rsidRDefault="00644DD3">
          <w:pPr>
            <w:pStyle w:val="72B0FF5027B1C545A2E49D44B04E5BE9"/>
          </w:pPr>
          <w:r>
            <w:t>Experience</w:t>
          </w:r>
        </w:p>
      </w:docPartBody>
    </w:docPart>
    <w:docPart>
      <w:docPartPr>
        <w:name w:val="71D005EA8E822D4AA86AED0F6B7F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34EE-D21E-D84E-953E-8E956CFD7183}"/>
      </w:docPartPr>
      <w:docPartBody>
        <w:p w:rsidR="00644DD3" w:rsidRDefault="00644DD3">
          <w:pPr>
            <w:pStyle w:val="71D005EA8E822D4AA86AED0F6B7F1F64"/>
          </w:pPr>
          <w:r>
            <w:t>Education</w:t>
          </w:r>
        </w:p>
      </w:docPartBody>
    </w:docPart>
    <w:docPart>
      <w:docPartPr>
        <w:name w:val="9B701175162FBA4CB7BFAB239737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8C14-9A2D-FC47-A74A-25A989AE83D7}"/>
      </w:docPartPr>
      <w:docPartBody>
        <w:p w:rsidR="00644DD3" w:rsidRDefault="00644DD3">
          <w:pPr>
            <w:pStyle w:val="9B701175162FBA4CB7BFAB239737C25C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D3"/>
    <w:rsid w:val="0064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8173D961FDD445BDD7063AD071C1D4">
    <w:name w:val="D28173D961FDD445BDD7063AD071C1D4"/>
  </w:style>
  <w:style w:type="paragraph" w:customStyle="1" w:styleId="3D754FAFDD5A3445850EB47F4ED520CB">
    <w:name w:val="3D754FAFDD5A3445850EB47F4ED520CB"/>
  </w:style>
  <w:style w:type="paragraph" w:customStyle="1" w:styleId="0F2FDDEA8FFB53469839BFAA282781CC">
    <w:name w:val="0F2FDDEA8FFB53469839BFAA282781CC"/>
  </w:style>
  <w:style w:type="paragraph" w:customStyle="1" w:styleId="F041A85E21C02A4DA5976973B00C9F1E">
    <w:name w:val="F041A85E21C02A4DA5976973B00C9F1E"/>
  </w:style>
  <w:style w:type="paragraph" w:customStyle="1" w:styleId="72B0FF5027B1C545A2E49D44B04E5BE9">
    <w:name w:val="72B0FF5027B1C545A2E49D44B04E5BE9"/>
  </w:style>
  <w:style w:type="paragraph" w:customStyle="1" w:styleId="1EA547BC4C409A49BDAC6B7043C13B57">
    <w:name w:val="1EA547BC4C409A49BDAC6B7043C13B57"/>
  </w:style>
  <w:style w:type="paragraph" w:customStyle="1" w:styleId="1D2AB5EBB0D6DE45BCBD5C9A5ED33CE6">
    <w:name w:val="1D2AB5EBB0D6DE45BCBD5C9A5ED33CE6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lang w:val="en-US" w:eastAsia="ja-JP" w:bidi="ar-SA"/>
    </w:rPr>
  </w:style>
  <w:style w:type="paragraph" w:customStyle="1" w:styleId="887BA32F162D364BBF9DD3DF16D33A9F">
    <w:name w:val="887BA32F162D364BBF9DD3DF16D33A9F"/>
  </w:style>
  <w:style w:type="paragraph" w:customStyle="1" w:styleId="71D005EA8E822D4AA86AED0F6B7F1F64">
    <w:name w:val="71D005EA8E822D4AA86AED0F6B7F1F64"/>
  </w:style>
  <w:style w:type="paragraph" w:customStyle="1" w:styleId="C8EC3D4578E89C48B58A018D14EFDAA1">
    <w:name w:val="C8EC3D4578E89C48B58A018D14EFDAA1"/>
  </w:style>
  <w:style w:type="paragraph" w:customStyle="1" w:styleId="9B701175162FBA4CB7BFAB239737C25C">
    <w:name w:val="9B701175162FBA4CB7BFAB239737C25C"/>
  </w:style>
  <w:style w:type="paragraph" w:customStyle="1" w:styleId="5B1631569045024F8860BE7054416799">
    <w:name w:val="5B1631569045024F8860BE7054416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BBB7-E23C-D343-86E3-C65165F594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%7bACDCFF89-6C1E-ED4A-9C46-EF1BB5FBCB10%7dtf50002018.dotx</Template>
  <TotalTime>43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919570352164</dc:creator>
  <cp:keywords/>
  <dc:description/>
  <cp:lastModifiedBy>919570352164</cp:lastModifiedBy>
  <cp:revision>63</cp:revision>
  <dcterms:created xsi:type="dcterms:W3CDTF">2019-08-12T07:52:00Z</dcterms:created>
  <dcterms:modified xsi:type="dcterms:W3CDTF">2019-08-22T04:57:00Z</dcterms:modified>
</cp:coreProperties>
</file>