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60"/>
        <w:gridCol w:w="180"/>
        <w:gridCol w:w="7560"/>
      </w:tblGrid>
      <w:tr w:rsidR="007B2305" w:rsidRPr="00234EC7" w14:paraId="2F492C00" w14:textId="77777777" w:rsidTr="000D1FD9">
        <w:trPr>
          <w:trHeight w:val="324"/>
        </w:trPr>
        <w:tc>
          <w:tcPr>
            <w:tcW w:w="11340" w:type="dxa"/>
            <w:gridSpan w:val="4"/>
            <w:vAlign w:val="center"/>
          </w:tcPr>
          <w:p w14:paraId="1EFB71CB" w14:textId="00B0013F" w:rsidR="00584B04" w:rsidRPr="00EA1B33" w:rsidRDefault="00B1331F" w:rsidP="00EB7233">
            <w:pPr>
              <w:pStyle w:val="Heading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geetwani</w:t>
            </w:r>
          </w:p>
        </w:tc>
      </w:tr>
      <w:tr w:rsidR="00C91544" w:rsidRPr="00234EC7" w14:paraId="5E2FED9E" w14:textId="77777777" w:rsidTr="000D1FD9">
        <w:trPr>
          <w:trHeight w:val="324"/>
        </w:trPr>
        <w:tc>
          <w:tcPr>
            <w:tcW w:w="540" w:type="dxa"/>
            <w:vAlign w:val="center"/>
          </w:tcPr>
          <w:p w14:paraId="5FA3F44E" w14:textId="77777777" w:rsidR="00C91544" w:rsidRPr="00EA1B33" w:rsidRDefault="00C91544" w:rsidP="00BF0DAF">
            <w:pPr>
              <w:pStyle w:val="Contact"/>
              <w:rPr>
                <w:rFonts w:ascii="Calibri" w:hAnsi="Calibri" w:cs="Calibri"/>
                <w:color w:val="auto"/>
              </w:rPr>
            </w:pPr>
            <w:r w:rsidRPr="00EA1B33">
              <w:rPr>
                <w:rFonts w:ascii="Calibri" w:hAnsi="Calibri" w:cs="Calibri"/>
                <w:noProof/>
                <w:color w:val="auto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5DB6BA8" wp14:editId="6DBDD310">
                      <wp:extent cx="213066" cy="213066"/>
                      <wp:effectExtent l="0" t="0" r="0" b="0"/>
                      <wp:docPr id="131" name="Group 131" descr="Icon 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C0325" id="Group 131" o:spid="_x0000_s1026" alt="Icon Phone" style="width:16.8pt;height:16.8pt;mso-position-horizontal-relative:char;mso-position-vertical-relative:line" coordorigin="5158,21295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">
                      <v:rect id="Rectangle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3" o:title="Icon 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FE03FA2" w14:textId="376CEC9E" w:rsidR="00C91544" w:rsidRPr="00EA1B33" w:rsidRDefault="00EB7233" w:rsidP="00BD6916">
            <w:pPr>
              <w:pStyle w:val="Contact"/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A1B33">
              <w:rPr>
                <w:rFonts w:ascii="Calibri" w:hAnsi="Calibri" w:cs="Calibri"/>
                <w:color w:val="auto"/>
                <w:sz w:val="20"/>
                <w:szCs w:val="20"/>
              </w:rPr>
              <w:t>+91</w:t>
            </w:r>
            <w:r w:rsidR="00B1331F">
              <w:rPr>
                <w:rFonts w:ascii="Calibri" w:hAnsi="Calibri" w:cs="Calibri"/>
                <w:color w:val="auto"/>
                <w:sz w:val="20"/>
                <w:szCs w:val="20"/>
              </w:rPr>
              <w:t>6280762394</w:t>
            </w:r>
          </w:p>
        </w:tc>
        <w:tc>
          <w:tcPr>
            <w:tcW w:w="7740" w:type="dxa"/>
            <w:gridSpan w:val="2"/>
            <w:vMerge w:val="restart"/>
            <w:tcBorders>
              <w:left w:val="single" w:sz="4" w:space="0" w:color="auto"/>
            </w:tcBorders>
          </w:tcPr>
          <w:p w14:paraId="51CAA89F" w14:textId="39FA90C7" w:rsidR="009A07D6" w:rsidRPr="001C3DE4" w:rsidRDefault="007C2D14" w:rsidP="001C3DE4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EA1B33">
              <w:rPr>
                <w:color w:val="auto"/>
                <w:sz w:val="24"/>
                <w:szCs w:val="24"/>
              </w:rPr>
              <w:t xml:space="preserve"> </w:t>
            </w:r>
            <w:r w:rsidR="006A594C" w:rsidRPr="00EA1B33">
              <w:rPr>
                <w:color w:val="auto"/>
                <w:sz w:val="24"/>
                <w:szCs w:val="24"/>
              </w:rPr>
              <w:t xml:space="preserve">  </w:t>
            </w:r>
            <w:r w:rsidRPr="00EA1B33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SUMMARY</w:t>
            </w:r>
          </w:p>
          <w:p w14:paraId="095C1B8E" w14:textId="77777777" w:rsidR="00C91544" w:rsidRPr="00267597" w:rsidRDefault="009A07D6" w:rsidP="00BD69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EA1B33">
              <w:rPr>
                <w:rFonts w:ascii="Calibri" w:hAnsi="Calibri" w:cs="Calibri"/>
                <w:color w:val="auto"/>
                <w:sz w:val="20"/>
                <w:szCs w:val="20"/>
              </w:rPr>
              <w:t>Pro</w:t>
            </w:r>
            <w:r w:rsidR="005A2E84" w:rsidRPr="00EA1B3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ficient </w:t>
            </w:r>
            <w:r w:rsidR="00AE65F6" w:rsidRPr="00EA1B33"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  <w:r w:rsidR="00267597">
              <w:rPr>
                <w:rFonts w:ascii="Calibri" w:hAnsi="Calibri" w:cs="Calibri"/>
                <w:color w:val="auto"/>
                <w:sz w:val="20"/>
                <w:szCs w:val="20"/>
              </w:rPr>
              <w:t>n English language teaching and assessment.</w:t>
            </w:r>
          </w:p>
          <w:p w14:paraId="0461B7F2" w14:textId="641C457A" w:rsidR="00267597" w:rsidRPr="001C3DE4" w:rsidRDefault="001C3DE4" w:rsidP="00BD69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Expertise in IELTS test format and requirement.</w:t>
            </w:r>
          </w:p>
          <w:p w14:paraId="0D150995" w14:textId="5FFE2EDC" w:rsidR="001C3DE4" w:rsidRPr="001C3DE4" w:rsidRDefault="001C3DE4" w:rsidP="00BD69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Strong interpersonal and communication skills.</w:t>
            </w:r>
          </w:p>
          <w:p w14:paraId="20A4F248" w14:textId="07E3B67A" w:rsidR="001C3DE4" w:rsidRPr="001C3DE4" w:rsidRDefault="001C3DE4" w:rsidP="00BD69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Ability to create customized lesson plans.</w:t>
            </w:r>
          </w:p>
          <w:p w14:paraId="2704A239" w14:textId="0F54E9EB" w:rsidR="001C3DE4" w:rsidRPr="001C3DE4" w:rsidRDefault="001C3DE4" w:rsidP="00BD69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Experience with academic writing and critical thinking development.</w:t>
            </w:r>
          </w:p>
          <w:p w14:paraId="3D8F11AD" w14:textId="71506B85" w:rsidR="001C3DE4" w:rsidRPr="001C3DE4" w:rsidRDefault="001C3DE4" w:rsidP="001C3DE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Knowledge of test taking strategies and techniques.</w:t>
            </w:r>
          </w:p>
          <w:p w14:paraId="58CD7886" w14:textId="77777777" w:rsidR="00267597" w:rsidRPr="00736FB6" w:rsidRDefault="00267597" w:rsidP="00BD69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Stress management and confidence building.</w:t>
            </w:r>
          </w:p>
          <w:p w14:paraId="12583D2F" w14:textId="01797021" w:rsidR="00267597" w:rsidRPr="00267597" w:rsidRDefault="00267597" w:rsidP="00267597">
            <w:pPr>
              <w:spacing w:line="360" w:lineRule="auto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</w:tr>
      <w:tr w:rsidR="00C91544" w:rsidRPr="00234EC7" w14:paraId="54A3F871" w14:textId="77777777" w:rsidTr="000D1FD9">
        <w:trPr>
          <w:trHeight w:val="77"/>
        </w:trPr>
        <w:tc>
          <w:tcPr>
            <w:tcW w:w="540" w:type="dxa"/>
            <w:vAlign w:val="center"/>
          </w:tcPr>
          <w:p w14:paraId="6FBBB36B" w14:textId="77777777" w:rsidR="00C91544" w:rsidRPr="00EA1B33" w:rsidRDefault="00C91544" w:rsidP="00BF0DAF">
            <w:pPr>
              <w:pStyle w:val="Contact"/>
              <w:rPr>
                <w:rFonts w:ascii="Calibri" w:hAnsi="Calibri" w:cs="Calibri"/>
                <w:color w:val="auto"/>
              </w:rPr>
            </w:pPr>
            <w:r w:rsidRPr="00EA1B33">
              <w:rPr>
                <w:rFonts w:ascii="Calibri" w:hAnsi="Calibri" w:cs="Calibri"/>
                <w:noProof/>
                <w:color w:val="auto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656EE25" wp14:editId="6FFAD97B">
                      <wp:extent cx="213066" cy="213066"/>
                      <wp:effectExtent l="0" t="0" r="0" b="0"/>
                      <wp:docPr id="137" name="Group 137" descr="Icon E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3E067" id="Group 137" o:spid="_x0000_s1026" alt="Icon Email" style="width:16.8pt;height:16.8pt;mso-position-horizontal-relative:char;mso-position-vertical-relative:line" coordorigin="5158,24029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">
                      <v:rect id="Rectangle 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">
                        <v:imagedata r:id="rId16" o:title="Icon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EDEF4BA" w14:textId="200CE580" w:rsidR="00C91544" w:rsidRPr="00EA1B33" w:rsidRDefault="00D93D89" w:rsidP="00BD6916">
            <w:pPr>
              <w:pStyle w:val="Contact"/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mishrageet1997</w:t>
            </w:r>
            <w:r w:rsidR="00B1331F">
              <w:rPr>
                <w:rFonts w:ascii="Calibri" w:hAnsi="Calibri" w:cs="Calibri"/>
                <w:color w:val="auto"/>
                <w:sz w:val="20"/>
                <w:szCs w:val="20"/>
              </w:rPr>
              <w:t>@gmail.com</w:t>
            </w:r>
          </w:p>
        </w:tc>
        <w:tc>
          <w:tcPr>
            <w:tcW w:w="7740" w:type="dxa"/>
            <w:gridSpan w:val="2"/>
            <w:vMerge/>
            <w:tcBorders>
              <w:left w:val="single" w:sz="4" w:space="0" w:color="auto"/>
            </w:tcBorders>
          </w:tcPr>
          <w:p w14:paraId="1A5F49EE" w14:textId="77777777" w:rsidR="00C91544" w:rsidRPr="00EA1B33" w:rsidRDefault="00C91544" w:rsidP="00BF0DAF">
            <w:pPr>
              <w:rPr>
                <w:rFonts w:ascii="Calibri" w:hAnsi="Calibri" w:cs="Calibri"/>
                <w:color w:val="auto"/>
              </w:rPr>
            </w:pPr>
          </w:p>
        </w:tc>
      </w:tr>
      <w:tr w:rsidR="00C91544" w:rsidRPr="00234EC7" w14:paraId="6EC0979C" w14:textId="77777777" w:rsidTr="000D1FD9">
        <w:trPr>
          <w:trHeight w:val="432"/>
        </w:trPr>
        <w:tc>
          <w:tcPr>
            <w:tcW w:w="540" w:type="dxa"/>
            <w:vAlign w:val="center"/>
          </w:tcPr>
          <w:p w14:paraId="317EDDBE" w14:textId="77777777" w:rsidR="00C91544" w:rsidRPr="00EA1B33" w:rsidRDefault="00C91544" w:rsidP="00CD2FD2">
            <w:pPr>
              <w:pStyle w:val="Contact"/>
              <w:rPr>
                <w:rFonts w:ascii="Calibri" w:hAnsi="Calibri" w:cs="Calibri"/>
                <w:color w:val="auto"/>
              </w:rPr>
            </w:pPr>
            <w:r w:rsidRPr="00EA1B33">
              <w:rPr>
                <w:rFonts w:ascii="Calibri" w:hAnsi="Calibri" w:cs="Calibri"/>
                <w:noProof/>
                <w:color w:val="auto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05762DF0" wp14:editId="21CCF32E">
                      <wp:extent cx="213066" cy="213066"/>
                      <wp:effectExtent l="0" t="0" r="0" b="0"/>
                      <wp:docPr id="140" name="Group 140" descr="Icon Locati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F0037" id="Group 140" o:spid="_x0000_s1026" alt="Icon Location" style="width:16.8pt;height:16.8pt;mso-position-horizontal-relative:char;mso-position-vertical-relative:line" coordorigin="5158,26764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">
                      <v:rect id="Rectangle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9" o:title="Icon Locatio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B0DA1EE" w14:textId="5BCE8689" w:rsidR="00C91544" w:rsidRPr="00EA1B33" w:rsidRDefault="00D93D89" w:rsidP="00BD6916">
            <w:pPr>
              <w:pStyle w:val="Contact"/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House no.3 near Panchayat market Attari, Amritsar, Punjab</w:t>
            </w:r>
            <w:r w:rsidR="00B1331F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2"/>
            <w:vMerge/>
            <w:tcBorders>
              <w:left w:val="single" w:sz="4" w:space="0" w:color="auto"/>
            </w:tcBorders>
          </w:tcPr>
          <w:p w14:paraId="050A147C" w14:textId="77777777" w:rsidR="00C91544" w:rsidRPr="00EA1B33" w:rsidRDefault="00C91544" w:rsidP="00CD2FD2">
            <w:pPr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91544" w:rsidRPr="00234EC7" w14:paraId="195D285D" w14:textId="77777777" w:rsidTr="000D1FD9">
        <w:tc>
          <w:tcPr>
            <w:tcW w:w="540" w:type="dxa"/>
            <w:vAlign w:val="center"/>
          </w:tcPr>
          <w:p w14:paraId="6D852F35" w14:textId="66224347" w:rsidR="00C91544" w:rsidRPr="00EA1B33" w:rsidRDefault="00C91544" w:rsidP="00CD2FD2">
            <w:pPr>
              <w:pStyle w:val="Contac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971080E" w14:textId="68F23883" w:rsidR="00C91544" w:rsidRPr="00EA1B33" w:rsidRDefault="00C91544" w:rsidP="00BD6916">
            <w:pPr>
              <w:pStyle w:val="Contact"/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vMerge/>
            <w:tcBorders>
              <w:left w:val="single" w:sz="4" w:space="0" w:color="auto"/>
            </w:tcBorders>
          </w:tcPr>
          <w:p w14:paraId="704EC80A" w14:textId="77777777" w:rsidR="00C91544" w:rsidRPr="00EA1B33" w:rsidRDefault="00C91544" w:rsidP="00CD2FD2">
            <w:pPr>
              <w:rPr>
                <w:rFonts w:ascii="Calibri" w:hAnsi="Calibri" w:cs="Calibri"/>
                <w:color w:val="auto"/>
              </w:rPr>
            </w:pPr>
          </w:p>
        </w:tc>
      </w:tr>
      <w:tr w:rsidR="00C91544" w:rsidRPr="00234EC7" w14:paraId="7B277278" w14:textId="77777777" w:rsidTr="003C3DA6">
        <w:trPr>
          <w:trHeight w:val="70"/>
        </w:trPr>
        <w:tc>
          <w:tcPr>
            <w:tcW w:w="540" w:type="dxa"/>
            <w:vAlign w:val="center"/>
          </w:tcPr>
          <w:p w14:paraId="25E22DA9" w14:textId="77777777" w:rsidR="00C91544" w:rsidRPr="00EA1B33" w:rsidRDefault="00C91544" w:rsidP="00CD2FD2">
            <w:pPr>
              <w:pStyle w:val="Contac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0FE76DF" w14:textId="77777777" w:rsidR="00C91544" w:rsidRPr="00EA1B33" w:rsidRDefault="00C91544" w:rsidP="00CD2FD2">
            <w:pPr>
              <w:pStyle w:val="Contac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7740" w:type="dxa"/>
            <w:gridSpan w:val="2"/>
            <w:vMerge/>
            <w:tcBorders>
              <w:left w:val="single" w:sz="4" w:space="0" w:color="auto"/>
            </w:tcBorders>
          </w:tcPr>
          <w:p w14:paraId="6D2337FA" w14:textId="77777777" w:rsidR="00C91544" w:rsidRPr="00EA1B33" w:rsidRDefault="00C91544" w:rsidP="00CD2FD2">
            <w:pPr>
              <w:rPr>
                <w:rFonts w:ascii="Calibri" w:hAnsi="Calibri" w:cs="Calibri"/>
                <w:color w:val="auto"/>
              </w:rPr>
            </w:pPr>
          </w:p>
        </w:tc>
      </w:tr>
      <w:tr w:rsidR="00144072" w:rsidRPr="00234EC7" w14:paraId="4500B38B" w14:textId="77777777" w:rsidTr="002610D7"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14:paraId="555E10E5" w14:textId="506AFCC0" w:rsidR="00E0307C" w:rsidRPr="00EA1B33" w:rsidRDefault="00E0307C" w:rsidP="007C2D14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778095E7" w14:textId="2F29102B" w:rsidR="00144072" w:rsidRPr="00EA1B33" w:rsidRDefault="007C2D14" w:rsidP="007C2D14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EA1B33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SKILLS</w:t>
            </w:r>
          </w:p>
          <w:p w14:paraId="2FAEF5C3" w14:textId="4621044F" w:rsidR="005942AE" w:rsidRPr="0010607E" w:rsidRDefault="00B1331F" w:rsidP="0010607E">
            <w:pPr>
              <w:shd w:val="clear" w:color="auto" w:fill="FFFFFF"/>
              <w:spacing w:line="48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IN" w:eastAsia="en-IN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Subject Knowledge</w:t>
            </w:r>
            <w:r w:rsidR="005B425A" w:rsidRPr="00F92CEE">
              <w:rPr>
                <w:rFonts w:ascii="Calibri" w:hAnsi="Calibri" w:cs="Calibri"/>
                <w:color w:val="auto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Lesson Planning</w:t>
            </w:r>
            <w:r w:rsidR="005B425A" w:rsidRPr="00F92CEE">
              <w:rPr>
                <w:rFonts w:ascii="Calibri" w:hAnsi="Calibri" w:cs="Calibri"/>
                <w:color w:val="auto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Analytical Skills</w:t>
            </w:r>
            <w:r w:rsidR="005B425A" w:rsidRPr="00F92CEE">
              <w:rPr>
                <w:rFonts w:ascii="Calibri" w:hAnsi="Calibri" w:cs="Calibri"/>
                <w:color w:val="auto"/>
                <w:sz w:val="20"/>
                <w:szCs w:val="20"/>
              </w:rPr>
              <w:br/>
            </w:r>
            <w:r w:rsidR="0076755D">
              <w:rPr>
                <w:rFonts w:ascii="Calibri" w:hAnsi="Calibri" w:cs="Calibri"/>
                <w:color w:val="auto"/>
                <w:sz w:val="20"/>
                <w:szCs w:val="20"/>
              </w:rPr>
              <w:t>Organizational Skills</w:t>
            </w:r>
            <w:r w:rsidR="005B425A" w:rsidRPr="00F92CEE">
              <w:rPr>
                <w:rFonts w:ascii="Calibri" w:hAnsi="Calibri" w:cs="Calibri"/>
                <w:color w:val="auto"/>
                <w:sz w:val="20"/>
                <w:szCs w:val="20"/>
              </w:rPr>
              <w:br/>
            </w:r>
            <w:r w:rsidR="0076755D">
              <w:rPr>
                <w:rFonts w:ascii="Calibri" w:hAnsi="Calibri" w:cs="Calibri"/>
                <w:color w:val="auto"/>
                <w:sz w:val="20"/>
                <w:szCs w:val="20"/>
              </w:rPr>
              <w:t>Communication</w:t>
            </w:r>
            <w:r w:rsidR="005578FD" w:rsidRPr="00F92CEE">
              <w:rPr>
                <w:rFonts w:ascii="Calibri" w:hAnsi="Calibri" w:cs="Calibri"/>
                <w:color w:val="auto"/>
                <w:sz w:val="20"/>
                <w:szCs w:val="20"/>
              </w:rPr>
              <w:br/>
            </w:r>
            <w:r w:rsidR="0076755D">
              <w:rPr>
                <w:rFonts w:ascii="Calibri" w:hAnsi="Calibri" w:cs="Calibri"/>
                <w:color w:val="auto"/>
                <w:sz w:val="20"/>
                <w:szCs w:val="20"/>
              </w:rPr>
              <w:t>Motivational Techniques</w:t>
            </w:r>
            <w:r w:rsidR="005942AE" w:rsidRPr="00F92CEE">
              <w:rPr>
                <w:rFonts w:ascii="Calibri" w:hAnsi="Calibri" w:cs="Calibri"/>
                <w:color w:val="auto"/>
                <w:sz w:val="20"/>
                <w:szCs w:val="20"/>
              </w:rPr>
              <w:br/>
            </w:r>
            <w:r w:rsidR="0076755D">
              <w:rPr>
                <w:rFonts w:ascii="Calibri" w:hAnsi="Calibri" w:cs="Calibri"/>
                <w:color w:val="auto"/>
                <w:sz w:val="20"/>
                <w:szCs w:val="20"/>
              </w:rPr>
              <w:t>Student Support</w:t>
            </w:r>
          </w:p>
          <w:p w14:paraId="7E5613D1" w14:textId="37B62B50" w:rsidR="008E2197" w:rsidRPr="00EA1B33" w:rsidRDefault="007C2D14" w:rsidP="007C2D14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EA1B33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EDUCATION</w:t>
            </w:r>
          </w:p>
          <w:p w14:paraId="28494DBB" w14:textId="615223A7" w:rsidR="00552F9B" w:rsidRDefault="0076755D" w:rsidP="0076755D">
            <w:pPr>
              <w:pStyle w:val="Heading2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Maters of political science </w:t>
            </w:r>
          </w:p>
          <w:p w14:paraId="45DB1555" w14:textId="28E8C187" w:rsidR="0076755D" w:rsidRDefault="0076755D" w:rsidP="0076755D">
            <w:r>
              <w:t>(2021-2023)</w:t>
            </w:r>
          </w:p>
          <w:p w14:paraId="4E76B5AD" w14:textId="25D133C2" w:rsidR="0076755D" w:rsidRPr="0076755D" w:rsidRDefault="0076755D" w:rsidP="0076755D">
            <w:r w:rsidRPr="0076755D">
              <w:t xml:space="preserve">Post graduate diploma in rural development </w:t>
            </w:r>
          </w:p>
          <w:p w14:paraId="5F38EAA7" w14:textId="12E56A20" w:rsidR="0076755D" w:rsidRPr="0076755D" w:rsidRDefault="0076755D" w:rsidP="0076755D">
            <w:r w:rsidRPr="0076755D">
              <w:t>(present</w:t>
            </w:r>
            <w:r>
              <w:t>)</w:t>
            </w:r>
          </w:p>
          <w:p w14:paraId="2BB154F1" w14:textId="544BAD0C" w:rsidR="0076755D" w:rsidRPr="0076755D" w:rsidRDefault="002D5588" w:rsidP="002D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0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Participation</w:t>
            </w:r>
            <w:r w:rsidR="00767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D380981" w14:textId="5476CEFF" w:rsidR="002D5588" w:rsidRPr="002D5588" w:rsidRDefault="002D5588" w:rsidP="002D558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>Part of NCC Air Wing</w:t>
            </w:r>
            <w:r w:rsidR="00711BB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(3Years) Cadet </w:t>
            </w:r>
            <w:r w:rsidR="0076755D">
              <w:rPr>
                <w:rFonts w:ascii="Calibri" w:hAnsi="Calibri" w:cs="Calibri"/>
                <w:color w:val="auto"/>
                <w:sz w:val="20"/>
                <w:szCs w:val="20"/>
              </w:rPr>
              <w:t>Warrant</w:t>
            </w:r>
            <w:r w:rsidR="00711BB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officer.</w:t>
            </w:r>
          </w:p>
          <w:p w14:paraId="3162DF4A" w14:textId="4CAE4DDE" w:rsidR="002D5588" w:rsidRPr="002D5588" w:rsidRDefault="002D5588" w:rsidP="002D558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(AIVSC) All India Vayu </w:t>
            </w:r>
            <w:proofErr w:type="spellStart"/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>Sainik</w:t>
            </w:r>
            <w:proofErr w:type="spellEnd"/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Camp held by NCC in Jodhpur, 201</w:t>
            </w:r>
            <w:r w:rsidR="0076755D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2FBE7B30" w14:textId="19E9997C" w:rsidR="002D5588" w:rsidRPr="002D5588" w:rsidRDefault="002D5588" w:rsidP="002D558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>Blood Donation Camp and Drug Awareness Drive</w:t>
            </w:r>
            <w:r w:rsidR="00711BBA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33D7A7BA" w14:textId="7E2C7E17" w:rsidR="002D5588" w:rsidRPr="0093047B" w:rsidRDefault="002D5588" w:rsidP="002D5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 xml:space="preserve">All India </w:t>
            </w:r>
            <w:r w:rsidR="000F4AB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Army </w:t>
            </w:r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Drill Competition held </w:t>
            </w:r>
            <w:r w:rsidR="000F4AB4">
              <w:rPr>
                <w:rFonts w:ascii="Calibri" w:hAnsi="Calibri" w:cs="Calibri"/>
                <w:color w:val="auto"/>
                <w:sz w:val="20"/>
                <w:szCs w:val="20"/>
              </w:rPr>
              <w:t>at</w:t>
            </w:r>
            <w:r w:rsidRPr="00930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5588">
              <w:rPr>
                <w:rFonts w:ascii="Calibri" w:hAnsi="Calibri" w:cs="Calibri"/>
                <w:color w:val="auto"/>
                <w:sz w:val="20"/>
                <w:szCs w:val="20"/>
              </w:rPr>
              <w:t>Jodhpur</w:t>
            </w:r>
            <w:r w:rsidR="00711BBA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60F18187" w14:textId="77777777" w:rsidR="002D5588" w:rsidRDefault="002D5588" w:rsidP="00552F9B">
            <w:pPr>
              <w:rPr>
                <w:rFonts w:ascii="Calibri" w:hAnsi="Calibri" w:cs="Calibri"/>
                <w:color w:val="auto"/>
              </w:rPr>
            </w:pPr>
          </w:p>
          <w:p w14:paraId="282A55F0" w14:textId="77777777" w:rsidR="00F92CEE" w:rsidRDefault="00F92CEE" w:rsidP="00552F9B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44A09E42" w14:textId="24A28D63" w:rsidR="007C2D14" w:rsidRPr="00EA1B33" w:rsidRDefault="007C2D14" w:rsidP="00552F9B">
            <w:pPr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EA1B33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LANGUAGES</w:t>
            </w:r>
          </w:p>
          <w:p w14:paraId="0B16D241" w14:textId="70B0D4E5" w:rsidR="007C2D14" w:rsidRPr="00EA1B33" w:rsidRDefault="007C2D14" w:rsidP="00552F9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A1B33">
              <w:rPr>
                <w:rFonts w:ascii="Calibri" w:hAnsi="Calibri" w:cs="Calibri"/>
                <w:color w:val="auto"/>
                <w:sz w:val="20"/>
                <w:szCs w:val="20"/>
              </w:rPr>
              <w:t>English: Proficient</w:t>
            </w:r>
          </w:p>
          <w:p w14:paraId="4AE43C11" w14:textId="306885C7" w:rsidR="006A594C" w:rsidRPr="00EA1B33" w:rsidRDefault="006A594C" w:rsidP="00552F9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A1B33">
              <w:rPr>
                <w:rFonts w:ascii="Calibri" w:hAnsi="Calibri" w:cs="Calibri"/>
                <w:color w:val="auto"/>
                <w:sz w:val="20"/>
                <w:szCs w:val="20"/>
              </w:rPr>
              <w:t>Hindi: Native</w:t>
            </w:r>
          </w:p>
          <w:p w14:paraId="34E0DF03" w14:textId="4F96A0A2" w:rsidR="006A594C" w:rsidRPr="00EA1B33" w:rsidRDefault="006A594C" w:rsidP="00552F9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A1B33">
              <w:rPr>
                <w:rFonts w:ascii="Calibri" w:hAnsi="Calibri" w:cs="Calibri"/>
                <w:color w:val="auto"/>
                <w:sz w:val="20"/>
                <w:szCs w:val="20"/>
              </w:rPr>
              <w:t>Punjabi: Native</w:t>
            </w:r>
          </w:p>
          <w:sdt>
            <w:sdtPr>
              <w:rPr>
                <w:rFonts w:ascii="Calibri" w:eastAsiaTheme="minorHAnsi" w:hAnsi="Calibri" w:cs="Calibri"/>
                <w:color w:val="auto"/>
                <w:sz w:val="18"/>
                <w:szCs w:val="18"/>
              </w:rPr>
              <w:id w:val="1938175205"/>
              <w:placeholder>
                <w:docPart w:val="B370F0736B6D4833A4990FE281D1BD14"/>
              </w:placeholder>
              <w:temporary/>
            </w:sdtPr>
            <w:sdtContent>
              <w:p w14:paraId="1F37D0AF" w14:textId="77777777" w:rsidR="00234EC7" w:rsidRPr="00EA1B33" w:rsidRDefault="00234EC7" w:rsidP="00234EC7">
                <w:pPr>
                  <w:pStyle w:val="Heading2"/>
                  <w:rPr>
                    <w:rFonts w:ascii="Calibri" w:hAnsi="Calibri" w:cs="Calibri"/>
                    <w:color w:val="auto"/>
                  </w:rPr>
                </w:pPr>
              </w:p>
              <w:p w14:paraId="3B4D8392" w14:textId="77777777" w:rsidR="00552F9B" w:rsidRPr="00EA1B33" w:rsidRDefault="00000000" w:rsidP="00552F9B">
                <w:pPr>
                  <w:rPr>
                    <w:rFonts w:ascii="Calibri" w:hAnsi="Calibri" w:cs="Calibri"/>
                    <w:color w:val="auto"/>
                  </w:rPr>
                </w:pPr>
              </w:p>
            </w:sdtContent>
          </w:sdt>
        </w:tc>
        <w:tc>
          <w:tcPr>
            <w:tcW w:w="180" w:type="dxa"/>
            <w:tcBorders>
              <w:left w:val="single" w:sz="4" w:space="0" w:color="auto"/>
            </w:tcBorders>
          </w:tcPr>
          <w:p w14:paraId="27BD4225" w14:textId="77777777" w:rsidR="00144072" w:rsidRPr="00EA1B33" w:rsidRDefault="00144072" w:rsidP="00144072">
            <w:pPr>
              <w:pStyle w:val="Heading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14:paraId="53F1A7EE" w14:textId="77777777" w:rsidR="008A7CF0" w:rsidRDefault="007C2D14" w:rsidP="008002D3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BA1E5C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EXPERIENCE</w:t>
            </w:r>
          </w:p>
          <w:p w14:paraId="7811B559" w14:textId="77777777" w:rsidR="007F5B7D" w:rsidRDefault="007F5B7D" w:rsidP="008002D3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0397230D" w14:textId="3A9F5734" w:rsidR="00736FB6" w:rsidRDefault="00C76599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736FB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INTERSHIPS (2019-202</w:t>
            </w:r>
            <w:r w:rsidR="0065317E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3</w:t>
            </w:r>
            <w:r w:rsidR="00736FB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)</w:t>
            </w:r>
          </w:p>
          <w:p w14:paraId="2B8CC34A" w14:textId="07C5BF90" w:rsidR="00736FB6" w:rsidRDefault="00736FB6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Byjus IAS</w:t>
            </w:r>
          </w:p>
          <w:p w14:paraId="2612DD32" w14:textId="4C00DCB2" w:rsidR="00736FB6" w:rsidRPr="0065317E" w:rsidRDefault="0065317E" w:rsidP="00736FB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Cs/>
                <w:color w:val="auto"/>
              </w:rPr>
              <w:t>Research and Analysis</w:t>
            </w:r>
          </w:p>
          <w:p w14:paraId="3C4F4132" w14:textId="23D6FB3C" w:rsidR="0065317E" w:rsidRPr="0065317E" w:rsidRDefault="0065317E" w:rsidP="00736FB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Cs/>
                <w:color w:val="auto"/>
              </w:rPr>
              <w:t>Mentorship</w:t>
            </w:r>
          </w:p>
          <w:p w14:paraId="509BAB0D" w14:textId="77777777" w:rsidR="0065317E" w:rsidRPr="00FE2B19" w:rsidRDefault="0065317E" w:rsidP="00FE2B19">
            <w:pPr>
              <w:rPr>
                <w:rFonts w:ascii="Calibri" w:hAnsi="Calibri" w:cs="Calibri"/>
                <w:b/>
                <w:color w:val="auto"/>
              </w:rPr>
            </w:pPr>
          </w:p>
          <w:p w14:paraId="112CA8F0" w14:textId="5A8CBF21" w:rsidR="00736FB6" w:rsidRDefault="0065317E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Affairs</w:t>
            </w:r>
            <w:r w:rsidR="00736FB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Clouds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,Clarity</w:t>
            </w:r>
            <w:proofErr w:type="gramEnd"/>
            <w:r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4Sure</w:t>
            </w:r>
          </w:p>
          <w:p w14:paraId="4C55A68F" w14:textId="0EA356B2" w:rsidR="0065317E" w:rsidRPr="0065317E" w:rsidRDefault="00E17312" w:rsidP="0065317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Cs/>
                <w:color w:val="auto"/>
              </w:rPr>
              <w:t>English Editorial Explanation</w:t>
            </w:r>
          </w:p>
          <w:p w14:paraId="194FB569" w14:textId="4F8E7318" w:rsidR="0065317E" w:rsidRPr="0065317E" w:rsidRDefault="0065317E" w:rsidP="0065317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Cs/>
                <w:color w:val="auto"/>
              </w:rPr>
              <w:t>Mentorship</w:t>
            </w:r>
          </w:p>
          <w:p w14:paraId="6E7C4265" w14:textId="77777777" w:rsidR="0065317E" w:rsidRDefault="0065317E" w:rsidP="0065317E">
            <w:pPr>
              <w:rPr>
                <w:rFonts w:ascii="Calibri" w:hAnsi="Calibri" w:cs="Calibri"/>
                <w:b/>
                <w:color w:val="auto"/>
              </w:rPr>
            </w:pPr>
          </w:p>
          <w:p w14:paraId="2D87EDA6" w14:textId="3273805A" w:rsidR="0065317E" w:rsidRPr="0065317E" w:rsidRDefault="0065317E" w:rsidP="0065317E">
            <w:pPr>
              <w:rPr>
                <w:rFonts w:ascii="Calibri" w:hAnsi="Calibri" w:cs="Calibri"/>
                <w:b/>
                <w:color w:val="auto"/>
              </w:rPr>
            </w:pPr>
          </w:p>
          <w:p w14:paraId="1525DCCF" w14:textId="286D3ECF" w:rsidR="0065317E" w:rsidRDefault="0065317E" w:rsidP="0065317E">
            <w:pPr>
              <w:pStyle w:val="ListParagraph"/>
              <w:rPr>
                <w:rFonts w:ascii="Calibri" w:hAnsi="Calibri" w:cs="Calibri"/>
                <w:bCs/>
                <w:color w:val="auto"/>
              </w:rPr>
            </w:pPr>
          </w:p>
          <w:p w14:paraId="1F00D7B8" w14:textId="77777777" w:rsidR="0065317E" w:rsidRPr="0065317E" w:rsidRDefault="0065317E" w:rsidP="0065317E">
            <w:pPr>
              <w:pStyle w:val="ListParagraph"/>
              <w:rPr>
                <w:rFonts w:ascii="Calibri" w:hAnsi="Calibri" w:cs="Calibri"/>
                <w:b/>
                <w:color w:val="auto"/>
              </w:rPr>
            </w:pPr>
          </w:p>
          <w:p w14:paraId="05A3EC8E" w14:textId="77777777" w:rsidR="0065317E" w:rsidRDefault="0065317E" w:rsidP="0065317E">
            <w:pPr>
              <w:pStyle w:val="ListParagraph"/>
              <w:rPr>
                <w:rFonts w:ascii="Calibri" w:hAnsi="Calibri" w:cs="Calibri"/>
                <w:b/>
                <w:color w:val="auto"/>
              </w:rPr>
            </w:pPr>
          </w:p>
          <w:p w14:paraId="078E5E84" w14:textId="77777777" w:rsidR="0065317E" w:rsidRDefault="0065317E" w:rsidP="0065317E">
            <w:pPr>
              <w:pStyle w:val="ListParagraph"/>
              <w:rPr>
                <w:rFonts w:ascii="Calibri" w:hAnsi="Calibri" w:cs="Calibri"/>
                <w:b/>
                <w:color w:val="auto"/>
              </w:rPr>
            </w:pPr>
          </w:p>
          <w:p w14:paraId="743D0BEC" w14:textId="14915371" w:rsidR="0065317E" w:rsidRPr="0065317E" w:rsidRDefault="0065317E" w:rsidP="0065317E">
            <w:pPr>
              <w:pStyle w:val="ListParagraph"/>
              <w:rPr>
                <w:rFonts w:ascii="Calibri" w:hAnsi="Calibri" w:cs="Calibri"/>
                <w:b/>
                <w:color w:val="auto"/>
              </w:rPr>
            </w:pPr>
          </w:p>
          <w:p w14:paraId="5FE5F767" w14:textId="77777777" w:rsidR="0065317E" w:rsidRPr="0065317E" w:rsidRDefault="0065317E" w:rsidP="0065317E">
            <w:pPr>
              <w:pStyle w:val="ListParagraph"/>
              <w:rPr>
                <w:rFonts w:ascii="Calibri" w:hAnsi="Calibri" w:cs="Calibri"/>
                <w:b/>
                <w:color w:val="auto"/>
              </w:rPr>
            </w:pPr>
          </w:p>
          <w:p w14:paraId="7C86AF79" w14:textId="77777777" w:rsidR="0065317E" w:rsidRPr="0065317E" w:rsidRDefault="0065317E" w:rsidP="0065317E">
            <w:pPr>
              <w:pStyle w:val="ListParagraph"/>
              <w:rPr>
                <w:rFonts w:ascii="Calibri" w:hAnsi="Calibri" w:cs="Calibri"/>
                <w:b/>
                <w:color w:val="auto"/>
              </w:rPr>
            </w:pPr>
          </w:p>
          <w:p w14:paraId="2107420A" w14:textId="77777777" w:rsidR="0065317E" w:rsidRDefault="0065317E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403C5359" w14:textId="77777777" w:rsidR="00736FB6" w:rsidRDefault="00736FB6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0211867" w14:textId="57DAC351" w:rsidR="00736FB6" w:rsidRPr="00736FB6" w:rsidRDefault="00736FB6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2D54AEB5" w14:textId="77777777" w:rsidR="00736FB6" w:rsidRDefault="00736FB6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62233163" w14:textId="77777777" w:rsidR="00736FB6" w:rsidRDefault="00736FB6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3F22E2D2" w14:textId="61B68196" w:rsidR="00736FB6" w:rsidRPr="00736FB6" w:rsidRDefault="00736FB6" w:rsidP="00736FB6">
            <w:pPr>
              <w:spacing w:line="240" w:lineRule="auto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</w:p>
          <w:p w14:paraId="73E03CC9" w14:textId="6D1E2D81" w:rsidR="00736FB6" w:rsidRPr="00736FB6" w:rsidRDefault="00736FB6" w:rsidP="00736FB6">
            <w:pPr>
              <w:rPr>
                <w:rFonts w:ascii="Calibri" w:eastAsia="Times New Roman" w:hAnsi="Calibri" w:cs="Calibri"/>
                <w:color w:val="384347"/>
                <w:sz w:val="20"/>
                <w:szCs w:val="21"/>
                <w:lang w:val="en-IN" w:eastAsia="en-IN"/>
              </w:rPr>
            </w:pPr>
          </w:p>
          <w:p w14:paraId="01134C98" w14:textId="77777777" w:rsidR="001C3DE4" w:rsidRDefault="001C3DE4" w:rsidP="001C3DE4">
            <w:pPr>
              <w:pStyle w:val="ListParagraph"/>
              <w:rPr>
                <w:rFonts w:ascii="Calibri" w:eastAsia="Times New Roman" w:hAnsi="Calibri" w:cs="Calibri"/>
                <w:color w:val="384347"/>
                <w:sz w:val="20"/>
                <w:szCs w:val="21"/>
                <w:lang w:val="en-IN" w:eastAsia="en-IN"/>
              </w:rPr>
            </w:pPr>
          </w:p>
          <w:p w14:paraId="1B5AFCDE" w14:textId="0E09CA1C" w:rsidR="003A1B05" w:rsidRPr="009E60C0" w:rsidRDefault="008002D3" w:rsidP="009E60C0">
            <w:pPr>
              <w:rPr>
                <w:rFonts w:ascii="Calibri" w:eastAsia="Times New Roman" w:hAnsi="Calibri" w:cs="Calibri"/>
                <w:color w:val="384347"/>
                <w:sz w:val="20"/>
                <w:szCs w:val="21"/>
                <w:lang w:val="en-IN" w:eastAsia="en-IN"/>
              </w:rPr>
            </w:pPr>
            <w:r w:rsidRPr="009E60C0">
              <w:rPr>
                <w:rFonts w:ascii="Calibri" w:eastAsia="Times New Roman" w:hAnsi="Calibri" w:cs="Calibri"/>
                <w:color w:val="384347"/>
                <w:sz w:val="20"/>
                <w:szCs w:val="21"/>
                <w:lang w:val="en-IN" w:eastAsia="en-IN"/>
              </w:rPr>
              <w:lastRenderedPageBreak/>
              <w:br/>
            </w:r>
            <w:r w:rsidR="00BA1E5C" w:rsidRPr="009E60C0">
              <w:rPr>
                <w:rFonts w:ascii="Calibri" w:eastAsia="Times New Roman" w:hAnsi="Calibri" w:cs="Calibri"/>
                <w:color w:val="auto"/>
                <w:sz w:val="20"/>
                <w:szCs w:val="20"/>
                <w:lang w:val="en-IN" w:eastAsia="en-IN"/>
              </w:rPr>
              <w:br/>
            </w:r>
          </w:p>
          <w:p w14:paraId="505338BA" w14:textId="5391A050" w:rsidR="00BA1E5C" w:rsidRPr="00BA1E5C" w:rsidRDefault="00BA1E5C" w:rsidP="00267597">
            <w:pPr>
              <w:rPr>
                <w:rFonts w:ascii="Calibri" w:hAnsi="Calibri" w:cs="Calibri"/>
                <w:color w:val="auto"/>
                <w:sz w:val="16"/>
              </w:rPr>
            </w:pPr>
          </w:p>
          <w:p w14:paraId="3E25699D" w14:textId="2EF90F69" w:rsidR="003A1B05" w:rsidRDefault="003A1B05" w:rsidP="00BA1E5C">
            <w:pPr>
              <w:spacing w:line="276" w:lineRule="auto"/>
              <w:rPr>
                <w:rFonts w:ascii="Calibri" w:hAnsi="Calibri" w:cs="Calibri"/>
                <w:color w:val="auto"/>
                <w:sz w:val="16"/>
              </w:rPr>
            </w:pPr>
          </w:p>
          <w:p w14:paraId="187394EC" w14:textId="77777777" w:rsidR="00BD6916" w:rsidRPr="00BA1E5C" w:rsidRDefault="00BD6916" w:rsidP="00BA1E5C">
            <w:pPr>
              <w:spacing w:line="276" w:lineRule="auto"/>
              <w:rPr>
                <w:rFonts w:ascii="Calibri" w:hAnsi="Calibri" w:cs="Calibri"/>
                <w:color w:val="auto"/>
                <w:sz w:val="16"/>
              </w:rPr>
            </w:pPr>
          </w:p>
          <w:p w14:paraId="1037BAAA" w14:textId="14BFF7CE" w:rsidR="0041284F" w:rsidRPr="00FF4FB0" w:rsidRDefault="0041284F" w:rsidP="00267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092329" w14:textId="2E7D5E6A" w:rsidR="005A20B8" w:rsidRPr="003D5F7B" w:rsidRDefault="005A20B8" w:rsidP="001E394A">
      <w:pPr>
        <w:tabs>
          <w:tab w:val="left" w:pos="8565"/>
        </w:tabs>
        <w:rPr>
          <w:rFonts w:ascii="Calibri" w:hAnsi="Calibri" w:cs="Calibri"/>
        </w:rPr>
      </w:pPr>
    </w:p>
    <w:sectPr w:rsidR="005A20B8" w:rsidRPr="003D5F7B" w:rsidSect="00977DD8"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C83C5" w14:textId="77777777" w:rsidR="0058599B" w:rsidRDefault="0058599B" w:rsidP="00B21D64">
      <w:pPr>
        <w:spacing w:after="0" w:line="240" w:lineRule="auto"/>
      </w:pPr>
      <w:r>
        <w:separator/>
      </w:r>
    </w:p>
  </w:endnote>
  <w:endnote w:type="continuationSeparator" w:id="0">
    <w:p w14:paraId="478AB51B" w14:textId="77777777" w:rsidR="0058599B" w:rsidRDefault="0058599B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05A5D" w14:textId="77777777" w:rsidR="0058599B" w:rsidRDefault="0058599B" w:rsidP="00B21D64">
      <w:pPr>
        <w:spacing w:after="0" w:line="240" w:lineRule="auto"/>
      </w:pPr>
      <w:r>
        <w:separator/>
      </w:r>
    </w:p>
  </w:footnote>
  <w:footnote w:type="continuationSeparator" w:id="0">
    <w:p w14:paraId="7271BC16" w14:textId="77777777" w:rsidR="0058599B" w:rsidRDefault="0058599B" w:rsidP="00B2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3436"/>
    <w:multiLevelType w:val="multilevel"/>
    <w:tmpl w:val="966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26960"/>
    <w:multiLevelType w:val="hybridMultilevel"/>
    <w:tmpl w:val="CAC2FA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6578"/>
    <w:multiLevelType w:val="hybridMultilevel"/>
    <w:tmpl w:val="D5C45D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A31EB"/>
    <w:multiLevelType w:val="multilevel"/>
    <w:tmpl w:val="756A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C5E62"/>
    <w:multiLevelType w:val="multilevel"/>
    <w:tmpl w:val="2D5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E161C"/>
    <w:multiLevelType w:val="multilevel"/>
    <w:tmpl w:val="C174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1411C"/>
    <w:multiLevelType w:val="multilevel"/>
    <w:tmpl w:val="013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82C6D"/>
    <w:multiLevelType w:val="hybridMultilevel"/>
    <w:tmpl w:val="2482EC3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92105EB"/>
    <w:multiLevelType w:val="multilevel"/>
    <w:tmpl w:val="847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84527"/>
    <w:multiLevelType w:val="multilevel"/>
    <w:tmpl w:val="738A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95D2B"/>
    <w:multiLevelType w:val="multilevel"/>
    <w:tmpl w:val="E610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26983"/>
    <w:multiLevelType w:val="multilevel"/>
    <w:tmpl w:val="100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C455C"/>
    <w:multiLevelType w:val="hybridMultilevel"/>
    <w:tmpl w:val="0B9CCA7A"/>
    <w:lvl w:ilvl="0" w:tplc="8264AE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037B"/>
    <w:multiLevelType w:val="multilevel"/>
    <w:tmpl w:val="7ACA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912B1"/>
    <w:multiLevelType w:val="hybridMultilevel"/>
    <w:tmpl w:val="9A067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71C40"/>
    <w:multiLevelType w:val="hybridMultilevel"/>
    <w:tmpl w:val="13BA36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53E"/>
    <w:multiLevelType w:val="hybridMultilevel"/>
    <w:tmpl w:val="28D00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926C7F"/>
    <w:multiLevelType w:val="hybridMultilevel"/>
    <w:tmpl w:val="2454EF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2105"/>
    <w:multiLevelType w:val="multilevel"/>
    <w:tmpl w:val="9D984FD2"/>
    <w:numStyleLink w:val="BullettedList"/>
  </w:abstractNum>
  <w:abstractNum w:abstractNumId="22" w15:restartNumberingAfterBreak="0">
    <w:nsid w:val="43E14403"/>
    <w:multiLevelType w:val="hybridMultilevel"/>
    <w:tmpl w:val="55668C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5E22117"/>
    <w:multiLevelType w:val="multilevel"/>
    <w:tmpl w:val="55D4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7D477F"/>
    <w:multiLevelType w:val="hybridMultilevel"/>
    <w:tmpl w:val="F4ECC1DC"/>
    <w:lvl w:ilvl="0" w:tplc="99D8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62C1FA7"/>
    <w:multiLevelType w:val="multilevel"/>
    <w:tmpl w:val="F08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1455EF"/>
    <w:multiLevelType w:val="hybridMultilevel"/>
    <w:tmpl w:val="DB7CE6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02161"/>
    <w:multiLevelType w:val="hybridMultilevel"/>
    <w:tmpl w:val="8C40F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0278F"/>
    <w:multiLevelType w:val="hybridMultilevel"/>
    <w:tmpl w:val="8166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CB5ED2"/>
    <w:multiLevelType w:val="multilevel"/>
    <w:tmpl w:val="B93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4554B"/>
    <w:multiLevelType w:val="multilevel"/>
    <w:tmpl w:val="ACF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96EBC"/>
    <w:multiLevelType w:val="hybridMultilevel"/>
    <w:tmpl w:val="C67862D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3B3352"/>
    <w:multiLevelType w:val="hybridMultilevel"/>
    <w:tmpl w:val="8376B102"/>
    <w:lvl w:ilvl="0" w:tplc="4698B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4728E2"/>
    <w:multiLevelType w:val="multilevel"/>
    <w:tmpl w:val="56DE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9719C"/>
    <w:multiLevelType w:val="multilevel"/>
    <w:tmpl w:val="86A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F1BE0"/>
    <w:multiLevelType w:val="hybridMultilevel"/>
    <w:tmpl w:val="DD48AB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3425">
    <w:abstractNumId w:val="31"/>
  </w:num>
  <w:num w:numId="2" w16cid:durableId="259217511">
    <w:abstractNumId w:val="37"/>
  </w:num>
  <w:num w:numId="3" w16cid:durableId="291448823">
    <w:abstractNumId w:val="26"/>
  </w:num>
  <w:num w:numId="4" w16cid:durableId="982080502">
    <w:abstractNumId w:val="19"/>
  </w:num>
  <w:num w:numId="5" w16cid:durableId="178548087">
    <w:abstractNumId w:val="23"/>
  </w:num>
  <w:num w:numId="6" w16cid:durableId="310452728">
    <w:abstractNumId w:val="36"/>
  </w:num>
  <w:num w:numId="7" w16cid:durableId="1317416065">
    <w:abstractNumId w:val="0"/>
  </w:num>
  <w:num w:numId="8" w16cid:durableId="163130521">
    <w:abstractNumId w:val="4"/>
  </w:num>
  <w:num w:numId="9" w16cid:durableId="280764603">
    <w:abstractNumId w:val="21"/>
    <w:lvlOverride w:ilvl="0">
      <w:lvl w:ilvl="0">
        <w:start w:val="1"/>
        <w:numFmt w:val="bullet"/>
        <w:pStyle w:val="ListBullet"/>
        <w:lvlText w:val=""/>
        <w:lvlJc w:val="left"/>
        <w:pPr>
          <w:ind w:left="864" w:hanging="432"/>
        </w:pPr>
        <w:rPr>
          <w:rFonts w:ascii="Symbol" w:hAnsi="Symbol" w:hint="default"/>
          <w:sz w:val="20"/>
          <w:szCs w:val="20"/>
        </w:rPr>
      </w:lvl>
    </w:lvlOverride>
  </w:num>
  <w:num w:numId="10" w16cid:durableId="1507209102">
    <w:abstractNumId w:val="16"/>
  </w:num>
  <w:num w:numId="11" w16cid:durableId="1527015864">
    <w:abstractNumId w:val="35"/>
  </w:num>
  <w:num w:numId="12" w16cid:durableId="842744968">
    <w:abstractNumId w:val="25"/>
  </w:num>
  <w:num w:numId="13" w16cid:durableId="532692333">
    <w:abstractNumId w:val="20"/>
  </w:num>
  <w:num w:numId="14" w16cid:durableId="432632078">
    <w:abstractNumId w:val="3"/>
  </w:num>
  <w:num w:numId="15" w16cid:durableId="2018574732">
    <w:abstractNumId w:val="18"/>
  </w:num>
  <w:num w:numId="16" w16cid:durableId="1762601935">
    <w:abstractNumId w:val="17"/>
  </w:num>
  <w:num w:numId="17" w16cid:durableId="303512423">
    <w:abstractNumId w:val="40"/>
  </w:num>
  <w:num w:numId="18" w16cid:durableId="979574452">
    <w:abstractNumId w:val="5"/>
  </w:num>
  <w:num w:numId="19" w16cid:durableId="63913575">
    <w:abstractNumId w:val="32"/>
  </w:num>
  <w:num w:numId="20" w16cid:durableId="109472031">
    <w:abstractNumId w:val="39"/>
  </w:num>
  <w:num w:numId="21" w16cid:durableId="738748958">
    <w:abstractNumId w:val="6"/>
  </w:num>
  <w:num w:numId="22" w16cid:durableId="1187138237">
    <w:abstractNumId w:val="8"/>
  </w:num>
  <w:num w:numId="23" w16cid:durableId="734013338">
    <w:abstractNumId w:val="38"/>
  </w:num>
  <w:num w:numId="24" w16cid:durableId="1180120744">
    <w:abstractNumId w:val="11"/>
  </w:num>
  <w:num w:numId="25" w16cid:durableId="139731074">
    <w:abstractNumId w:val="28"/>
  </w:num>
  <w:num w:numId="26" w16cid:durableId="1687058710">
    <w:abstractNumId w:val="27"/>
  </w:num>
  <w:num w:numId="27" w16cid:durableId="31422713">
    <w:abstractNumId w:val="12"/>
  </w:num>
  <w:num w:numId="28" w16cid:durableId="177815845">
    <w:abstractNumId w:val="24"/>
  </w:num>
  <w:num w:numId="29" w16cid:durableId="1253396642">
    <w:abstractNumId w:val="10"/>
  </w:num>
  <w:num w:numId="30" w16cid:durableId="1653290455">
    <w:abstractNumId w:val="1"/>
  </w:num>
  <w:num w:numId="31" w16cid:durableId="409273287">
    <w:abstractNumId w:val="7"/>
  </w:num>
  <w:num w:numId="32" w16cid:durableId="331107101">
    <w:abstractNumId w:val="13"/>
  </w:num>
  <w:num w:numId="33" w16cid:durableId="275715687">
    <w:abstractNumId w:val="9"/>
  </w:num>
  <w:num w:numId="34" w16cid:durableId="474758522">
    <w:abstractNumId w:val="14"/>
  </w:num>
  <w:num w:numId="35" w16cid:durableId="519516451">
    <w:abstractNumId w:val="30"/>
  </w:num>
  <w:num w:numId="36" w16cid:durableId="700589233">
    <w:abstractNumId w:val="15"/>
  </w:num>
  <w:num w:numId="37" w16cid:durableId="585381554">
    <w:abstractNumId w:val="33"/>
  </w:num>
  <w:num w:numId="38" w16cid:durableId="691344354">
    <w:abstractNumId w:val="2"/>
  </w:num>
  <w:num w:numId="39" w16cid:durableId="1534416189">
    <w:abstractNumId w:val="29"/>
  </w:num>
  <w:num w:numId="40" w16cid:durableId="317464586">
    <w:abstractNumId w:val="34"/>
  </w:num>
  <w:num w:numId="41" w16cid:durableId="20952728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69"/>
    <w:rsid w:val="00006DE2"/>
    <w:rsid w:val="000161E1"/>
    <w:rsid w:val="00021303"/>
    <w:rsid w:val="00046A42"/>
    <w:rsid w:val="00085979"/>
    <w:rsid w:val="0009376A"/>
    <w:rsid w:val="000958DE"/>
    <w:rsid w:val="000D1531"/>
    <w:rsid w:val="000D1FD9"/>
    <w:rsid w:val="000E4904"/>
    <w:rsid w:val="000F4AB4"/>
    <w:rsid w:val="0010607E"/>
    <w:rsid w:val="00107E81"/>
    <w:rsid w:val="001279D8"/>
    <w:rsid w:val="001338C0"/>
    <w:rsid w:val="00144072"/>
    <w:rsid w:val="00161A2F"/>
    <w:rsid w:val="00193F79"/>
    <w:rsid w:val="001C3DE4"/>
    <w:rsid w:val="001D42D9"/>
    <w:rsid w:val="001E394A"/>
    <w:rsid w:val="001F64B3"/>
    <w:rsid w:val="0021475C"/>
    <w:rsid w:val="00232519"/>
    <w:rsid w:val="00234EC7"/>
    <w:rsid w:val="0025030E"/>
    <w:rsid w:val="0026058A"/>
    <w:rsid w:val="002610D7"/>
    <w:rsid w:val="00265B3C"/>
    <w:rsid w:val="00267597"/>
    <w:rsid w:val="00277053"/>
    <w:rsid w:val="002D5588"/>
    <w:rsid w:val="002E6D27"/>
    <w:rsid w:val="0032595B"/>
    <w:rsid w:val="00345A7D"/>
    <w:rsid w:val="00350E05"/>
    <w:rsid w:val="00352E08"/>
    <w:rsid w:val="00372E44"/>
    <w:rsid w:val="00394F1A"/>
    <w:rsid w:val="003A1B05"/>
    <w:rsid w:val="003B262A"/>
    <w:rsid w:val="003C0BB5"/>
    <w:rsid w:val="003C3DA6"/>
    <w:rsid w:val="003D1C95"/>
    <w:rsid w:val="003D5F7B"/>
    <w:rsid w:val="003F24D7"/>
    <w:rsid w:val="004067B9"/>
    <w:rsid w:val="004103C0"/>
    <w:rsid w:val="0041284F"/>
    <w:rsid w:val="00446F9E"/>
    <w:rsid w:val="00452292"/>
    <w:rsid w:val="00457319"/>
    <w:rsid w:val="004865C2"/>
    <w:rsid w:val="004B385A"/>
    <w:rsid w:val="004B4147"/>
    <w:rsid w:val="004C4A2A"/>
    <w:rsid w:val="005042B5"/>
    <w:rsid w:val="00517A38"/>
    <w:rsid w:val="00552F9B"/>
    <w:rsid w:val="005578FD"/>
    <w:rsid w:val="00557C57"/>
    <w:rsid w:val="00557F47"/>
    <w:rsid w:val="005636A7"/>
    <w:rsid w:val="0057419A"/>
    <w:rsid w:val="0057615B"/>
    <w:rsid w:val="00584B04"/>
    <w:rsid w:val="0058599B"/>
    <w:rsid w:val="005942AE"/>
    <w:rsid w:val="005A20B8"/>
    <w:rsid w:val="005A2E84"/>
    <w:rsid w:val="005B425A"/>
    <w:rsid w:val="005B7DB3"/>
    <w:rsid w:val="005E3D7B"/>
    <w:rsid w:val="005E4ABF"/>
    <w:rsid w:val="0061400D"/>
    <w:rsid w:val="00621765"/>
    <w:rsid w:val="00621B5C"/>
    <w:rsid w:val="00625D4E"/>
    <w:rsid w:val="00641530"/>
    <w:rsid w:val="0065317E"/>
    <w:rsid w:val="00653D66"/>
    <w:rsid w:val="00667419"/>
    <w:rsid w:val="00675625"/>
    <w:rsid w:val="006871AA"/>
    <w:rsid w:val="00690AFC"/>
    <w:rsid w:val="006A594C"/>
    <w:rsid w:val="006B24A9"/>
    <w:rsid w:val="006C2DFF"/>
    <w:rsid w:val="006D09D9"/>
    <w:rsid w:val="006D77B6"/>
    <w:rsid w:val="006E6769"/>
    <w:rsid w:val="006F16A0"/>
    <w:rsid w:val="00711BBA"/>
    <w:rsid w:val="00731525"/>
    <w:rsid w:val="00736FB6"/>
    <w:rsid w:val="007571B5"/>
    <w:rsid w:val="0076755D"/>
    <w:rsid w:val="007772B1"/>
    <w:rsid w:val="00782BDB"/>
    <w:rsid w:val="007A28F5"/>
    <w:rsid w:val="007B2305"/>
    <w:rsid w:val="007C2D14"/>
    <w:rsid w:val="007D584F"/>
    <w:rsid w:val="007E33C0"/>
    <w:rsid w:val="007E453D"/>
    <w:rsid w:val="007F5B7D"/>
    <w:rsid w:val="008002D3"/>
    <w:rsid w:val="0081151B"/>
    <w:rsid w:val="00816C38"/>
    <w:rsid w:val="00830E81"/>
    <w:rsid w:val="00836C50"/>
    <w:rsid w:val="008424CE"/>
    <w:rsid w:val="008568CD"/>
    <w:rsid w:val="0087386D"/>
    <w:rsid w:val="00890F1A"/>
    <w:rsid w:val="008A7CF0"/>
    <w:rsid w:val="008B15C8"/>
    <w:rsid w:val="008B4BFC"/>
    <w:rsid w:val="008C4B9C"/>
    <w:rsid w:val="008E0479"/>
    <w:rsid w:val="008E2197"/>
    <w:rsid w:val="008E65FF"/>
    <w:rsid w:val="0092284A"/>
    <w:rsid w:val="009315BA"/>
    <w:rsid w:val="00943069"/>
    <w:rsid w:val="009478A2"/>
    <w:rsid w:val="0095444D"/>
    <w:rsid w:val="00961A86"/>
    <w:rsid w:val="00977DD8"/>
    <w:rsid w:val="00997E86"/>
    <w:rsid w:val="009A07D6"/>
    <w:rsid w:val="009B7D45"/>
    <w:rsid w:val="009D3C86"/>
    <w:rsid w:val="009E60C0"/>
    <w:rsid w:val="009F4A6D"/>
    <w:rsid w:val="00A030A9"/>
    <w:rsid w:val="00A17C0D"/>
    <w:rsid w:val="00A21AF8"/>
    <w:rsid w:val="00A21BDD"/>
    <w:rsid w:val="00A32E12"/>
    <w:rsid w:val="00A34EEB"/>
    <w:rsid w:val="00A6425D"/>
    <w:rsid w:val="00A653C2"/>
    <w:rsid w:val="00A96376"/>
    <w:rsid w:val="00AC016D"/>
    <w:rsid w:val="00AD270F"/>
    <w:rsid w:val="00AE65F6"/>
    <w:rsid w:val="00B03ED5"/>
    <w:rsid w:val="00B1331F"/>
    <w:rsid w:val="00B21D64"/>
    <w:rsid w:val="00B222DA"/>
    <w:rsid w:val="00B73E22"/>
    <w:rsid w:val="00BA1E5C"/>
    <w:rsid w:val="00BB3FB3"/>
    <w:rsid w:val="00BB7CE4"/>
    <w:rsid w:val="00BC33C3"/>
    <w:rsid w:val="00BD33BD"/>
    <w:rsid w:val="00BD6916"/>
    <w:rsid w:val="00BE5F7D"/>
    <w:rsid w:val="00BF0DAF"/>
    <w:rsid w:val="00BF3EBE"/>
    <w:rsid w:val="00BF52F2"/>
    <w:rsid w:val="00C05345"/>
    <w:rsid w:val="00C33179"/>
    <w:rsid w:val="00C344AA"/>
    <w:rsid w:val="00C37B1A"/>
    <w:rsid w:val="00C464B3"/>
    <w:rsid w:val="00C5050A"/>
    <w:rsid w:val="00C54849"/>
    <w:rsid w:val="00C76599"/>
    <w:rsid w:val="00C777FF"/>
    <w:rsid w:val="00C82C98"/>
    <w:rsid w:val="00C91544"/>
    <w:rsid w:val="00CA6F4E"/>
    <w:rsid w:val="00CD2FD2"/>
    <w:rsid w:val="00D048E1"/>
    <w:rsid w:val="00D12DFD"/>
    <w:rsid w:val="00D369F2"/>
    <w:rsid w:val="00D47067"/>
    <w:rsid w:val="00D574AE"/>
    <w:rsid w:val="00D62B7E"/>
    <w:rsid w:val="00D765A0"/>
    <w:rsid w:val="00D93D89"/>
    <w:rsid w:val="00DD3C77"/>
    <w:rsid w:val="00DD673E"/>
    <w:rsid w:val="00E0307C"/>
    <w:rsid w:val="00E0353E"/>
    <w:rsid w:val="00E17312"/>
    <w:rsid w:val="00E227DB"/>
    <w:rsid w:val="00E2609C"/>
    <w:rsid w:val="00E50FB1"/>
    <w:rsid w:val="00E52FB8"/>
    <w:rsid w:val="00E77EE9"/>
    <w:rsid w:val="00EA1B33"/>
    <w:rsid w:val="00EB7233"/>
    <w:rsid w:val="00ED60F9"/>
    <w:rsid w:val="00EF7447"/>
    <w:rsid w:val="00F31AE9"/>
    <w:rsid w:val="00F86720"/>
    <w:rsid w:val="00F92CEE"/>
    <w:rsid w:val="00FE2B19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E2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  <w:style w:type="character" w:styleId="Hyperlink">
    <w:name w:val="Hyperlink"/>
    <w:basedOn w:val="DefaultParagraphFont"/>
    <w:uiPriority w:val="99"/>
    <w:unhideWhenUsed/>
    <w:rsid w:val="006871AA"/>
    <w:rPr>
      <w:color w:val="FE006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1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1AA"/>
    <w:rPr>
      <w:color w:val="FE0066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FF4FB0"/>
    <w:pPr>
      <w:spacing w:after="0" w:line="240" w:lineRule="auto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30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9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in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70F0736B6D4833A4990FE281D1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6785-61F4-4DB5-A9D9-3F52068680C3}"/>
      </w:docPartPr>
      <w:docPartBody>
        <w:p w:rsidR="00646762" w:rsidRDefault="003D4E94">
          <w:pPr>
            <w:pStyle w:val="B370F0736B6D4833A4990FE281D1BD14"/>
          </w:pPr>
          <w:r w:rsidRPr="008E2197">
            <w:t>Degree / Diploma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 w16cid:durableId="1799566865">
    <w:abstractNumId w:val="0"/>
  </w:num>
  <w:num w:numId="2" w16cid:durableId="102178345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F2F"/>
    <w:rsid w:val="0004387C"/>
    <w:rsid w:val="0008377D"/>
    <w:rsid w:val="00102265"/>
    <w:rsid w:val="00154367"/>
    <w:rsid w:val="00172FB5"/>
    <w:rsid w:val="001D09BC"/>
    <w:rsid w:val="001E722B"/>
    <w:rsid w:val="00244C4E"/>
    <w:rsid w:val="00261712"/>
    <w:rsid w:val="00276F2F"/>
    <w:rsid w:val="00291F26"/>
    <w:rsid w:val="002C05E3"/>
    <w:rsid w:val="0032595B"/>
    <w:rsid w:val="003A008F"/>
    <w:rsid w:val="003D4889"/>
    <w:rsid w:val="003D4E94"/>
    <w:rsid w:val="00402422"/>
    <w:rsid w:val="00482099"/>
    <w:rsid w:val="004A75A6"/>
    <w:rsid w:val="004B385A"/>
    <w:rsid w:val="005042B5"/>
    <w:rsid w:val="005F21D8"/>
    <w:rsid w:val="00606AA2"/>
    <w:rsid w:val="006243BE"/>
    <w:rsid w:val="00646762"/>
    <w:rsid w:val="0064772A"/>
    <w:rsid w:val="006833D1"/>
    <w:rsid w:val="006E77B9"/>
    <w:rsid w:val="00731525"/>
    <w:rsid w:val="007632F1"/>
    <w:rsid w:val="00963A2E"/>
    <w:rsid w:val="009C70A7"/>
    <w:rsid w:val="00A36D2A"/>
    <w:rsid w:val="00A9669B"/>
    <w:rsid w:val="00AC7590"/>
    <w:rsid w:val="00C464B3"/>
    <w:rsid w:val="00D172CF"/>
    <w:rsid w:val="00E50FB1"/>
    <w:rsid w:val="00EF6C42"/>
    <w:rsid w:val="00F1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CA" w:eastAsia="en-CA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70F0736B6D4833A4990FE281D1BD14">
    <w:name w:val="B370F0736B6D4833A4990FE281D1BD14"/>
  </w:style>
  <w:style w:type="paragraph" w:styleId="ListBullet">
    <w:name w:val="List Bullet"/>
    <w:basedOn w:val="Normal"/>
    <w:uiPriority w:val="99"/>
    <w:qFormat/>
    <w:rsid w:val="00276F2F"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  <w:lang w:val="en-US" w:eastAsia="en-US" w:bidi="ar-SA"/>
    </w:rPr>
  </w:style>
  <w:style w:type="numbering" w:customStyle="1" w:styleId="BullettedList">
    <w:name w:val="BullettedList"/>
    <w:uiPriority w:val="99"/>
    <w:rsid w:val="00276F2F"/>
    <w:pPr>
      <w:numPr>
        <w:numId w:val="1"/>
      </w:numPr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CFEC634-B404-4029-83B0-DC685F100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2024-08-28T15:02:00Z</dcterms:created>
  <dcterms:modified xsi:type="dcterms:W3CDTF">2024-08-28T15:02:00Z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