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0CA2245" w14:textId="77777777" w:rsidTr="003369FD">
        <w:trPr>
          <w:trHeight w:hRule="exact" w:val="153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11C87EF" w14:textId="77777777" w:rsidR="00692703" w:rsidRPr="00CF1A49" w:rsidRDefault="00190EE5" w:rsidP="00913946">
            <w:pPr>
              <w:pStyle w:val="Title"/>
            </w:pPr>
            <w:r>
              <w:t>HEMANT KUMAR</w:t>
            </w:r>
          </w:p>
          <w:p w14:paraId="1E97CE18" w14:textId="77777777" w:rsidR="00692703" w:rsidRPr="00190EE5" w:rsidRDefault="00190EE5" w:rsidP="00913946">
            <w:pPr>
              <w:pStyle w:val="ContactInfoEmphasis"/>
              <w:contextualSpacing w:val="0"/>
              <w:rPr>
                <w:sz w:val="32"/>
                <w:szCs w:val="32"/>
              </w:rPr>
            </w:pPr>
            <w:r w:rsidRPr="00190EE5">
              <w:rPr>
                <w:sz w:val="32"/>
                <w:szCs w:val="32"/>
              </w:rPr>
              <w:t>Mob: +91 9818870028 Email: hemant.bjets@gmail.com</w:t>
            </w:r>
          </w:p>
        </w:tc>
      </w:tr>
      <w:tr w:rsidR="00190EE5" w:rsidRPr="00BA2095" w14:paraId="5B5CBA05" w14:textId="77777777" w:rsidTr="00692703">
        <w:tc>
          <w:tcPr>
            <w:tcW w:w="9360" w:type="dxa"/>
            <w:tcMar>
              <w:top w:w="432" w:type="dxa"/>
            </w:tcMar>
          </w:tcPr>
          <w:p w14:paraId="259189B5" w14:textId="77777777" w:rsidR="00190EE5" w:rsidRPr="00BA2095" w:rsidRDefault="00190EE5" w:rsidP="00190EE5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To perceive a career in a renowned firm with dedicated efforts and to associate myself with an organization that gives me a chance to update my knowledge.</w:t>
            </w:r>
          </w:p>
        </w:tc>
      </w:tr>
    </w:tbl>
    <w:p w14:paraId="0F5946C8" w14:textId="3D4C1FD9" w:rsidR="004E01EB" w:rsidRPr="00BA2095" w:rsidRDefault="00C62779" w:rsidP="004E01EB">
      <w:pPr>
        <w:pStyle w:val="Heading1"/>
        <w:rPr>
          <w:szCs w:val="28"/>
        </w:rPr>
      </w:pPr>
      <w:sdt>
        <w:sdtPr>
          <w:rPr>
            <w:szCs w:val="28"/>
          </w:rPr>
          <w:alias w:val="Experience:"/>
          <w:tag w:val="Experience:"/>
          <w:id w:val="-1983300934"/>
          <w:placeholder>
            <w:docPart w:val="3C2E7B1789B043B3B5AE41FF4B05D730"/>
          </w:placeholder>
          <w:temporary/>
          <w:showingPlcHdr/>
          <w15:appearance w15:val="hidden"/>
        </w:sdtPr>
        <w:sdtEndPr/>
        <w:sdtContent>
          <w:r w:rsidR="004E01EB" w:rsidRPr="00BA2095">
            <w:rPr>
              <w:szCs w:val="28"/>
              <w:u w:val="single"/>
            </w:rPr>
            <w:t>Experience</w:t>
          </w:r>
        </w:sdtContent>
      </w:sdt>
    </w:p>
    <w:p w14:paraId="2C6EA8F1" w14:textId="77777777" w:rsidR="00A67E7D" w:rsidRPr="00BA2095" w:rsidRDefault="00A67E7D" w:rsidP="00B1766E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BA2095" w14:paraId="7124F64D" w14:textId="77777777" w:rsidTr="00DA488B">
        <w:tc>
          <w:tcPr>
            <w:tcW w:w="9290" w:type="dxa"/>
          </w:tcPr>
          <w:p w14:paraId="670D5FC7" w14:textId="2675E1C4" w:rsidR="006B0E29" w:rsidRDefault="00A67E7D" w:rsidP="00DA488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A2095">
              <w:rPr>
                <w:rFonts w:asciiTheme="majorHAnsi" w:hAnsiTheme="majorHAnsi"/>
                <w:sz w:val="28"/>
                <w:szCs w:val="28"/>
              </w:rPr>
              <w:t>Educotestprep</w:t>
            </w:r>
            <w:proofErr w:type="spellEnd"/>
            <w:r w:rsidRPr="00BA2095">
              <w:rPr>
                <w:rFonts w:asciiTheme="majorHAnsi" w:hAnsiTheme="majorHAnsi"/>
                <w:sz w:val="28"/>
                <w:szCs w:val="28"/>
              </w:rPr>
              <w:t xml:space="preserve"> institute: </w:t>
            </w:r>
            <w:r w:rsidR="006B0E29">
              <w:rPr>
                <w:rFonts w:asciiTheme="majorHAnsi" w:hAnsiTheme="majorHAnsi"/>
                <w:sz w:val="28"/>
                <w:szCs w:val="28"/>
              </w:rPr>
              <w:t xml:space="preserve">1) Team Head of the Project </w:t>
            </w:r>
          </w:p>
          <w:p w14:paraId="44F4A401" w14:textId="3109E2C3" w:rsidR="00A67E7D" w:rsidRPr="00BA2095" w:rsidRDefault="006B0E29" w:rsidP="00DA48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2) Head </w:t>
            </w:r>
            <w:r w:rsidR="00B1766E" w:rsidRPr="00BA2095">
              <w:rPr>
                <w:rFonts w:asciiTheme="majorHAnsi" w:hAnsiTheme="majorHAnsi"/>
                <w:sz w:val="28"/>
                <w:szCs w:val="28"/>
              </w:rPr>
              <w:t>F</w:t>
            </w:r>
            <w:r w:rsidR="00A67E7D" w:rsidRPr="00BA2095">
              <w:rPr>
                <w:rFonts w:asciiTheme="majorHAnsi" w:hAnsiTheme="majorHAnsi"/>
                <w:sz w:val="28"/>
                <w:szCs w:val="28"/>
              </w:rPr>
              <w:t xml:space="preserve">aculty of </w:t>
            </w:r>
            <w:r w:rsidR="00B1766E" w:rsidRPr="00BA2095">
              <w:rPr>
                <w:rFonts w:asciiTheme="majorHAnsi" w:hAnsiTheme="majorHAnsi"/>
                <w:sz w:val="28"/>
                <w:szCs w:val="28"/>
              </w:rPr>
              <w:t>Quantitative Aptitude &amp; General Studies</w:t>
            </w:r>
          </w:p>
          <w:p w14:paraId="1F8B3464" w14:textId="30D37DFC" w:rsidR="00A67E7D" w:rsidRPr="00BA2095" w:rsidRDefault="00A67E7D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From 01-</w:t>
            </w:r>
            <w:r w:rsidR="00B1766E" w:rsidRPr="00BA2095">
              <w:rPr>
                <w:rFonts w:asciiTheme="majorHAnsi" w:hAnsiTheme="majorHAnsi"/>
                <w:sz w:val="28"/>
                <w:szCs w:val="28"/>
              </w:rPr>
              <w:t>0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1-201</w:t>
            </w:r>
            <w:r w:rsidR="006B0E29">
              <w:rPr>
                <w:rFonts w:asciiTheme="majorHAnsi" w:hAnsiTheme="majorHAnsi"/>
                <w:sz w:val="28"/>
                <w:szCs w:val="28"/>
              </w:rPr>
              <w:t>7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to till date</w:t>
            </w:r>
          </w:p>
          <w:p w14:paraId="546A3D48" w14:textId="422E18F5" w:rsidR="001D0949" w:rsidRPr="00BA2095" w:rsidRDefault="001D0949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 xml:space="preserve">The Friends Classes: Head Faculty of </w:t>
            </w:r>
            <w:proofErr w:type="spellStart"/>
            <w:r w:rsidRPr="00BA2095">
              <w:rPr>
                <w:rFonts w:asciiTheme="majorHAnsi" w:hAnsiTheme="majorHAnsi"/>
                <w:sz w:val="28"/>
                <w:szCs w:val="28"/>
              </w:rPr>
              <w:t>Maths</w:t>
            </w:r>
            <w:proofErr w:type="spellEnd"/>
            <w:r w:rsidRPr="00BA2095">
              <w:rPr>
                <w:rFonts w:asciiTheme="majorHAnsi" w:hAnsiTheme="majorHAnsi"/>
                <w:sz w:val="28"/>
                <w:szCs w:val="28"/>
              </w:rPr>
              <w:t xml:space="preserve"> and Science </w:t>
            </w:r>
            <w:proofErr w:type="spellStart"/>
            <w:r w:rsidRPr="00BA2095">
              <w:rPr>
                <w:rFonts w:asciiTheme="majorHAnsi" w:hAnsiTheme="majorHAnsi"/>
                <w:sz w:val="28"/>
                <w:szCs w:val="28"/>
              </w:rPr>
              <w:t>upto</w:t>
            </w:r>
            <w:proofErr w:type="spellEnd"/>
            <w:r w:rsidRPr="00BA2095">
              <w:rPr>
                <w:rFonts w:asciiTheme="majorHAnsi" w:hAnsiTheme="majorHAnsi"/>
                <w:sz w:val="28"/>
                <w:szCs w:val="28"/>
              </w:rPr>
              <w:t xml:space="preserve"> X std.</w:t>
            </w:r>
          </w:p>
          <w:p w14:paraId="7E49FEB4" w14:textId="2039BD98" w:rsidR="00BD57CC" w:rsidRPr="00BA2095" w:rsidRDefault="00BD57CC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From 01-04-2013 to 10-12-201</w:t>
            </w:r>
            <w:r w:rsidR="006B0E29">
              <w:rPr>
                <w:rFonts w:asciiTheme="majorHAnsi" w:hAnsiTheme="majorHAnsi"/>
                <w:sz w:val="28"/>
                <w:szCs w:val="28"/>
              </w:rPr>
              <w:t>6</w:t>
            </w:r>
          </w:p>
          <w:p w14:paraId="39A0F231" w14:textId="77777777" w:rsidR="00CF34A4" w:rsidRPr="00BA2095" w:rsidRDefault="00A67E7D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German language Tech Support Expert</w:t>
            </w:r>
            <w:r w:rsidR="001D0949" w:rsidRPr="00BA2095">
              <w:rPr>
                <w:rFonts w:asciiTheme="majorHAnsi" w:hAnsiTheme="majorHAnsi"/>
                <w:sz w:val="28"/>
                <w:szCs w:val="28"/>
              </w:rPr>
              <w:t xml:space="preserve">: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John </w:t>
            </w:r>
            <w:r w:rsidR="00CF34A4" w:rsidRPr="00BA2095">
              <w:rPr>
                <w:rFonts w:asciiTheme="majorHAnsi" w:hAnsiTheme="majorHAnsi"/>
                <w:sz w:val="28"/>
                <w:szCs w:val="28"/>
              </w:rPr>
              <w:t xml:space="preserve">Keels </w:t>
            </w:r>
            <w:proofErr w:type="spellStart"/>
            <w:r w:rsidR="00CF34A4" w:rsidRPr="00BA2095">
              <w:rPr>
                <w:rFonts w:asciiTheme="majorHAnsi" w:hAnsiTheme="majorHAnsi"/>
                <w:sz w:val="28"/>
                <w:szCs w:val="28"/>
              </w:rPr>
              <w:t>Bpo</w:t>
            </w:r>
            <w:proofErr w:type="spellEnd"/>
            <w:r w:rsidR="00CF34A4" w:rsidRPr="00BA2095">
              <w:rPr>
                <w:rFonts w:asciiTheme="majorHAnsi" w:hAnsiTheme="majorHAnsi"/>
                <w:sz w:val="28"/>
                <w:szCs w:val="28"/>
              </w:rPr>
              <w:t xml:space="preserve"> Pvt Ltd</w:t>
            </w:r>
          </w:p>
          <w:p w14:paraId="784CF3B3" w14:textId="6E7822FB" w:rsidR="00A67E7D" w:rsidRPr="00BA2095" w:rsidRDefault="00CF34A4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67E7D" w:rsidRPr="00BA2095">
              <w:rPr>
                <w:rFonts w:asciiTheme="majorHAnsi" w:hAnsiTheme="majorHAnsi"/>
                <w:sz w:val="28"/>
                <w:szCs w:val="28"/>
              </w:rPr>
              <w:t xml:space="preserve">• 01-02-2014 to 07-07-2014   </w:t>
            </w:r>
          </w:p>
          <w:p w14:paraId="3B2E1609" w14:textId="3A4CBC9C" w:rsidR="00A67E7D" w:rsidRPr="00BA2095" w:rsidRDefault="00B1766E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A</w:t>
            </w:r>
            <w:r w:rsidR="00A67E7D" w:rsidRPr="00BA2095">
              <w:rPr>
                <w:rFonts w:asciiTheme="majorHAnsi" w:hAnsiTheme="majorHAnsi"/>
                <w:sz w:val="28"/>
                <w:szCs w:val="28"/>
              </w:rPr>
              <w:t xml:space="preserve">IR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M</w:t>
            </w:r>
            <w:r w:rsidR="00A67E7D" w:rsidRPr="00BA2095">
              <w:rPr>
                <w:rFonts w:asciiTheme="majorHAnsi" w:hAnsiTheme="majorHAnsi"/>
                <w:sz w:val="28"/>
                <w:szCs w:val="28"/>
              </w:rPr>
              <w:t xml:space="preserve">EGA: </w:t>
            </w:r>
            <w:r w:rsidR="001D0949" w:rsidRPr="00BA2095">
              <w:rPr>
                <w:rFonts w:asciiTheme="majorHAnsi" w:hAnsiTheme="majorHAnsi"/>
                <w:sz w:val="28"/>
                <w:szCs w:val="28"/>
              </w:rPr>
              <w:t xml:space="preserve">Senior Technical Officer From 10-01-2014 To </w:t>
            </w:r>
            <w:r w:rsidR="00A67E7D" w:rsidRPr="00BA2095">
              <w:rPr>
                <w:rFonts w:asciiTheme="majorHAnsi" w:hAnsiTheme="majorHAnsi"/>
                <w:sz w:val="28"/>
                <w:szCs w:val="28"/>
              </w:rPr>
              <w:t>25-01-2015</w:t>
            </w:r>
          </w:p>
          <w:p w14:paraId="5C3BCFAC" w14:textId="7D8033B6" w:rsidR="00CF34A4" w:rsidRPr="00BA2095" w:rsidRDefault="00B1766E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D</w:t>
            </w:r>
            <w:r w:rsidR="00A67E7D" w:rsidRPr="00BA2095">
              <w:rPr>
                <w:rFonts w:asciiTheme="majorHAnsi" w:hAnsiTheme="majorHAnsi"/>
                <w:sz w:val="28"/>
                <w:szCs w:val="28"/>
              </w:rPr>
              <w:t xml:space="preserve">ECCAN CHARTERS: </w:t>
            </w:r>
            <w:r w:rsidR="001D0949" w:rsidRPr="00BA2095">
              <w:rPr>
                <w:rFonts w:asciiTheme="majorHAnsi" w:hAnsiTheme="majorHAnsi"/>
                <w:sz w:val="28"/>
                <w:szCs w:val="28"/>
              </w:rPr>
              <w:t xml:space="preserve">Technical Officer Intern From </w:t>
            </w:r>
          </w:p>
          <w:p w14:paraId="7210226B" w14:textId="0DE66EF8" w:rsidR="00A67E7D" w:rsidRPr="00BA2095" w:rsidRDefault="001D0949" w:rsidP="00DA488B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10-08-13 To 09-01-2014</w:t>
            </w:r>
          </w:p>
          <w:p w14:paraId="5267BF5B" w14:textId="5F7F9A37" w:rsidR="001E3120" w:rsidRPr="00BA2095" w:rsidRDefault="001E3120" w:rsidP="00DA488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sdt>
      <w:sdtPr>
        <w:rPr>
          <w:szCs w:val="28"/>
        </w:rPr>
        <w:alias w:val="Education:"/>
        <w:tag w:val="Education:"/>
        <w:id w:val="-1908763273"/>
        <w:placeholder>
          <w:docPart w:val="B10FAE2E5B1B4966A2DD234912EDFA21"/>
        </w:placeholder>
        <w:temporary/>
        <w:showingPlcHdr/>
        <w15:appearance w15:val="hidden"/>
      </w:sdtPr>
      <w:sdtEndPr/>
      <w:sdtContent>
        <w:p w14:paraId="4792903E" w14:textId="77777777" w:rsidR="00DA59AA" w:rsidRPr="00BA2095" w:rsidRDefault="00DA59AA" w:rsidP="0097790C">
          <w:pPr>
            <w:pStyle w:val="Heading1"/>
            <w:rPr>
              <w:szCs w:val="28"/>
            </w:rPr>
          </w:pPr>
          <w:r w:rsidRPr="00BA2095">
            <w:rPr>
              <w:szCs w:val="28"/>
              <w:u w:val="single"/>
            </w:rPr>
            <w:t>Education</w:t>
          </w:r>
        </w:p>
      </w:sdtContent>
    </w:sdt>
    <w:p w14:paraId="5CB4702A" w14:textId="77777777" w:rsidR="00190EE5" w:rsidRPr="00BA2095" w:rsidRDefault="00190EE5" w:rsidP="0097790C">
      <w:pPr>
        <w:pStyle w:val="Heading1"/>
        <w:rPr>
          <w:szCs w:val="28"/>
        </w:rPr>
      </w:pPr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1D0BF1" w:rsidRPr="00BA2095" w14:paraId="7BC4ECAD" w14:textId="77777777" w:rsidTr="00DA488B">
        <w:trPr>
          <w:trHeight w:val="2119"/>
        </w:trPr>
        <w:tc>
          <w:tcPr>
            <w:tcW w:w="9337" w:type="dxa"/>
          </w:tcPr>
          <w:p w14:paraId="113FECB4" w14:textId="57A311C0" w:rsidR="00190EE5" w:rsidRPr="00BA2095" w:rsidRDefault="00190EE5" w:rsidP="007538DC">
            <w:pPr>
              <w:contextualSpacing w:val="0"/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sym w:font="Symbol" w:char="F0B7"/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Pursuing MA (Public Administration) from Indira Gandhi National Open University New Delhi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 (Final Sem)</w:t>
            </w:r>
          </w:p>
          <w:p w14:paraId="5C686904" w14:textId="77777777" w:rsidR="00190EE5" w:rsidRPr="00BA2095" w:rsidRDefault="00190EE5" w:rsidP="007538DC">
            <w:pPr>
              <w:contextualSpacing w:val="0"/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sym w:font="Symbol" w:char="F0B7"/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Graduated in BSc (Physics) with 61% by Indira Gandhi National Open University New Delhi in 2014.</w:t>
            </w:r>
          </w:p>
          <w:p w14:paraId="2C919E10" w14:textId="77777777" w:rsidR="00190EE5" w:rsidRPr="00BA2095" w:rsidRDefault="00190EE5" w:rsidP="007538DC">
            <w:pPr>
              <w:contextualSpacing w:val="0"/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sym w:font="Symbol" w:char="F0B7"/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Aircraft Maintenance Engineer with 84.5% from DGCA Govt of India, in 2010 </w:t>
            </w:r>
          </w:p>
          <w:p w14:paraId="69699CF5" w14:textId="77777777" w:rsidR="00190EE5" w:rsidRPr="00BA2095" w:rsidRDefault="00190EE5" w:rsidP="007538DC">
            <w:pPr>
              <w:contextualSpacing w:val="0"/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sym w:font="Symbol" w:char="F0B7"/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B2.2 Level Certificate in German Language Proficiency Test in 2014 </w:t>
            </w:r>
          </w:p>
          <w:p w14:paraId="13B75858" w14:textId="77777777" w:rsidR="007538DC" w:rsidRPr="00BA2095" w:rsidRDefault="00190EE5" w:rsidP="007538DC">
            <w:pPr>
              <w:contextualSpacing w:val="0"/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sym w:font="Symbol" w:char="F0B7"/>
            </w:r>
            <w:r w:rsidRPr="00BA2095">
              <w:rPr>
                <w:rFonts w:asciiTheme="majorHAnsi" w:hAnsiTheme="majorHAnsi"/>
                <w:sz w:val="28"/>
                <w:szCs w:val="28"/>
              </w:rPr>
              <w:t xml:space="preserve"> S.S.C from CBSE New Delhi, Kamal Public Sr. Sec School New Delhi in 2007</w:t>
            </w:r>
          </w:p>
        </w:tc>
      </w:tr>
    </w:tbl>
    <w:p w14:paraId="39FCA377" w14:textId="369C1D8F" w:rsidR="00486277" w:rsidRDefault="00C62779" w:rsidP="003369FD">
      <w:pPr>
        <w:pStyle w:val="Heading1"/>
        <w:tabs>
          <w:tab w:val="left" w:pos="1665"/>
        </w:tabs>
        <w:rPr>
          <w:szCs w:val="28"/>
        </w:rPr>
      </w:pPr>
      <w:sdt>
        <w:sdtPr>
          <w:rPr>
            <w:szCs w:val="28"/>
          </w:rPr>
          <w:alias w:val="Skills:"/>
          <w:tag w:val="Skills:"/>
          <w:id w:val="-1392877668"/>
          <w:placeholder>
            <w:docPart w:val="02C38DBCE1974C5B800E591F77573E0B"/>
          </w:placeholder>
          <w:temporary/>
          <w:showingPlcHdr/>
          <w15:appearance w15:val="hidden"/>
        </w:sdtPr>
        <w:sdtEndPr/>
        <w:sdtContent>
          <w:r w:rsidR="00486277" w:rsidRPr="00BA2095">
            <w:rPr>
              <w:szCs w:val="28"/>
              <w:u w:val="single"/>
            </w:rPr>
            <w:t>Skills</w:t>
          </w:r>
        </w:sdtContent>
      </w:sdt>
      <w:r w:rsidR="003369FD">
        <w:rPr>
          <w:szCs w:val="28"/>
        </w:rPr>
        <w:tab/>
      </w:r>
    </w:p>
    <w:p w14:paraId="1E26D92F" w14:textId="77777777" w:rsidR="003369FD" w:rsidRPr="00BA2095" w:rsidRDefault="003369FD" w:rsidP="003369FD">
      <w:pPr>
        <w:pStyle w:val="Heading1"/>
        <w:tabs>
          <w:tab w:val="left" w:pos="1665"/>
        </w:tabs>
        <w:rPr>
          <w:szCs w:val="28"/>
        </w:rPr>
      </w:pPr>
    </w:p>
    <w:tbl>
      <w:tblPr>
        <w:tblStyle w:val="TableGrid"/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93"/>
        <w:gridCol w:w="380"/>
      </w:tblGrid>
      <w:tr w:rsidR="00190EE5" w:rsidRPr="00BA2095" w14:paraId="2337B9E8" w14:textId="77777777" w:rsidTr="00190EE5">
        <w:tc>
          <w:tcPr>
            <w:tcW w:w="8994" w:type="dxa"/>
          </w:tcPr>
          <w:p w14:paraId="073ECD22" w14:textId="2B5A31FD" w:rsidR="00DA488B" w:rsidRPr="00BA2095" w:rsidRDefault="00190EE5" w:rsidP="003369FD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Good Communication skills. Ready to take responsibility. Quick Learner and Good Interpersonal Skills. Adaptable to any condition.</w:t>
            </w:r>
            <w:r w:rsidR="00DA488B" w:rsidRPr="00BA2095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 xml:space="preserve"> </w:t>
            </w:r>
            <w:r w:rsidR="00DA488B" w:rsidRPr="00BA2095">
              <w:rPr>
                <w:rFonts w:asciiTheme="majorHAnsi" w:hAnsiTheme="majorHAnsi"/>
                <w:sz w:val="28"/>
                <w:szCs w:val="28"/>
              </w:rPr>
              <w:t xml:space="preserve">Meticulous knowledge of </w:t>
            </w:r>
            <w:r w:rsidR="003369FD">
              <w:rPr>
                <w:rFonts w:asciiTheme="majorHAnsi" w:hAnsiTheme="majorHAnsi"/>
                <w:sz w:val="28"/>
                <w:szCs w:val="28"/>
              </w:rPr>
              <w:t>handling a team or be a part of a team.</w:t>
            </w:r>
            <w:bookmarkStart w:id="0" w:name="_GoBack"/>
            <w:bookmarkEnd w:id="0"/>
          </w:p>
          <w:p w14:paraId="39EDA82F" w14:textId="77777777" w:rsidR="00BA2095" w:rsidRPr="00BA2095" w:rsidRDefault="00BA2095" w:rsidP="00BA209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E075FAE" w14:textId="246E638C" w:rsidR="00BA2095" w:rsidRPr="00BA2095" w:rsidRDefault="00BA2095" w:rsidP="00BA2095">
            <w:pP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BA2095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Job Responsibilities</w:t>
            </w:r>
          </w:p>
          <w:p w14:paraId="3BEE6D94" w14:textId="77777777" w:rsidR="00BA2095" w:rsidRPr="00BA2095" w:rsidRDefault="00BA2095" w:rsidP="00BA2095">
            <w:pP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BA2095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Primary Responsibilities</w:t>
            </w:r>
          </w:p>
          <w:p w14:paraId="44EE98AA" w14:textId="77777777" w:rsidR="00BA2095" w:rsidRPr="00BA2095" w:rsidRDefault="00BA2095" w:rsidP="00BA2095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Perform aptitude training based on mathematical &amp; General Awareness</w:t>
            </w:r>
          </w:p>
          <w:p w14:paraId="140A9D21" w14:textId="4A58C4E6" w:rsidR="00BA2095" w:rsidRPr="00BA2095" w:rsidRDefault="00BA2095" w:rsidP="00BA2095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Evaluate the performance of candidates on the basis of their aptitude tests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Impart training on mathematics and General awareness according to various requirements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Use the audio-visual means for better understanding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Provide information on data interpretation</w:t>
            </w:r>
          </w:p>
          <w:p w14:paraId="763AC46A" w14:textId="77777777" w:rsidR="00BA2095" w:rsidRPr="00BA2095" w:rsidRDefault="00BA2095" w:rsidP="00BA2095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A2095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Secondary Responsibilities</w:t>
            </w:r>
          </w:p>
          <w:p w14:paraId="2C17D3A4" w14:textId="32EA9DE6" w:rsidR="00190EE5" w:rsidRPr="00BA2095" w:rsidRDefault="00BA2095" w:rsidP="003369FD">
            <w:pPr>
              <w:rPr>
                <w:rFonts w:asciiTheme="majorHAnsi" w:hAnsiTheme="majorHAnsi"/>
                <w:sz w:val="28"/>
                <w:szCs w:val="28"/>
              </w:rPr>
            </w:pPr>
            <w:r w:rsidRPr="00BA2095">
              <w:rPr>
                <w:rFonts w:asciiTheme="majorHAnsi" w:hAnsiTheme="majorHAnsi"/>
                <w:sz w:val="28"/>
                <w:szCs w:val="28"/>
              </w:rPr>
              <w:t>Follow the stated guidelines of the organization intensely while imparting training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gramStart"/>
            <w:r w:rsidRPr="00BA2095">
              <w:rPr>
                <w:rFonts w:asciiTheme="majorHAnsi" w:hAnsiTheme="majorHAnsi"/>
                <w:sz w:val="28"/>
                <w:szCs w:val="28"/>
              </w:rPr>
              <w:t>Provide</w:t>
            </w:r>
            <w:proofErr w:type="gramEnd"/>
            <w:r w:rsidRPr="00BA2095">
              <w:rPr>
                <w:rFonts w:asciiTheme="majorHAnsi" w:hAnsiTheme="majorHAnsi"/>
                <w:sz w:val="28"/>
                <w:szCs w:val="28"/>
              </w:rPr>
              <w:t xml:space="preserve"> special assistance to candidates whose performance is mediocre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Motivate candidates to enhance their performance</w:t>
            </w:r>
            <w:r w:rsidR="003369FD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BA2095">
              <w:rPr>
                <w:rFonts w:asciiTheme="majorHAnsi" w:hAnsiTheme="majorHAnsi"/>
                <w:sz w:val="28"/>
                <w:szCs w:val="28"/>
              </w:rPr>
              <w:t>Ensure the maintenance of proper discipline among candidates</w:t>
            </w:r>
            <w:r w:rsidR="003369FD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80" w:type="dxa"/>
            <w:tcMar>
              <w:left w:w="360" w:type="dxa"/>
            </w:tcMar>
          </w:tcPr>
          <w:p w14:paraId="291EF207" w14:textId="77777777" w:rsidR="00190EE5" w:rsidRPr="00BA2095" w:rsidRDefault="00190EE5" w:rsidP="00BA209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sdt>
      <w:sdtPr>
        <w:rPr>
          <w:szCs w:val="28"/>
        </w:rPr>
        <w:alias w:val="Activities:"/>
        <w:tag w:val="Activities:"/>
        <w:id w:val="1223332893"/>
        <w:placeholder>
          <w:docPart w:val="441DF6D52DF54011BCEB0DB5AB95A84A"/>
        </w:placeholder>
        <w:temporary/>
        <w:showingPlcHdr/>
        <w15:appearance w15:val="hidden"/>
      </w:sdtPr>
      <w:sdtEndPr/>
      <w:sdtContent>
        <w:p w14:paraId="2BE3B813" w14:textId="77777777" w:rsidR="00AD782D" w:rsidRPr="00BA2095" w:rsidRDefault="0062312F" w:rsidP="0062312F">
          <w:pPr>
            <w:pStyle w:val="Heading1"/>
            <w:rPr>
              <w:szCs w:val="28"/>
            </w:rPr>
          </w:pPr>
          <w:r w:rsidRPr="00BA2095">
            <w:rPr>
              <w:szCs w:val="28"/>
              <w:u w:val="single"/>
            </w:rPr>
            <w:t>Activities</w:t>
          </w:r>
        </w:p>
      </w:sdtContent>
    </w:sdt>
    <w:p w14:paraId="14D44650" w14:textId="630C71D8" w:rsidR="00190EE5" w:rsidRPr="00BA2095" w:rsidRDefault="00190EE5" w:rsidP="00DA488B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>Recognized for ability to develop and implement activities that improve students’ learning and behavioral skills as well as confidence and self-reliance. Ensure open communication with parents and administrators regarding students’ growth and well-being</w:t>
      </w:r>
      <w:r w:rsidR="003369FD">
        <w:rPr>
          <w:rFonts w:asciiTheme="majorHAnsi" w:hAnsiTheme="majorHAnsi"/>
          <w:sz w:val="28"/>
          <w:szCs w:val="28"/>
        </w:rPr>
        <w:t>.</w:t>
      </w:r>
    </w:p>
    <w:p w14:paraId="2E9A29EE" w14:textId="02805FAC" w:rsidR="00190EE5" w:rsidRPr="00BA2095" w:rsidRDefault="00834842" w:rsidP="00190EE5">
      <w:pPr>
        <w:pStyle w:val="Heading1"/>
        <w:rPr>
          <w:szCs w:val="28"/>
          <w:u w:val="single"/>
        </w:rPr>
      </w:pPr>
      <w:r w:rsidRPr="00BA2095">
        <w:rPr>
          <w:szCs w:val="28"/>
          <w:u w:val="single"/>
        </w:rPr>
        <w:t>ACHIEVEMENTS:</w:t>
      </w:r>
    </w:p>
    <w:p w14:paraId="0DB9CF58" w14:textId="6F78647A" w:rsidR="00BA2095" w:rsidRPr="003369FD" w:rsidRDefault="00190EE5" w:rsidP="003369FD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1) RRB NTPC (Bhopal) - 84 RANK   2) SBI Clerk </w:t>
      </w:r>
      <w:proofErr w:type="gramStart"/>
      <w:r w:rsidRPr="00BA2095">
        <w:rPr>
          <w:rFonts w:asciiTheme="majorHAnsi" w:hAnsiTheme="majorHAnsi"/>
          <w:sz w:val="28"/>
          <w:szCs w:val="28"/>
        </w:rPr>
        <w:t>2016  3</w:t>
      </w:r>
      <w:proofErr w:type="gramEnd"/>
      <w:r w:rsidRPr="00BA2095">
        <w:rPr>
          <w:rFonts w:asciiTheme="majorHAnsi" w:hAnsiTheme="majorHAnsi"/>
          <w:sz w:val="28"/>
          <w:szCs w:val="28"/>
        </w:rPr>
        <w:t xml:space="preserve">) SBI PO 2016 </w:t>
      </w:r>
    </w:p>
    <w:p w14:paraId="2982C5B1" w14:textId="77777777" w:rsidR="00BA2095" w:rsidRDefault="00BA2095" w:rsidP="00A67E7D">
      <w:pPr>
        <w:pStyle w:val="Heading1"/>
        <w:rPr>
          <w:szCs w:val="28"/>
          <w:u w:val="single"/>
        </w:rPr>
      </w:pPr>
    </w:p>
    <w:p w14:paraId="2756BF52" w14:textId="5E241692" w:rsidR="00A67E7D" w:rsidRPr="00BA2095" w:rsidRDefault="00A67E7D" w:rsidP="00A67E7D">
      <w:pPr>
        <w:pStyle w:val="Heading1"/>
        <w:rPr>
          <w:szCs w:val="28"/>
          <w:u w:val="single"/>
        </w:rPr>
      </w:pPr>
      <w:r w:rsidRPr="00BA2095">
        <w:rPr>
          <w:szCs w:val="28"/>
          <w:u w:val="single"/>
        </w:rPr>
        <w:t>Personal dosier:</w:t>
      </w:r>
    </w:p>
    <w:p w14:paraId="3D035C04" w14:textId="77777777" w:rsidR="00A67E7D" w:rsidRPr="00BA2095" w:rsidRDefault="00A67E7D" w:rsidP="00A67E7D">
      <w:pPr>
        <w:pStyle w:val="Default"/>
        <w:rPr>
          <w:rFonts w:asciiTheme="majorHAnsi" w:hAnsiTheme="majorHAnsi"/>
          <w:i/>
          <w:iCs/>
          <w:sz w:val="28"/>
          <w:szCs w:val="28"/>
        </w:rPr>
      </w:pPr>
    </w:p>
    <w:p w14:paraId="484A725F" w14:textId="33999012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Name </w:t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  <w:t>:</w:t>
      </w:r>
      <w:r w:rsidRPr="00BA2095">
        <w:rPr>
          <w:rFonts w:asciiTheme="majorHAnsi" w:hAnsiTheme="majorHAnsi"/>
          <w:sz w:val="28"/>
          <w:szCs w:val="28"/>
        </w:rPr>
        <w:tab/>
        <w:t xml:space="preserve">HEMANT KUMAR </w:t>
      </w:r>
    </w:p>
    <w:p w14:paraId="6B127555" w14:textId="2CC4C666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Father Name </w:t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  <w:t>:</w:t>
      </w:r>
      <w:r w:rsidRPr="00BA2095">
        <w:rPr>
          <w:rFonts w:asciiTheme="majorHAnsi" w:hAnsiTheme="majorHAnsi"/>
          <w:sz w:val="28"/>
          <w:szCs w:val="28"/>
        </w:rPr>
        <w:tab/>
        <w:t xml:space="preserve">Keshav </w:t>
      </w:r>
      <w:proofErr w:type="spellStart"/>
      <w:r w:rsidRPr="00BA2095">
        <w:rPr>
          <w:rFonts w:asciiTheme="majorHAnsi" w:hAnsiTheme="majorHAnsi"/>
          <w:sz w:val="28"/>
          <w:szCs w:val="28"/>
        </w:rPr>
        <w:t>Dass</w:t>
      </w:r>
      <w:proofErr w:type="spellEnd"/>
      <w:r w:rsidRPr="00BA2095">
        <w:rPr>
          <w:rFonts w:asciiTheme="majorHAnsi" w:hAnsiTheme="majorHAnsi"/>
          <w:sz w:val="28"/>
          <w:szCs w:val="28"/>
        </w:rPr>
        <w:t xml:space="preserve"> Jha </w:t>
      </w:r>
    </w:p>
    <w:p w14:paraId="3E2C4161" w14:textId="7E7948FD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Date of Birth </w:t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  <w:t xml:space="preserve">: </w:t>
      </w:r>
      <w:r w:rsidRPr="00BA2095">
        <w:rPr>
          <w:rFonts w:asciiTheme="majorHAnsi" w:hAnsiTheme="majorHAnsi"/>
          <w:sz w:val="28"/>
          <w:szCs w:val="28"/>
        </w:rPr>
        <w:tab/>
        <w:t xml:space="preserve">10-January-1989 </w:t>
      </w:r>
    </w:p>
    <w:p w14:paraId="42D4F7AF" w14:textId="00F6286B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Marital Status </w:t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  <w:t>:</w:t>
      </w:r>
      <w:r w:rsidRPr="00BA2095">
        <w:rPr>
          <w:rFonts w:asciiTheme="majorHAnsi" w:hAnsiTheme="majorHAnsi"/>
          <w:sz w:val="28"/>
          <w:szCs w:val="28"/>
        </w:rPr>
        <w:tab/>
        <w:t xml:space="preserve">Unmarried </w:t>
      </w:r>
    </w:p>
    <w:p w14:paraId="7F2EDF6B" w14:textId="26540951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Nationality </w:t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  <w:t xml:space="preserve">: </w:t>
      </w:r>
      <w:r w:rsidRPr="00BA2095">
        <w:rPr>
          <w:rFonts w:asciiTheme="majorHAnsi" w:hAnsiTheme="majorHAnsi"/>
          <w:sz w:val="28"/>
          <w:szCs w:val="28"/>
        </w:rPr>
        <w:tab/>
        <w:t xml:space="preserve">Indian </w:t>
      </w:r>
    </w:p>
    <w:p w14:paraId="443E0CD3" w14:textId="4A2617C4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Languages Known </w:t>
      </w:r>
      <w:r w:rsidRPr="00BA2095">
        <w:rPr>
          <w:rFonts w:asciiTheme="majorHAnsi" w:hAnsiTheme="majorHAnsi"/>
          <w:sz w:val="28"/>
          <w:szCs w:val="28"/>
        </w:rPr>
        <w:tab/>
        <w:t>:</w:t>
      </w:r>
      <w:r w:rsidRPr="00BA2095">
        <w:rPr>
          <w:rFonts w:asciiTheme="majorHAnsi" w:hAnsiTheme="majorHAnsi"/>
          <w:sz w:val="28"/>
          <w:szCs w:val="28"/>
        </w:rPr>
        <w:tab/>
        <w:t xml:space="preserve">English, Hindi and German </w:t>
      </w:r>
    </w:p>
    <w:p w14:paraId="1B7EC55C" w14:textId="077673DE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Address </w:t>
      </w:r>
      <w:r w:rsidR="000048A6"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</w:r>
      <w:r w:rsidRPr="00BA2095">
        <w:rPr>
          <w:rFonts w:asciiTheme="majorHAnsi" w:hAnsiTheme="majorHAnsi"/>
          <w:sz w:val="28"/>
          <w:szCs w:val="28"/>
        </w:rPr>
        <w:tab/>
        <w:t xml:space="preserve">: </w:t>
      </w:r>
      <w:r w:rsidRPr="00BA2095">
        <w:rPr>
          <w:rFonts w:asciiTheme="majorHAnsi" w:hAnsiTheme="majorHAnsi"/>
          <w:sz w:val="28"/>
          <w:szCs w:val="28"/>
        </w:rPr>
        <w:tab/>
        <w:t xml:space="preserve">RZ-D1/4A, Street No.5 Near Gopal Dairy </w:t>
      </w:r>
    </w:p>
    <w:p w14:paraId="69661191" w14:textId="77777777" w:rsidR="00A67E7D" w:rsidRPr="00BA2095" w:rsidRDefault="00A67E7D" w:rsidP="002855B0">
      <w:pPr>
        <w:ind w:left="2880" w:firstLine="720"/>
        <w:rPr>
          <w:rFonts w:asciiTheme="majorHAnsi" w:hAnsiTheme="majorHAnsi"/>
          <w:sz w:val="28"/>
          <w:szCs w:val="28"/>
        </w:rPr>
      </w:pPr>
      <w:proofErr w:type="spellStart"/>
      <w:r w:rsidRPr="00BA2095">
        <w:rPr>
          <w:rFonts w:asciiTheme="majorHAnsi" w:hAnsiTheme="majorHAnsi"/>
          <w:sz w:val="28"/>
          <w:szCs w:val="28"/>
        </w:rPr>
        <w:t>Sitapuri</w:t>
      </w:r>
      <w:proofErr w:type="spellEnd"/>
      <w:r w:rsidRPr="00BA2095">
        <w:rPr>
          <w:rFonts w:asciiTheme="majorHAnsi" w:hAnsiTheme="majorHAnsi"/>
          <w:sz w:val="28"/>
          <w:szCs w:val="28"/>
        </w:rPr>
        <w:t xml:space="preserve"> Part – 1 New Delhi 110045 </w:t>
      </w:r>
    </w:p>
    <w:p w14:paraId="658C07C4" w14:textId="77777777" w:rsidR="00A67E7D" w:rsidRPr="00BA2095" w:rsidRDefault="00A67E7D" w:rsidP="002855B0">
      <w:pPr>
        <w:rPr>
          <w:rFonts w:asciiTheme="majorHAnsi" w:hAnsiTheme="majorHAnsi"/>
          <w:b/>
          <w:bCs/>
          <w:sz w:val="28"/>
          <w:szCs w:val="28"/>
        </w:rPr>
      </w:pPr>
    </w:p>
    <w:p w14:paraId="16926228" w14:textId="77777777" w:rsidR="00A67E7D" w:rsidRPr="00BA2095" w:rsidRDefault="00A67E7D" w:rsidP="002855B0">
      <w:pPr>
        <w:rPr>
          <w:rFonts w:asciiTheme="majorHAnsi" w:hAnsiTheme="majorHAnsi"/>
          <w:b/>
          <w:bCs/>
          <w:sz w:val="28"/>
          <w:szCs w:val="28"/>
        </w:rPr>
      </w:pPr>
    </w:p>
    <w:p w14:paraId="237538E8" w14:textId="25215752" w:rsidR="00A67E7D" w:rsidRPr="00BA2095" w:rsidRDefault="00A67E7D" w:rsidP="002855B0">
      <w:pPr>
        <w:rPr>
          <w:rFonts w:asciiTheme="majorHAnsi" w:hAnsiTheme="majorHAnsi"/>
          <w:b/>
          <w:bCs/>
          <w:sz w:val="28"/>
          <w:szCs w:val="28"/>
        </w:rPr>
      </w:pPr>
    </w:p>
    <w:p w14:paraId="4C32CDA0" w14:textId="77777777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3A454D31" w14:textId="77777777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4D7F6D33" w14:textId="73CD97F7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3B5EC77A" w14:textId="77777777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22EED923" w14:textId="78B38392" w:rsid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19CB5D92" w14:textId="29D16250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60B55A59" w14:textId="2857E685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4F333C28" w14:textId="7B979B13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02253239" w14:textId="77777777" w:rsidR="003369FD" w:rsidRPr="00BA2095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4AA63665" w14:textId="77777777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4CE6DBFD" w14:textId="4F924DBA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3ABCCA16" w14:textId="77A18EF2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1D8E63C7" w14:textId="7A969AF6" w:rsidR="00BA2095" w:rsidRPr="00BA2095" w:rsidRDefault="00BA2095" w:rsidP="002855B0">
      <w:pPr>
        <w:rPr>
          <w:rFonts w:asciiTheme="majorHAnsi" w:hAnsiTheme="majorHAnsi"/>
          <w:b/>
          <w:bCs/>
          <w:sz w:val="28"/>
          <w:szCs w:val="28"/>
        </w:rPr>
      </w:pPr>
    </w:p>
    <w:p w14:paraId="0BBCDBE5" w14:textId="67AD0EE6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b/>
          <w:bCs/>
          <w:sz w:val="28"/>
          <w:szCs w:val="28"/>
        </w:rPr>
        <w:t xml:space="preserve">Declaration: </w:t>
      </w:r>
    </w:p>
    <w:p w14:paraId="674C891A" w14:textId="7ED2FA02" w:rsidR="00A67E7D" w:rsidRPr="00BA2095" w:rsidRDefault="00A67E7D" w:rsidP="002855B0">
      <w:pPr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sz w:val="28"/>
          <w:szCs w:val="28"/>
        </w:rPr>
        <w:t xml:space="preserve">I </w:t>
      </w:r>
      <w:r w:rsidR="00550C6C" w:rsidRPr="00BA2095">
        <w:rPr>
          <w:rFonts w:asciiTheme="majorHAnsi" w:hAnsiTheme="majorHAnsi"/>
          <w:sz w:val="28"/>
          <w:szCs w:val="28"/>
        </w:rPr>
        <w:t>hereby</w:t>
      </w:r>
      <w:r w:rsidRPr="00BA2095">
        <w:rPr>
          <w:rFonts w:asciiTheme="majorHAnsi" w:hAnsiTheme="majorHAnsi"/>
          <w:sz w:val="28"/>
          <w:szCs w:val="28"/>
        </w:rPr>
        <w:t xml:space="preserve"> declare that the above information is correct and true to the best of my knowledge and belief. </w:t>
      </w:r>
    </w:p>
    <w:p w14:paraId="10729E1C" w14:textId="77777777" w:rsidR="00A67E7D" w:rsidRPr="00BA2095" w:rsidRDefault="00A67E7D" w:rsidP="00A67E7D">
      <w:pPr>
        <w:pStyle w:val="Default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051E9CA" w14:textId="77777777" w:rsidR="00A67E7D" w:rsidRPr="00BA2095" w:rsidRDefault="00A67E7D" w:rsidP="00A67E7D">
      <w:pPr>
        <w:pStyle w:val="Default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53355348" w14:textId="77777777" w:rsidR="00A67E7D" w:rsidRPr="00BA2095" w:rsidRDefault="00A67E7D" w:rsidP="00A67E7D">
      <w:pPr>
        <w:pStyle w:val="Default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7E348B06" w14:textId="4182D515" w:rsidR="00A67E7D" w:rsidRPr="00BA2095" w:rsidRDefault="00A67E7D" w:rsidP="00A67E7D">
      <w:pPr>
        <w:pStyle w:val="Default"/>
        <w:rPr>
          <w:rFonts w:asciiTheme="majorHAnsi" w:hAnsiTheme="majorHAnsi"/>
          <w:sz w:val="28"/>
          <w:szCs w:val="28"/>
        </w:rPr>
      </w:pPr>
      <w:r w:rsidRPr="00BA2095">
        <w:rPr>
          <w:rFonts w:asciiTheme="majorHAnsi" w:hAnsiTheme="majorHAnsi"/>
          <w:b/>
          <w:bCs/>
          <w:i/>
          <w:iCs/>
          <w:sz w:val="28"/>
          <w:szCs w:val="28"/>
        </w:rPr>
        <w:t xml:space="preserve">Place: </w:t>
      </w:r>
      <w:r w:rsidRPr="00BA2095">
        <w:rPr>
          <w:rFonts w:asciiTheme="majorHAnsi" w:hAnsiTheme="majorHAnsi"/>
          <w:i/>
          <w:iCs/>
          <w:sz w:val="28"/>
          <w:szCs w:val="28"/>
        </w:rPr>
        <w:t xml:space="preserve">NEW DELHI </w:t>
      </w:r>
    </w:p>
    <w:p w14:paraId="3969F33F" w14:textId="4511C292" w:rsidR="00A67E7D" w:rsidRPr="00BA2095" w:rsidRDefault="00A67E7D" w:rsidP="00A67E7D">
      <w:pPr>
        <w:rPr>
          <w:rFonts w:asciiTheme="majorHAnsi" w:hAnsiTheme="majorHAnsi"/>
          <w:b/>
          <w:bCs/>
          <w:i/>
          <w:iCs/>
          <w:sz w:val="28"/>
          <w:szCs w:val="28"/>
        </w:rPr>
      </w:pPr>
      <w:proofErr w:type="gramStart"/>
      <w:r w:rsidRPr="00BA2095">
        <w:rPr>
          <w:rFonts w:asciiTheme="majorHAnsi" w:hAnsiTheme="majorHAnsi"/>
          <w:b/>
          <w:bCs/>
          <w:i/>
          <w:iCs/>
          <w:sz w:val="28"/>
          <w:szCs w:val="28"/>
        </w:rPr>
        <w:t>Date :</w:t>
      </w:r>
      <w:proofErr w:type="gramEnd"/>
      <w:r w:rsidRPr="00BA2095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550C6C" w:rsidRPr="00BA2095">
        <w:rPr>
          <w:rFonts w:asciiTheme="majorHAnsi" w:hAnsiTheme="majorHAnsi"/>
          <w:i/>
          <w:iCs/>
          <w:sz w:val="28"/>
          <w:szCs w:val="28"/>
        </w:rPr>
        <w:t>1</w:t>
      </w:r>
      <w:r w:rsidR="00C76D64">
        <w:rPr>
          <w:rFonts w:asciiTheme="majorHAnsi" w:hAnsiTheme="majorHAnsi"/>
          <w:i/>
          <w:iCs/>
          <w:sz w:val="28"/>
          <w:szCs w:val="28"/>
        </w:rPr>
        <w:t>3</w:t>
      </w:r>
      <w:r w:rsidRPr="00BA2095">
        <w:rPr>
          <w:rFonts w:asciiTheme="majorHAnsi" w:hAnsiTheme="majorHAnsi"/>
          <w:i/>
          <w:iCs/>
          <w:sz w:val="28"/>
          <w:szCs w:val="28"/>
        </w:rPr>
        <w:t xml:space="preserve"> </w:t>
      </w:r>
      <w:r w:rsidR="003369FD">
        <w:rPr>
          <w:rFonts w:asciiTheme="majorHAnsi" w:hAnsiTheme="majorHAnsi"/>
          <w:i/>
          <w:iCs/>
          <w:sz w:val="28"/>
          <w:szCs w:val="28"/>
        </w:rPr>
        <w:t xml:space="preserve">June </w:t>
      </w:r>
      <w:r w:rsidRPr="00BA2095">
        <w:rPr>
          <w:rFonts w:asciiTheme="majorHAnsi" w:hAnsiTheme="majorHAnsi"/>
          <w:i/>
          <w:iCs/>
          <w:sz w:val="28"/>
          <w:szCs w:val="28"/>
        </w:rPr>
        <w:t>2019</w:t>
      </w:r>
      <w:r w:rsidRPr="00BA2095">
        <w:rPr>
          <w:rFonts w:asciiTheme="majorHAnsi" w:hAnsiTheme="majorHAnsi"/>
          <w:i/>
          <w:iCs/>
          <w:sz w:val="28"/>
          <w:szCs w:val="28"/>
        </w:rPr>
        <w:tab/>
      </w:r>
      <w:r w:rsidRPr="00BA2095">
        <w:rPr>
          <w:rFonts w:asciiTheme="majorHAnsi" w:hAnsiTheme="majorHAnsi"/>
          <w:i/>
          <w:iCs/>
          <w:sz w:val="28"/>
          <w:szCs w:val="28"/>
        </w:rPr>
        <w:tab/>
      </w:r>
      <w:r w:rsidRPr="00BA2095">
        <w:rPr>
          <w:rFonts w:asciiTheme="majorHAnsi" w:hAnsiTheme="majorHAnsi"/>
          <w:i/>
          <w:iCs/>
          <w:sz w:val="28"/>
          <w:szCs w:val="28"/>
        </w:rPr>
        <w:tab/>
      </w:r>
      <w:r w:rsidRPr="00BA2095">
        <w:rPr>
          <w:rFonts w:asciiTheme="majorHAnsi" w:hAnsiTheme="majorHAnsi"/>
          <w:i/>
          <w:iCs/>
          <w:sz w:val="28"/>
          <w:szCs w:val="28"/>
        </w:rPr>
        <w:tab/>
        <w:t xml:space="preserve"> </w:t>
      </w:r>
      <w:r w:rsidRPr="00BA2095">
        <w:rPr>
          <w:rFonts w:asciiTheme="majorHAnsi" w:hAnsiTheme="majorHAnsi"/>
          <w:b/>
          <w:bCs/>
          <w:i/>
          <w:iCs/>
          <w:sz w:val="28"/>
          <w:szCs w:val="28"/>
        </w:rPr>
        <w:t>(HEMANT KUMAR)</w:t>
      </w:r>
    </w:p>
    <w:p w14:paraId="329B41C3" w14:textId="0936A2A5" w:rsidR="00BA2095" w:rsidRPr="00BA2095" w:rsidRDefault="00BA2095" w:rsidP="00A67E7D">
      <w:pPr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2C2A904" w14:textId="6804742B" w:rsid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0DE9900F" w14:textId="54485249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75899541" w14:textId="3A2FDD8B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5952EBF2" w14:textId="5D328392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75EE5E03" w14:textId="5499A175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24D3F5D3" w14:textId="728A5DD7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413EF82B" w14:textId="27C3553A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0BA9501D" w14:textId="79732B4B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5250D661" w14:textId="023D2414" w:rsidR="003369FD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7E9DC8C3" w14:textId="77777777" w:rsidR="003369FD" w:rsidRPr="00BA2095" w:rsidRDefault="003369FD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5E6567C1" w14:textId="77777777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14:paraId="766DF983" w14:textId="47B0A2E1" w:rsidR="00BA2095" w:rsidRPr="00BA2095" w:rsidRDefault="00BA2095" w:rsidP="00BA2095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BA209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Reference</w:t>
      </w:r>
    </w:p>
    <w:p w14:paraId="5A9F201A" w14:textId="77777777" w:rsidR="003369FD" w:rsidRDefault="00BA2095" w:rsidP="00BA2095">
      <w:pPr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Name: Mr. </w:t>
      </w:r>
      <w:proofErr w:type="spellStart"/>
      <w:r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>Pushpish</w:t>
      </w:r>
      <w:proofErr w:type="spellEnd"/>
      <w:r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Chandra</w:t>
      </w:r>
    </w:p>
    <w:p w14:paraId="740A16B7" w14:textId="73F6EF12" w:rsidR="00BA2095" w:rsidRPr="00BA2095" w:rsidRDefault="003369FD" w:rsidP="00BA2095">
      <w:pPr>
        <w:rPr>
          <w:rFonts w:asciiTheme="majorHAnsi" w:hAnsiTheme="majorHAnsi"/>
          <w:b/>
          <w:bCs/>
          <w:sz w:val="28"/>
          <w:szCs w:val="28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Contact :</w:t>
      </w:r>
      <w:proofErr w:type="gramEnd"/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+91-9811102512</w:t>
      </w:r>
      <w:r w:rsidR="00BA2095"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 xml:space="preserve">Designation: CEO </w:t>
      </w:r>
      <w:r w:rsidR="00BA2095"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 xml:space="preserve">Organization name: </w:t>
      </w:r>
      <w:proofErr w:type="spellStart"/>
      <w:r w:rsidR="00BA2095"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>Educosoft</w:t>
      </w:r>
      <w:proofErr w:type="spellEnd"/>
      <w:r w:rsidR="00BA2095"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international </w:t>
      </w:r>
      <w:proofErr w:type="spellStart"/>
      <w:r w:rsidR="00BA2095"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>pvt</w:t>
      </w:r>
      <w:proofErr w:type="spellEnd"/>
      <w:r w:rsidR="00BA2095" w:rsidRPr="00BA2095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ltd</w:t>
      </w:r>
    </w:p>
    <w:p w14:paraId="42165BB3" w14:textId="77777777" w:rsidR="00BA2095" w:rsidRDefault="00BA2095" w:rsidP="00BA2095">
      <w:pPr>
        <w:rPr>
          <w:rFonts w:asciiTheme="majorHAnsi" w:hAnsiTheme="majorHAnsi"/>
          <w:b/>
          <w:bCs/>
          <w:sz w:val="26"/>
          <w:szCs w:val="26"/>
        </w:rPr>
      </w:pPr>
    </w:p>
    <w:p w14:paraId="100A4E64" w14:textId="77777777" w:rsidR="00BA2095" w:rsidRPr="00DA488B" w:rsidRDefault="00BA2095" w:rsidP="00A67E7D">
      <w:pPr>
        <w:rPr>
          <w:rFonts w:asciiTheme="majorHAnsi" w:hAnsiTheme="majorHAnsi"/>
          <w:sz w:val="26"/>
          <w:szCs w:val="26"/>
        </w:rPr>
      </w:pPr>
    </w:p>
    <w:sectPr w:rsidR="00BA2095" w:rsidRPr="00DA488B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BD7A" w14:textId="77777777" w:rsidR="00C62779" w:rsidRDefault="00C62779" w:rsidP="0068194B">
      <w:r>
        <w:separator/>
      </w:r>
    </w:p>
    <w:p w14:paraId="3148B5BB" w14:textId="77777777" w:rsidR="00C62779" w:rsidRDefault="00C62779"/>
    <w:p w14:paraId="4D709A8E" w14:textId="77777777" w:rsidR="00C62779" w:rsidRDefault="00C62779"/>
  </w:endnote>
  <w:endnote w:type="continuationSeparator" w:id="0">
    <w:p w14:paraId="5ADAA169" w14:textId="77777777" w:rsidR="00C62779" w:rsidRDefault="00C62779" w:rsidP="0068194B">
      <w:r>
        <w:continuationSeparator/>
      </w:r>
    </w:p>
    <w:p w14:paraId="106F0ECA" w14:textId="77777777" w:rsidR="00C62779" w:rsidRDefault="00C62779"/>
    <w:p w14:paraId="0F972677" w14:textId="77777777" w:rsidR="00C62779" w:rsidRDefault="00C62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F3CD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6EFF3" w14:textId="77777777" w:rsidR="00C62779" w:rsidRDefault="00C62779" w:rsidP="0068194B">
      <w:r>
        <w:separator/>
      </w:r>
    </w:p>
    <w:p w14:paraId="68F00116" w14:textId="77777777" w:rsidR="00C62779" w:rsidRDefault="00C62779"/>
    <w:p w14:paraId="5A669197" w14:textId="77777777" w:rsidR="00C62779" w:rsidRDefault="00C62779"/>
  </w:footnote>
  <w:footnote w:type="continuationSeparator" w:id="0">
    <w:p w14:paraId="21030393" w14:textId="77777777" w:rsidR="00C62779" w:rsidRDefault="00C62779" w:rsidP="0068194B">
      <w:r>
        <w:continuationSeparator/>
      </w:r>
    </w:p>
    <w:p w14:paraId="0BACE9B5" w14:textId="77777777" w:rsidR="00C62779" w:rsidRDefault="00C62779"/>
    <w:p w14:paraId="038E8D4A" w14:textId="77777777" w:rsidR="00C62779" w:rsidRDefault="00C62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0E96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22D206" wp14:editId="44DFF44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D206E3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131E9E"/>
    <w:multiLevelType w:val="multilevel"/>
    <w:tmpl w:val="AA3C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281762D"/>
    <w:multiLevelType w:val="multilevel"/>
    <w:tmpl w:val="E152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11466"/>
    <w:multiLevelType w:val="multilevel"/>
    <w:tmpl w:val="625C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E5BBA"/>
    <w:multiLevelType w:val="hybridMultilevel"/>
    <w:tmpl w:val="5DF01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E4254A"/>
    <w:multiLevelType w:val="hybridMultilevel"/>
    <w:tmpl w:val="1474263A"/>
    <w:lvl w:ilvl="0" w:tplc="323CB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F1067"/>
    <w:multiLevelType w:val="hybridMultilevel"/>
    <w:tmpl w:val="C054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E5"/>
    <w:rsid w:val="000001EF"/>
    <w:rsid w:val="000048A6"/>
    <w:rsid w:val="00007322"/>
    <w:rsid w:val="00007728"/>
    <w:rsid w:val="00024584"/>
    <w:rsid w:val="00024730"/>
    <w:rsid w:val="00055E95"/>
    <w:rsid w:val="0007021F"/>
    <w:rsid w:val="000B2BA5"/>
    <w:rsid w:val="000F24A0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0EE5"/>
    <w:rsid w:val="00192008"/>
    <w:rsid w:val="001C0E68"/>
    <w:rsid w:val="001C4B6F"/>
    <w:rsid w:val="001D0949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55B0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369FD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498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5DB0"/>
    <w:rsid w:val="004E01EB"/>
    <w:rsid w:val="004E2794"/>
    <w:rsid w:val="005005D7"/>
    <w:rsid w:val="00510392"/>
    <w:rsid w:val="00513E2A"/>
    <w:rsid w:val="00550C6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6DD4"/>
    <w:rsid w:val="006618E9"/>
    <w:rsid w:val="0068194B"/>
    <w:rsid w:val="00692703"/>
    <w:rsid w:val="006A1962"/>
    <w:rsid w:val="006B0E29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842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7E7D"/>
    <w:rsid w:val="00A755E8"/>
    <w:rsid w:val="00A93A5D"/>
    <w:rsid w:val="00AB32F8"/>
    <w:rsid w:val="00AB610B"/>
    <w:rsid w:val="00AD360E"/>
    <w:rsid w:val="00AD40FB"/>
    <w:rsid w:val="00AD782D"/>
    <w:rsid w:val="00AE7650"/>
    <w:rsid w:val="00B1076B"/>
    <w:rsid w:val="00B10EBE"/>
    <w:rsid w:val="00B1766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2095"/>
    <w:rsid w:val="00BB4E51"/>
    <w:rsid w:val="00BD431F"/>
    <w:rsid w:val="00BD57CC"/>
    <w:rsid w:val="00BE423E"/>
    <w:rsid w:val="00BF29BA"/>
    <w:rsid w:val="00BF61AC"/>
    <w:rsid w:val="00C47FA6"/>
    <w:rsid w:val="00C57FC6"/>
    <w:rsid w:val="00C62779"/>
    <w:rsid w:val="00C66A7D"/>
    <w:rsid w:val="00C76D64"/>
    <w:rsid w:val="00C779DA"/>
    <w:rsid w:val="00C814F7"/>
    <w:rsid w:val="00CA4B4D"/>
    <w:rsid w:val="00CB35C3"/>
    <w:rsid w:val="00CD323D"/>
    <w:rsid w:val="00CE4030"/>
    <w:rsid w:val="00CE64B3"/>
    <w:rsid w:val="00CF1A49"/>
    <w:rsid w:val="00CF34A4"/>
    <w:rsid w:val="00D03D2C"/>
    <w:rsid w:val="00D0630C"/>
    <w:rsid w:val="00D243A9"/>
    <w:rsid w:val="00D305E5"/>
    <w:rsid w:val="00D37CD3"/>
    <w:rsid w:val="00D53734"/>
    <w:rsid w:val="00D66A52"/>
    <w:rsid w:val="00D66EFA"/>
    <w:rsid w:val="00D72A2D"/>
    <w:rsid w:val="00D9521A"/>
    <w:rsid w:val="00DA3914"/>
    <w:rsid w:val="00DA488B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6713"/>
    <w:rsid w:val="00E81CC5"/>
    <w:rsid w:val="00E85A87"/>
    <w:rsid w:val="00E85B4A"/>
    <w:rsid w:val="00E9528E"/>
    <w:rsid w:val="00EA5099"/>
    <w:rsid w:val="00EC1351"/>
    <w:rsid w:val="00EC4CBF"/>
    <w:rsid w:val="00EE00AD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92781"/>
  <w15:chartTrackingRefBased/>
  <w15:docId w15:val="{7B694E32-B22E-43D4-8DAA-4180C634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A67E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man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2E7B1789B043B3B5AE41FF4B05D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9A568-826A-4B56-A4BF-F20A5002EBC2}"/>
      </w:docPartPr>
      <w:docPartBody>
        <w:p w:rsidR="00243FD5" w:rsidRDefault="00C80388">
          <w:pPr>
            <w:pStyle w:val="3C2E7B1789B043B3B5AE41FF4B05D730"/>
          </w:pPr>
          <w:r w:rsidRPr="00CF1A49">
            <w:t>Experience</w:t>
          </w:r>
        </w:p>
      </w:docPartBody>
    </w:docPart>
    <w:docPart>
      <w:docPartPr>
        <w:name w:val="B10FAE2E5B1B4966A2DD234912EDF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2D86-EC1C-4FBA-B032-F70FA5860093}"/>
      </w:docPartPr>
      <w:docPartBody>
        <w:p w:rsidR="00243FD5" w:rsidRDefault="00C80388">
          <w:pPr>
            <w:pStyle w:val="B10FAE2E5B1B4966A2DD234912EDFA21"/>
          </w:pPr>
          <w:r w:rsidRPr="00CF1A49">
            <w:t>Education</w:t>
          </w:r>
        </w:p>
      </w:docPartBody>
    </w:docPart>
    <w:docPart>
      <w:docPartPr>
        <w:name w:val="02C38DBCE1974C5B800E591F7757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80D3-B56C-4250-8A1D-A37099985290}"/>
      </w:docPartPr>
      <w:docPartBody>
        <w:p w:rsidR="00243FD5" w:rsidRDefault="00C80388">
          <w:pPr>
            <w:pStyle w:val="02C38DBCE1974C5B800E591F77573E0B"/>
          </w:pPr>
          <w:r w:rsidRPr="00CF1A49">
            <w:t>Skills</w:t>
          </w:r>
        </w:p>
      </w:docPartBody>
    </w:docPart>
    <w:docPart>
      <w:docPartPr>
        <w:name w:val="441DF6D52DF54011BCEB0DB5AB95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7C02-37BB-49A2-93D8-FAFAD82B3C27}"/>
      </w:docPartPr>
      <w:docPartBody>
        <w:p w:rsidR="00243FD5" w:rsidRDefault="00C80388">
          <w:pPr>
            <w:pStyle w:val="441DF6D52DF54011BCEB0DB5AB95A84A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4D"/>
    <w:rsid w:val="00205E8E"/>
    <w:rsid w:val="00243FD5"/>
    <w:rsid w:val="002C156B"/>
    <w:rsid w:val="004D2322"/>
    <w:rsid w:val="00730848"/>
    <w:rsid w:val="0092104D"/>
    <w:rsid w:val="00AA2C2F"/>
    <w:rsid w:val="00C80388"/>
    <w:rsid w:val="00F8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4F826F4BE43A78FC096DCA39CE847">
    <w:name w:val="88E4F826F4BE43A78FC096DCA39CE84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501C111EC4845DAA8A75CA0F39D05F4">
    <w:name w:val="9501C111EC4845DAA8A75CA0F39D05F4"/>
  </w:style>
  <w:style w:type="paragraph" w:customStyle="1" w:styleId="E84326FCE7DF4366A4F36D4796886452">
    <w:name w:val="E84326FCE7DF4366A4F36D4796886452"/>
  </w:style>
  <w:style w:type="paragraph" w:customStyle="1" w:styleId="A0B139E058C94728B8662F09D886EAB6">
    <w:name w:val="A0B139E058C94728B8662F09D886EAB6"/>
  </w:style>
  <w:style w:type="paragraph" w:customStyle="1" w:styleId="17BD490A075D4BB1B44531CD6FCEE288">
    <w:name w:val="17BD490A075D4BB1B44531CD6FCEE288"/>
  </w:style>
  <w:style w:type="paragraph" w:customStyle="1" w:styleId="969A96746CA74A6F958AFF140991BE6B">
    <w:name w:val="969A96746CA74A6F958AFF140991BE6B"/>
  </w:style>
  <w:style w:type="paragraph" w:customStyle="1" w:styleId="B674AE857819465DB0967F54C0BB64A9">
    <w:name w:val="B674AE857819465DB0967F54C0BB64A9"/>
  </w:style>
  <w:style w:type="paragraph" w:customStyle="1" w:styleId="FC227E7544694A17BA9F8AEF237AB329">
    <w:name w:val="FC227E7544694A17BA9F8AEF237AB329"/>
  </w:style>
  <w:style w:type="paragraph" w:customStyle="1" w:styleId="AB4D3FDE8418432CAE93722432063C01">
    <w:name w:val="AB4D3FDE8418432CAE93722432063C01"/>
  </w:style>
  <w:style w:type="paragraph" w:customStyle="1" w:styleId="DDC7C167B61043D99FCA39D27F4853BF">
    <w:name w:val="DDC7C167B61043D99FCA39D27F4853BF"/>
  </w:style>
  <w:style w:type="paragraph" w:customStyle="1" w:styleId="6D732BEAA3B3409B9102E6AFCE7EAF7B">
    <w:name w:val="6D732BEAA3B3409B9102E6AFCE7EAF7B"/>
  </w:style>
  <w:style w:type="paragraph" w:customStyle="1" w:styleId="3C2E7B1789B043B3B5AE41FF4B05D730">
    <w:name w:val="3C2E7B1789B043B3B5AE41FF4B05D730"/>
  </w:style>
  <w:style w:type="paragraph" w:customStyle="1" w:styleId="1F212072D8994BFA844D15C840695135">
    <w:name w:val="1F212072D8994BFA844D15C840695135"/>
  </w:style>
  <w:style w:type="paragraph" w:customStyle="1" w:styleId="978EB9F7B3E64A96A7B0B99EEC29D16D">
    <w:name w:val="978EB9F7B3E64A96A7B0B99EEC29D16D"/>
  </w:style>
  <w:style w:type="paragraph" w:customStyle="1" w:styleId="44863C61C7C245229567CB9A155F5F7C">
    <w:name w:val="44863C61C7C245229567CB9A155F5F7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C7FBB63B25F46A28570745575AC14BA">
    <w:name w:val="6C7FBB63B25F46A28570745575AC14BA"/>
  </w:style>
  <w:style w:type="paragraph" w:customStyle="1" w:styleId="B70AD193D2A14955B004C107F85C1131">
    <w:name w:val="B70AD193D2A14955B004C107F85C1131"/>
  </w:style>
  <w:style w:type="paragraph" w:customStyle="1" w:styleId="15EBA2C425B14D8197DBCB3EF504FED4">
    <w:name w:val="15EBA2C425B14D8197DBCB3EF504FED4"/>
  </w:style>
  <w:style w:type="paragraph" w:customStyle="1" w:styleId="C1B189598D474E859BC41D72EA4FF7D0">
    <w:name w:val="C1B189598D474E859BC41D72EA4FF7D0"/>
  </w:style>
  <w:style w:type="paragraph" w:customStyle="1" w:styleId="A5C2F3D772BC4B3CA602DAFB84ED1717">
    <w:name w:val="A5C2F3D772BC4B3CA602DAFB84ED1717"/>
  </w:style>
  <w:style w:type="paragraph" w:customStyle="1" w:styleId="D07822934DF44DC296079D73F6F80EC8">
    <w:name w:val="D07822934DF44DC296079D73F6F80EC8"/>
  </w:style>
  <w:style w:type="paragraph" w:customStyle="1" w:styleId="B61C6B975E6F4DB485F8D7A32E9829C4">
    <w:name w:val="B61C6B975E6F4DB485F8D7A32E9829C4"/>
  </w:style>
  <w:style w:type="paragraph" w:customStyle="1" w:styleId="B10FAE2E5B1B4966A2DD234912EDFA21">
    <w:name w:val="B10FAE2E5B1B4966A2DD234912EDFA21"/>
  </w:style>
  <w:style w:type="paragraph" w:customStyle="1" w:styleId="8A3CDBAC758E42ADA516606E77CD21D0">
    <w:name w:val="8A3CDBAC758E42ADA516606E77CD21D0"/>
  </w:style>
  <w:style w:type="paragraph" w:customStyle="1" w:styleId="84609E8D91854578A54A589C4B8D4977">
    <w:name w:val="84609E8D91854578A54A589C4B8D4977"/>
  </w:style>
  <w:style w:type="paragraph" w:customStyle="1" w:styleId="AC944FDA2D644F71A26C4494F0433600">
    <w:name w:val="AC944FDA2D644F71A26C4494F0433600"/>
  </w:style>
  <w:style w:type="paragraph" w:customStyle="1" w:styleId="5F1EA8C3298A475FBF74F1CB793FDF61">
    <w:name w:val="5F1EA8C3298A475FBF74F1CB793FDF61"/>
  </w:style>
  <w:style w:type="paragraph" w:customStyle="1" w:styleId="7E18C3E934A04EADB1B2CEC3BA2D9EE4">
    <w:name w:val="7E18C3E934A04EADB1B2CEC3BA2D9EE4"/>
  </w:style>
  <w:style w:type="paragraph" w:customStyle="1" w:styleId="2FBC01C5D74F43829DA5E0E0579D3D3C">
    <w:name w:val="2FBC01C5D74F43829DA5E0E0579D3D3C"/>
  </w:style>
  <w:style w:type="paragraph" w:customStyle="1" w:styleId="218C1E58743B48C19DA910555E52D592">
    <w:name w:val="218C1E58743B48C19DA910555E52D592"/>
  </w:style>
  <w:style w:type="paragraph" w:customStyle="1" w:styleId="7B9B338EAE4E46749C35AE28D181557C">
    <w:name w:val="7B9B338EAE4E46749C35AE28D181557C"/>
  </w:style>
  <w:style w:type="paragraph" w:customStyle="1" w:styleId="1D95B58AC3464F49859BA7C75CA4B4DE">
    <w:name w:val="1D95B58AC3464F49859BA7C75CA4B4DE"/>
  </w:style>
  <w:style w:type="paragraph" w:customStyle="1" w:styleId="B1E9B0BE9C664296994E3271E6A3FEB1">
    <w:name w:val="B1E9B0BE9C664296994E3271E6A3FEB1"/>
  </w:style>
  <w:style w:type="paragraph" w:customStyle="1" w:styleId="02C38DBCE1974C5B800E591F77573E0B">
    <w:name w:val="02C38DBCE1974C5B800E591F77573E0B"/>
  </w:style>
  <w:style w:type="paragraph" w:customStyle="1" w:styleId="57F2920BA2944979B1BBC1930197A12B">
    <w:name w:val="57F2920BA2944979B1BBC1930197A12B"/>
  </w:style>
  <w:style w:type="paragraph" w:customStyle="1" w:styleId="8677DD58CE1F4CAD85E248633B14D709">
    <w:name w:val="8677DD58CE1F4CAD85E248633B14D709"/>
  </w:style>
  <w:style w:type="paragraph" w:customStyle="1" w:styleId="63BED419463C4FEB86E275ABC11D9CE6">
    <w:name w:val="63BED419463C4FEB86E275ABC11D9CE6"/>
  </w:style>
  <w:style w:type="paragraph" w:customStyle="1" w:styleId="AD94383450584F7DB0D9861493911C64">
    <w:name w:val="AD94383450584F7DB0D9861493911C64"/>
  </w:style>
  <w:style w:type="paragraph" w:customStyle="1" w:styleId="4F445714991F4B77AC29E8394CC58DA0">
    <w:name w:val="4F445714991F4B77AC29E8394CC58DA0"/>
  </w:style>
  <w:style w:type="paragraph" w:customStyle="1" w:styleId="441DF6D52DF54011BCEB0DB5AB95A84A">
    <w:name w:val="441DF6D52DF54011BCEB0DB5AB95A84A"/>
  </w:style>
  <w:style w:type="paragraph" w:customStyle="1" w:styleId="612D1CF97B0D418786EF8459B283B7CE">
    <w:name w:val="612D1CF97B0D418786EF8459B283B7CE"/>
  </w:style>
  <w:style w:type="paragraph" w:customStyle="1" w:styleId="B43254E063784485B17579A3E6C37764">
    <w:name w:val="B43254E063784485B17579A3E6C37764"/>
    <w:rsid w:val="00921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</dc:creator>
  <cp:keywords/>
  <dc:description/>
  <cp:lastModifiedBy>hemant</cp:lastModifiedBy>
  <cp:revision>28</cp:revision>
  <dcterms:created xsi:type="dcterms:W3CDTF">2019-02-14T05:05:00Z</dcterms:created>
  <dcterms:modified xsi:type="dcterms:W3CDTF">2019-06-19T05:07:00Z</dcterms:modified>
  <cp:category/>
</cp:coreProperties>
</file>