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0" w:type="dxa"/>
        <w:tblLayout w:type="fixed"/>
        <w:tblCellMar>
          <w:left w:w="115" w:type="dxa"/>
          <w:right w:w="115" w:type="dxa"/>
        </w:tblCellMar>
        <w:tblLook w:val="04A0" w:firstRow="1" w:lastRow="0" w:firstColumn="1" w:lastColumn="0" w:noHBand="0" w:noVBand="1"/>
      </w:tblPr>
      <w:tblGrid>
        <w:gridCol w:w="3600"/>
        <w:gridCol w:w="720"/>
        <w:gridCol w:w="6860"/>
      </w:tblGrid>
      <w:tr w:rsidR="001B2ABD" w:rsidTr="00563376">
        <w:trPr>
          <w:trHeight w:val="3572"/>
        </w:trPr>
        <w:tc>
          <w:tcPr>
            <w:tcW w:w="3600" w:type="dxa"/>
          </w:tcPr>
          <w:bookmarkStart w:id="0" w:name="_GoBack"/>
          <w:bookmarkEnd w:id="0"/>
          <w:p w:rsidR="00563376" w:rsidRDefault="001B2ABD" w:rsidP="00563376">
            <w:pPr>
              <w:tabs>
                <w:tab w:val="left" w:pos="990"/>
              </w:tabs>
            </w:pPr>
            <w:r>
              <w:rPr>
                <w:noProof/>
                <w:lang w:val="en-IN" w:eastAsia="en-IN"/>
              </w:rPr>
              <mc:AlternateContent>
                <mc:Choice Requires="wps">
                  <w:drawing>
                    <wp:inline distT="0" distB="0" distL="0" distR="0" wp14:anchorId="12892FB8" wp14:editId="48304DBD">
                      <wp:extent cx="1949450" cy="2247900"/>
                      <wp:effectExtent l="19050" t="19050" r="31750" b="38100"/>
                      <wp:docPr id="2" name="Oval 2" title="Professional Headshot of Man"/>
                      <wp:cNvGraphicFramePr/>
                      <a:graphic xmlns:a="http://schemas.openxmlformats.org/drawingml/2006/main">
                        <a:graphicData uri="http://schemas.microsoft.com/office/word/2010/wordprocessingShape">
                          <wps:wsp>
                            <wps:cNvSpPr/>
                            <wps:spPr>
                              <a:xfrm>
                                <a:off x="0" y="0"/>
                                <a:ext cx="1949450" cy="2247900"/>
                              </a:xfrm>
                              <a:prstGeom prst="ellipse">
                                <a:avLst/>
                              </a:prstGeom>
                              <a:blipFill dpi="0" rotWithShape="1">
                                <a:blip r:embed="rId10">
                                  <a:extLst>
                                    <a:ext uri="{28A0092B-C50C-407E-A947-70E740481C1C}">
                                      <a14:useLocalDpi xmlns:a14="http://schemas.microsoft.com/office/drawing/2010/main" val="0"/>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EE93B4" id="Oval 2" o:spid="_x0000_s1026" alt="Title: Professional Headshot of Man" style="width:153.5pt;height:177pt;visibility:visible;mso-wrap-style:square;mso-left-percent:-10001;mso-top-percent:-10001;mso-position-horizontal:absolute;mso-position-horizontal-relative:char;mso-position-vertical:absolute;mso-position-vertical-relative:line;mso-left-percent:-10001;mso-top-percent:-10001;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BZG9iZSBQaG90b3Nob3AgNy4wADIwMTY6MDc6MjkgMTI6&#10;NDk6NDgAAASgAQADAAAAAf//AACgAgAEAAAAAQAABqSgAwAEAAAAAQAACSLqHAAHAAAIDAAACLQA&#10;AAAAHOoAAAAI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Dw/eHBhY2tldCBlbmQ9J3cnPz7/2wBDAAQDAwQDAwQEBAQFBQQFBwsHBwYGBw4KCggL&#10;EA4RERAOEA8SFBoWEhMYEw8QFh8XGBsbHR0dERYgIh8cIhocHRz/2wBDAQUFBQcGBw0HBw0cEhAS&#10;HBwcHBwcHBwcHBwcHBwcHBwcHBwcHBwcHBwcHBwcHBwcHBwcHBwcHBwcHBwcHBwcHBz/wAARCAFG&#10;AP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" strokecolor="#94b6d2 [3204]" strokeweight="5pt">
                      <v:fill r:id="rId11" o:title="" recolor="t" rotate="t" type="frame"/>
                      <v:stroke joinstyle="miter"/>
                      <w10:anchorlock/>
                    </v:oval>
                  </w:pict>
                </mc:Fallback>
              </mc:AlternateContent>
            </w:r>
          </w:p>
          <w:p w:rsidR="00563376" w:rsidRPr="00563376" w:rsidRDefault="00563376" w:rsidP="00563376"/>
          <w:sdt>
            <w:sdtPr>
              <w:id w:val="1812367338"/>
              <w:placeholder>
                <w:docPart w:val="68585BE32F524A62B685A2F2F9F4AAED"/>
              </w:placeholder>
              <w:temporary/>
              <w:showingPlcHdr/>
              <w15:appearance w15:val="hidden"/>
            </w:sdtPr>
            <w:sdtEndPr/>
            <w:sdtContent>
              <w:p w:rsidR="00563376" w:rsidRDefault="00563376" w:rsidP="00563376">
                <w:pPr>
                  <w:pStyle w:val="Heading3"/>
                </w:pPr>
                <w:r w:rsidRPr="00D5459D">
                  <w:t>Profile</w:t>
                </w:r>
              </w:p>
            </w:sdtContent>
          </w:sdt>
          <w:p w:rsidR="00563376" w:rsidRDefault="00563376" w:rsidP="00563376">
            <w:r>
              <w:t>Hard-working and passionate Social Studies (Economics) Educator focused on creating positive environments in which students can learn and grow. Incorporates interdisciplinary knowledge into classroom to engage students of all learning orientations.</w:t>
            </w:r>
          </w:p>
          <w:p w:rsidR="00563376" w:rsidRDefault="00563376" w:rsidP="00563376"/>
          <w:p w:rsidR="00563376" w:rsidRDefault="00563376" w:rsidP="00563376"/>
          <w:p w:rsidR="00563376" w:rsidRDefault="00563376" w:rsidP="00563376">
            <w:pPr>
              <w:rPr>
                <w:b/>
                <w:color w:val="548AB7" w:themeColor="accent1" w:themeShade="BF"/>
                <w:sz w:val="22"/>
              </w:rPr>
            </w:pPr>
            <w:r w:rsidRPr="005130FF">
              <w:rPr>
                <w:b/>
                <w:color w:val="548AB7" w:themeColor="accent1" w:themeShade="BF"/>
                <w:sz w:val="22"/>
              </w:rPr>
              <w:t>PERSONAL INFO</w:t>
            </w:r>
          </w:p>
          <w:p w:rsidR="00563376" w:rsidRPr="00064DD1" w:rsidRDefault="00563376" w:rsidP="00563376">
            <w:pPr>
              <w:rPr>
                <w:b/>
                <w:color w:val="548AB7" w:themeColor="accent1" w:themeShade="BF"/>
                <w:sz w:val="22"/>
              </w:rPr>
            </w:pPr>
            <w:r>
              <w:rPr>
                <w:b/>
                <w:noProof/>
                <w:color w:val="94B6D2" w:themeColor="accent1"/>
                <w:sz w:val="22"/>
                <w:lang w:val="en-IN" w:eastAsia="en-IN"/>
              </w:rPr>
              <w:drawing>
                <wp:inline distT="0" distB="0" distL="0" distR="0" wp14:anchorId="58023952" wp14:editId="685DEA9C">
                  <wp:extent cx="247650" cy="30119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no-kontact-mail[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366" cy="305715"/>
                          </a:xfrm>
                          <a:prstGeom prst="rect">
                            <a:avLst/>
                          </a:prstGeom>
                        </pic:spPr>
                      </pic:pic>
                    </a:graphicData>
                  </a:graphic>
                </wp:inline>
              </w:drawing>
            </w:r>
            <w:r>
              <w:rPr>
                <w:b/>
                <w:color w:val="548AB7" w:themeColor="accent1" w:themeShade="BF"/>
                <w:sz w:val="22"/>
              </w:rPr>
              <w:t xml:space="preserve">   </w:t>
            </w:r>
            <w:hyperlink r:id="rId13" w:history="1">
              <w:r w:rsidR="00350EA9" w:rsidRPr="003203A5">
                <w:rPr>
                  <w:rStyle w:val="Hyperlink"/>
                  <w:szCs w:val="18"/>
                </w:rPr>
                <w:t>nimishakashyap2@gmail.com</w:t>
              </w:r>
            </w:hyperlink>
          </w:p>
          <w:p w:rsidR="00563376" w:rsidRDefault="00563376" w:rsidP="00563376">
            <w:pPr>
              <w:rPr>
                <w:szCs w:val="18"/>
              </w:rPr>
            </w:pPr>
            <w:r>
              <w:rPr>
                <w:noProof/>
                <w:szCs w:val="18"/>
                <w:lang w:val="en-IN" w:eastAsia="en-IN"/>
              </w:rPr>
              <w:drawing>
                <wp:inline distT="0" distB="0" distL="0" distR="0" wp14:anchorId="75FE4B1E" wp14:editId="3794C60B">
                  <wp:extent cx="219075" cy="266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ell-phone-icon-7438[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075" cy="266700"/>
                          </a:xfrm>
                          <a:prstGeom prst="rect">
                            <a:avLst/>
                          </a:prstGeom>
                        </pic:spPr>
                      </pic:pic>
                    </a:graphicData>
                  </a:graphic>
                </wp:inline>
              </w:drawing>
            </w:r>
            <w:r>
              <w:rPr>
                <w:szCs w:val="18"/>
              </w:rPr>
              <w:t xml:space="preserve">    7979095379</w:t>
            </w:r>
          </w:p>
          <w:p w:rsidR="00563376" w:rsidRDefault="00563376" w:rsidP="00064DD1">
            <w:r>
              <w:rPr>
                <w:noProof/>
                <w:szCs w:val="18"/>
                <w:lang w:val="en-IN" w:eastAsia="en-IN"/>
              </w:rPr>
              <w:drawing>
                <wp:inline distT="0" distB="0" distL="0" distR="0" wp14:anchorId="617E6F7B" wp14:editId="4A87B992">
                  <wp:extent cx="200037" cy="285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6596-and-icons-symbol-computer-black-location-design[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3051" cy="290056"/>
                          </a:xfrm>
                          <a:prstGeom prst="rect">
                            <a:avLst/>
                          </a:prstGeom>
                        </pic:spPr>
                      </pic:pic>
                    </a:graphicData>
                  </a:graphic>
                </wp:inline>
              </w:drawing>
            </w:r>
            <w:r>
              <w:rPr>
                <w:szCs w:val="18"/>
              </w:rPr>
              <w:t xml:space="preserve">     PATN</w:t>
            </w:r>
            <w:r w:rsidR="00064DD1">
              <w:t>A (BIHAR)</w:t>
            </w:r>
          </w:p>
          <w:p w:rsidR="00064DD1" w:rsidRDefault="00064DD1" w:rsidP="00064DD1"/>
          <w:sdt>
            <w:sdtPr>
              <w:id w:val="1992907511"/>
              <w:placeholder>
                <w:docPart w:val="BE23A64A86DA4C65846864775F16409D"/>
              </w:placeholder>
              <w:temporary/>
              <w:showingPlcHdr/>
              <w15:appearance w15:val="hidden"/>
            </w:sdtPr>
            <w:sdtEndPr/>
            <w:sdtContent>
              <w:p w:rsidR="00563376" w:rsidRPr="00CB0055" w:rsidRDefault="00563376" w:rsidP="00563376">
                <w:pPr>
                  <w:pStyle w:val="Heading3"/>
                </w:pPr>
                <w:r w:rsidRPr="00CB0055">
                  <w:t>Hobbies</w:t>
                </w:r>
              </w:p>
            </w:sdtContent>
          </w:sdt>
          <w:p w:rsidR="00563376" w:rsidRDefault="00563376" w:rsidP="00563376">
            <w:r>
              <w:t>Solving Puzzles</w:t>
            </w:r>
          </w:p>
          <w:p w:rsidR="00563376" w:rsidRDefault="00563376" w:rsidP="00563376">
            <w:r>
              <w:t>Mentoring</w:t>
            </w:r>
          </w:p>
          <w:p w:rsidR="00563376" w:rsidRDefault="00563376" w:rsidP="00563376">
            <w:r>
              <w:t>Exploring new ideas and knowledge</w:t>
            </w:r>
          </w:p>
          <w:p w:rsidR="00563376" w:rsidRDefault="00563376" w:rsidP="00563376">
            <w:r>
              <w:t>Reading</w:t>
            </w:r>
          </w:p>
          <w:p w:rsidR="00563376" w:rsidRDefault="00563376" w:rsidP="00563376">
            <w:r>
              <w:t>Photography</w:t>
            </w:r>
          </w:p>
          <w:p w:rsidR="001B2ABD" w:rsidRDefault="00563376" w:rsidP="00563376">
            <w:r>
              <w:t>Cooking</w:t>
            </w:r>
          </w:p>
          <w:p w:rsidR="00CF554D" w:rsidRDefault="00CF554D" w:rsidP="00563376"/>
          <w:p w:rsidR="00CF554D" w:rsidRPr="00CF554D" w:rsidRDefault="00CF554D" w:rsidP="00CF554D">
            <w:pPr>
              <w:pStyle w:val="Heading3"/>
            </w:pPr>
            <w:r>
              <w:t>skill</w:t>
            </w:r>
          </w:p>
          <w:p w:rsidR="00CF554D" w:rsidRDefault="00064DD1" w:rsidP="00563376">
            <w:r w:rsidRPr="00064DD1">
              <w:t>Critical thinking skills</w:t>
            </w:r>
          </w:p>
          <w:p w:rsidR="00064DD1" w:rsidRDefault="00064DD1" w:rsidP="00563376">
            <w:r w:rsidRPr="00064DD1">
              <w:t>Communication skills</w:t>
            </w:r>
          </w:p>
          <w:p w:rsidR="00064DD1" w:rsidRDefault="00064DD1" w:rsidP="00563376">
            <w:proofErr w:type="spellStart"/>
            <w:r w:rsidRPr="00064DD1">
              <w:t>Organisational</w:t>
            </w:r>
            <w:proofErr w:type="spellEnd"/>
            <w:r w:rsidRPr="00064DD1">
              <w:t xml:space="preserve"> skills</w:t>
            </w:r>
          </w:p>
          <w:p w:rsidR="00064DD1" w:rsidRDefault="00064DD1" w:rsidP="00563376">
            <w:r w:rsidRPr="00064DD1">
              <w:t>Capacity for teamwork</w:t>
            </w:r>
          </w:p>
          <w:p w:rsidR="00064DD1" w:rsidRPr="00563376" w:rsidRDefault="00064DD1" w:rsidP="00563376">
            <w:r w:rsidRPr="00064DD1">
              <w:t>Time management skills</w:t>
            </w:r>
          </w:p>
        </w:tc>
        <w:tc>
          <w:tcPr>
            <w:tcW w:w="720" w:type="dxa"/>
          </w:tcPr>
          <w:p w:rsidR="001B2ABD" w:rsidRDefault="001B2ABD" w:rsidP="000C45FF">
            <w:pPr>
              <w:tabs>
                <w:tab w:val="left" w:pos="990"/>
              </w:tabs>
            </w:pPr>
          </w:p>
        </w:tc>
        <w:tc>
          <w:tcPr>
            <w:tcW w:w="6860" w:type="dxa"/>
          </w:tcPr>
          <w:p w:rsidR="00563376" w:rsidRPr="003061DB" w:rsidRDefault="00563376" w:rsidP="00563376">
            <w:pPr>
              <w:pStyle w:val="Title"/>
              <w:jc w:val="center"/>
              <w:rPr>
                <w:b/>
                <w:sz w:val="56"/>
                <w:szCs w:val="56"/>
                <w:u w:val="single"/>
              </w:rPr>
            </w:pPr>
            <w:r w:rsidRPr="003061DB">
              <w:rPr>
                <w:b/>
                <w:sz w:val="56"/>
                <w:szCs w:val="56"/>
                <w:u w:val="single"/>
              </w:rPr>
              <w:t>NIMISHA KASHYAP</w:t>
            </w:r>
          </w:p>
          <w:p w:rsidR="001B2ABD" w:rsidRDefault="00563376" w:rsidP="00563376">
            <w:pPr>
              <w:pStyle w:val="Subtitle"/>
              <w:jc w:val="center"/>
              <w:rPr>
                <w:spacing w:val="0"/>
                <w:w w:val="100"/>
              </w:rPr>
            </w:pPr>
            <w:r w:rsidRPr="00166E71">
              <w:rPr>
                <w:spacing w:val="0"/>
                <w:w w:val="52"/>
              </w:rPr>
              <w:t>Trained Graduate Teache</w:t>
            </w:r>
            <w:r w:rsidRPr="00166E71">
              <w:rPr>
                <w:spacing w:val="90"/>
                <w:w w:val="52"/>
              </w:rPr>
              <w:t>r</w:t>
            </w:r>
          </w:p>
          <w:p w:rsidR="00563376" w:rsidRDefault="00563376" w:rsidP="00563376"/>
          <w:p w:rsidR="00563376" w:rsidRDefault="00563376" w:rsidP="00563376"/>
          <w:p w:rsidR="00563376" w:rsidRPr="0051507A" w:rsidRDefault="00563376" w:rsidP="00563376">
            <w:pPr>
              <w:pStyle w:val="Heading4"/>
              <w:rPr>
                <w:u w:val="single"/>
              </w:rPr>
            </w:pPr>
            <w:r w:rsidRPr="0051507A">
              <w:rPr>
                <w:u w:val="single"/>
              </w:rPr>
              <w:t>St. Karen’s Secondary School (CBSE)</w:t>
            </w:r>
          </w:p>
          <w:p w:rsidR="00563376" w:rsidRPr="009134B5" w:rsidRDefault="00563376" w:rsidP="00563376">
            <w:pPr>
              <w:rPr>
                <w:b/>
              </w:rPr>
            </w:pPr>
            <w:r w:rsidRPr="009134B5">
              <w:rPr>
                <w:b/>
              </w:rPr>
              <w:t>1996-20</w:t>
            </w:r>
            <w:r w:rsidR="0087618A">
              <w:rPr>
                <w:b/>
              </w:rPr>
              <w:t>09</w:t>
            </w:r>
          </w:p>
          <w:p w:rsidR="00563376" w:rsidRDefault="00563376" w:rsidP="00563376">
            <w:r w:rsidRPr="0051507A">
              <w:rPr>
                <w:b/>
              </w:rPr>
              <w:t>72%</w:t>
            </w:r>
            <w:r>
              <w:t xml:space="preserve"> In 10</w:t>
            </w:r>
            <w:r w:rsidRPr="009F73DB">
              <w:rPr>
                <w:vertAlign w:val="superscript"/>
              </w:rPr>
              <w:t>th</w:t>
            </w:r>
            <w:r>
              <w:t xml:space="preserve"> Board</w:t>
            </w:r>
          </w:p>
          <w:p w:rsidR="00563376" w:rsidRDefault="00563376" w:rsidP="00563376">
            <w:r>
              <w:t>Served as The Vice Captain of School</w:t>
            </w:r>
          </w:p>
          <w:p w:rsidR="00563376" w:rsidRPr="006B1CAE" w:rsidRDefault="00563376" w:rsidP="00563376">
            <w:pPr>
              <w:rPr>
                <w:b/>
                <w:i/>
                <w:u w:val="single"/>
              </w:rPr>
            </w:pPr>
            <w:r w:rsidRPr="009F73DB">
              <w:t xml:space="preserve">Various participation and </w:t>
            </w:r>
            <w:r w:rsidRPr="006B1CAE">
              <w:rPr>
                <w:b/>
                <w:i/>
                <w:u w:val="single"/>
              </w:rPr>
              <w:t>awards won in sports, painting, singing, dancing</w:t>
            </w:r>
            <w:r>
              <w:rPr>
                <w:b/>
                <w:i/>
                <w:u w:val="single"/>
              </w:rPr>
              <w:t xml:space="preserve">, sketching and article writing </w:t>
            </w:r>
            <w:r w:rsidRPr="006B1CAE">
              <w:t>during school life.</w:t>
            </w:r>
          </w:p>
          <w:p w:rsidR="00563376" w:rsidRPr="009F73DB" w:rsidRDefault="00563376" w:rsidP="00563376">
            <w:pPr>
              <w:rPr>
                <w:b/>
                <w:i/>
                <w:u w:val="double"/>
              </w:rPr>
            </w:pPr>
          </w:p>
          <w:p w:rsidR="00563376" w:rsidRDefault="00563376" w:rsidP="00563376"/>
          <w:p w:rsidR="00563376" w:rsidRPr="0051507A" w:rsidRDefault="00563376" w:rsidP="00563376">
            <w:pPr>
              <w:pStyle w:val="Heading4"/>
              <w:rPr>
                <w:u w:val="single"/>
              </w:rPr>
            </w:pPr>
            <w:r w:rsidRPr="0051507A">
              <w:rPr>
                <w:u w:val="single"/>
              </w:rPr>
              <w:t>J. D. Women’s College (BSEB)</w:t>
            </w:r>
          </w:p>
          <w:p w:rsidR="00563376" w:rsidRPr="009134B5" w:rsidRDefault="00563376" w:rsidP="00563376">
            <w:pPr>
              <w:pStyle w:val="Date"/>
              <w:rPr>
                <w:b/>
              </w:rPr>
            </w:pPr>
            <w:r w:rsidRPr="009134B5">
              <w:rPr>
                <w:b/>
              </w:rPr>
              <w:t>20</w:t>
            </w:r>
            <w:r w:rsidR="0087618A">
              <w:rPr>
                <w:b/>
              </w:rPr>
              <w:t>09</w:t>
            </w:r>
            <w:r w:rsidRPr="009134B5">
              <w:rPr>
                <w:b/>
              </w:rPr>
              <w:t>-2011</w:t>
            </w:r>
          </w:p>
          <w:p w:rsidR="00563376" w:rsidRDefault="00563376" w:rsidP="00563376">
            <w:r w:rsidRPr="000D71AE">
              <w:rPr>
                <w:b/>
              </w:rPr>
              <w:t>62%</w:t>
            </w:r>
            <w:r>
              <w:t xml:space="preserve"> in 12</w:t>
            </w:r>
            <w:r w:rsidRPr="006B1CAE">
              <w:rPr>
                <w:vertAlign w:val="superscript"/>
              </w:rPr>
              <w:t>th</w:t>
            </w:r>
            <w:r>
              <w:t xml:space="preserve"> Boards with PCM + English and Hindi as a subject.</w:t>
            </w:r>
          </w:p>
          <w:p w:rsidR="00563376" w:rsidRDefault="00563376" w:rsidP="00563376">
            <w:r>
              <w:t>Active participation in cultural activities.</w:t>
            </w:r>
          </w:p>
          <w:p w:rsidR="00563376" w:rsidRDefault="00563376" w:rsidP="00563376"/>
          <w:p w:rsidR="00563376" w:rsidRPr="0051507A" w:rsidRDefault="00563376" w:rsidP="00563376">
            <w:pPr>
              <w:rPr>
                <w:b/>
                <w:u w:val="single"/>
              </w:rPr>
            </w:pPr>
            <w:proofErr w:type="spellStart"/>
            <w:r w:rsidRPr="0051507A">
              <w:rPr>
                <w:b/>
                <w:u w:val="single"/>
              </w:rPr>
              <w:t>Magadh</w:t>
            </w:r>
            <w:proofErr w:type="spellEnd"/>
            <w:r w:rsidRPr="0051507A">
              <w:rPr>
                <w:b/>
                <w:u w:val="single"/>
              </w:rPr>
              <w:t xml:space="preserve"> </w:t>
            </w:r>
            <w:proofErr w:type="spellStart"/>
            <w:r w:rsidRPr="0051507A">
              <w:rPr>
                <w:b/>
                <w:u w:val="single"/>
              </w:rPr>
              <w:t>Mahila</w:t>
            </w:r>
            <w:proofErr w:type="spellEnd"/>
            <w:r w:rsidRPr="0051507A">
              <w:rPr>
                <w:b/>
                <w:u w:val="single"/>
              </w:rPr>
              <w:t xml:space="preserve"> College (Patna University)</w:t>
            </w:r>
          </w:p>
          <w:p w:rsidR="00563376" w:rsidRDefault="00563376" w:rsidP="00563376">
            <w:pPr>
              <w:rPr>
                <w:b/>
              </w:rPr>
            </w:pPr>
            <w:r>
              <w:rPr>
                <w:b/>
              </w:rPr>
              <w:t>2011-2014</w:t>
            </w:r>
          </w:p>
          <w:p w:rsidR="00563376" w:rsidRDefault="00563376" w:rsidP="00563376">
            <w:r w:rsidRPr="000D71AE">
              <w:rPr>
                <w:b/>
              </w:rPr>
              <w:t>68%</w:t>
            </w:r>
            <w:r>
              <w:t xml:space="preserve"> in graduation in Bachelor in Business </w:t>
            </w:r>
            <w:proofErr w:type="spellStart"/>
            <w:r>
              <w:t>Organisation</w:t>
            </w:r>
            <w:proofErr w:type="spellEnd"/>
            <w:r>
              <w:t xml:space="preserve"> (</w:t>
            </w:r>
            <w:r w:rsidRPr="000D71AE">
              <w:rPr>
                <w:b/>
              </w:rPr>
              <w:t>BBA</w:t>
            </w:r>
            <w:r>
              <w:t>)</w:t>
            </w:r>
          </w:p>
          <w:p w:rsidR="00563376" w:rsidRDefault="00563376" w:rsidP="00563376">
            <w:r>
              <w:t>Subjects included Economics, Mathematics, Statistics, Business Studies, Accounting, Computers and Management</w:t>
            </w:r>
          </w:p>
          <w:p w:rsidR="00563376" w:rsidRDefault="00563376" w:rsidP="00563376">
            <w:r>
              <w:t>Class Representative during college and was also awarded as Miss Personality of the college.</w:t>
            </w:r>
          </w:p>
          <w:p w:rsidR="00563376" w:rsidRDefault="00563376" w:rsidP="00563376"/>
          <w:p w:rsidR="00563376" w:rsidRPr="0051507A" w:rsidRDefault="00563376" w:rsidP="00563376">
            <w:pPr>
              <w:rPr>
                <w:b/>
                <w:u w:val="single"/>
              </w:rPr>
            </w:pPr>
            <w:proofErr w:type="spellStart"/>
            <w:r w:rsidRPr="0051507A">
              <w:rPr>
                <w:b/>
                <w:u w:val="single"/>
              </w:rPr>
              <w:t>Maulana</w:t>
            </w:r>
            <w:proofErr w:type="spellEnd"/>
            <w:r w:rsidRPr="0051507A">
              <w:rPr>
                <w:b/>
                <w:u w:val="single"/>
              </w:rPr>
              <w:t xml:space="preserve"> </w:t>
            </w:r>
            <w:proofErr w:type="spellStart"/>
            <w:r w:rsidRPr="0051507A">
              <w:rPr>
                <w:b/>
                <w:u w:val="single"/>
              </w:rPr>
              <w:t>Mazharul</w:t>
            </w:r>
            <w:proofErr w:type="spellEnd"/>
            <w:r w:rsidRPr="0051507A">
              <w:rPr>
                <w:b/>
                <w:u w:val="single"/>
              </w:rPr>
              <w:t xml:space="preserve"> </w:t>
            </w:r>
            <w:proofErr w:type="spellStart"/>
            <w:r w:rsidRPr="0051507A">
              <w:rPr>
                <w:b/>
                <w:u w:val="single"/>
              </w:rPr>
              <w:t>Haque</w:t>
            </w:r>
            <w:proofErr w:type="spellEnd"/>
            <w:r w:rsidRPr="0051507A">
              <w:rPr>
                <w:b/>
                <w:u w:val="single"/>
              </w:rPr>
              <w:t xml:space="preserve"> Arabic &amp; Persian University (Patna)</w:t>
            </w:r>
          </w:p>
          <w:p w:rsidR="00563376" w:rsidRPr="00897B7C" w:rsidRDefault="00563376" w:rsidP="00563376">
            <w:r>
              <w:rPr>
                <w:b/>
              </w:rPr>
              <w:t>2018-2019</w:t>
            </w:r>
          </w:p>
          <w:p w:rsidR="00563376" w:rsidRDefault="00563376" w:rsidP="00563376">
            <w:r w:rsidRPr="000D71AE">
              <w:rPr>
                <w:b/>
              </w:rPr>
              <w:t>78.25%</w:t>
            </w:r>
            <w:r>
              <w:t xml:space="preserve"> in Bachelor in Library and Information Science (</w:t>
            </w:r>
            <w:r w:rsidRPr="000D71AE">
              <w:rPr>
                <w:b/>
              </w:rPr>
              <w:t>BLIS</w:t>
            </w:r>
            <w:r>
              <w:t>)</w:t>
            </w:r>
          </w:p>
          <w:p w:rsidR="00563376" w:rsidRDefault="00563376" w:rsidP="00563376"/>
          <w:p w:rsidR="00563376" w:rsidRPr="0051507A" w:rsidRDefault="00563376" w:rsidP="00563376">
            <w:pPr>
              <w:rPr>
                <w:b/>
                <w:u w:val="single"/>
              </w:rPr>
            </w:pPr>
            <w:r w:rsidRPr="0051507A">
              <w:rPr>
                <w:b/>
                <w:u w:val="single"/>
              </w:rPr>
              <w:t>National Institute of Electronics and Information Technology (PATNA)</w:t>
            </w:r>
          </w:p>
          <w:p w:rsidR="00563376" w:rsidRDefault="00563376" w:rsidP="00563376">
            <w:pPr>
              <w:rPr>
                <w:b/>
              </w:rPr>
            </w:pPr>
            <w:r>
              <w:rPr>
                <w:b/>
              </w:rPr>
              <w:t>May’19</w:t>
            </w:r>
          </w:p>
          <w:p w:rsidR="00563376" w:rsidRDefault="00563376" w:rsidP="00563376">
            <w:r>
              <w:t>64% in Course on Computer Concepts certification</w:t>
            </w:r>
          </w:p>
          <w:p w:rsidR="00563376" w:rsidRDefault="00563376" w:rsidP="00563376"/>
          <w:p w:rsidR="00563376" w:rsidRPr="0051507A" w:rsidRDefault="00563376" w:rsidP="00563376">
            <w:pPr>
              <w:rPr>
                <w:b/>
                <w:u w:val="single"/>
              </w:rPr>
            </w:pPr>
            <w:proofErr w:type="spellStart"/>
            <w:r w:rsidRPr="0051507A">
              <w:rPr>
                <w:b/>
                <w:u w:val="single"/>
              </w:rPr>
              <w:t>Islamia</w:t>
            </w:r>
            <w:proofErr w:type="spellEnd"/>
            <w:r w:rsidRPr="0051507A">
              <w:rPr>
                <w:b/>
                <w:u w:val="single"/>
              </w:rPr>
              <w:t xml:space="preserve"> Teachers’ Training B.Ed. College (</w:t>
            </w:r>
            <w:proofErr w:type="spellStart"/>
            <w:r w:rsidRPr="0051507A">
              <w:rPr>
                <w:b/>
                <w:u w:val="single"/>
              </w:rPr>
              <w:t>Patliputra</w:t>
            </w:r>
            <w:proofErr w:type="spellEnd"/>
            <w:r w:rsidRPr="0051507A">
              <w:rPr>
                <w:b/>
                <w:u w:val="single"/>
              </w:rPr>
              <w:t xml:space="preserve"> University)</w:t>
            </w:r>
          </w:p>
          <w:p w:rsidR="00563376" w:rsidRPr="003061DB" w:rsidRDefault="00563376" w:rsidP="00563376">
            <w:r w:rsidRPr="00897B7C">
              <w:rPr>
                <w:b/>
              </w:rPr>
              <w:t>2019-</w:t>
            </w:r>
            <w:r>
              <w:rPr>
                <w:b/>
              </w:rPr>
              <w:t>2021(</w:t>
            </w:r>
            <w:r w:rsidRPr="00897B7C">
              <w:rPr>
                <w:b/>
              </w:rPr>
              <w:t>Pres</w:t>
            </w:r>
            <w:r>
              <w:rPr>
                <w:b/>
              </w:rPr>
              <w:t>e</w:t>
            </w:r>
            <w:r w:rsidRPr="00897B7C">
              <w:rPr>
                <w:b/>
              </w:rPr>
              <w:t>nt</w:t>
            </w:r>
            <w:r>
              <w:rPr>
                <w:b/>
              </w:rPr>
              <w:t xml:space="preserve">) </w:t>
            </w:r>
            <w:r w:rsidRPr="003061DB">
              <w:t>as</w:t>
            </w:r>
            <w:r>
              <w:rPr>
                <w:b/>
              </w:rPr>
              <w:t xml:space="preserve"> </w:t>
            </w:r>
            <w:r w:rsidRPr="003061DB">
              <w:t xml:space="preserve">Examination </w:t>
            </w:r>
            <w:proofErr w:type="spellStart"/>
            <w:r w:rsidRPr="003061DB">
              <w:t>Calender</w:t>
            </w:r>
            <w:proofErr w:type="spellEnd"/>
            <w:r w:rsidRPr="003061DB">
              <w:t xml:space="preserve"> is running late.</w:t>
            </w:r>
          </w:p>
          <w:p w:rsidR="00563376" w:rsidRPr="00484829" w:rsidRDefault="00563376" w:rsidP="00563376">
            <w:pPr>
              <w:rPr>
                <w:b/>
              </w:rPr>
            </w:pPr>
            <w:r>
              <w:rPr>
                <w:b/>
              </w:rPr>
              <w:t xml:space="preserve">78% </w:t>
            </w:r>
            <w:r>
              <w:t>in first year Class Representative, actively participated in National Education Policy Seminar, Science Exhibition, Workshops, Sports, Webinar and all cultural and extra-curricular activities held.</w:t>
            </w:r>
          </w:p>
          <w:p w:rsidR="00563376" w:rsidRDefault="00563376" w:rsidP="00563376"/>
          <w:p w:rsidR="00563376" w:rsidRPr="0051507A" w:rsidRDefault="00563376" w:rsidP="00563376">
            <w:pPr>
              <w:rPr>
                <w:b/>
                <w:u w:val="single"/>
              </w:rPr>
            </w:pPr>
            <w:proofErr w:type="spellStart"/>
            <w:r w:rsidRPr="0051507A">
              <w:rPr>
                <w:b/>
                <w:u w:val="single"/>
              </w:rPr>
              <w:t>Nalanda</w:t>
            </w:r>
            <w:proofErr w:type="spellEnd"/>
            <w:r w:rsidRPr="0051507A">
              <w:rPr>
                <w:b/>
                <w:u w:val="single"/>
              </w:rPr>
              <w:t xml:space="preserve"> University </w:t>
            </w:r>
          </w:p>
          <w:p w:rsidR="00563376" w:rsidRPr="003061DB" w:rsidRDefault="00563376" w:rsidP="00563376">
            <w:pPr>
              <w:rPr>
                <w:b/>
              </w:rPr>
            </w:pPr>
            <w:r w:rsidRPr="003061DB">
              <w:rPr>
                <w:b/>
              </w:rPr>
              <w:t>Present-2023</w:t>
            </w:r>
          </w:p>
          <w:p w:rsidR="00563376" w:rsidRPr="004D3011" w:rsidRDefault="00563376" w:rsidP="00563376">
            <w:r>
              <w:t>Masters in Economics</w:t>
            </w:r>
          </w:p>
          <w:p w:rsidR="00563376" w:rsidRDefault="00563376" w:rsidP="00563376"/>
          <w:p w:rsidR="00563376" w:rsidRDefault="00563376" w:rsidP="00563376"/>
          <w:p w:rsidR="00563376" w:rsidRDefault="00563376" w:rsidP="00563376">
            <w:pPr>
              <w:pStyle w:val="Heading2"/>
            </w:pPr>
            <w:r>
              <w:t>internships</w:t>
            </w:r>
          </w:p>
          <w:p w:rsidR="00563376" w:rsidRPr="0099039C" w:rsidRDefault="00563376" w:rsidP="00563376">
            <w:pPr>
              <w:rPr>
                <w:b/>
                <w:u w:val="single"/>
              </w:rPr>
            </w:pPr>
            <w:r w:rsidRPr="0099039C">
              <w:rPr>
                <w:b/>
                <w:u w:val="single"/>
              </w:rPr>
              <w:t>Govt. Boys Higher Secondary School</w:t>
            </w:r>
          </w:p>
          <w:p w:rsidR="00563376" w:rsidRDefault="00563376" w:rsidP="00563376">
            <w:pPr>
              <w:rPr>
                <w:b/>
              </w:rPr>
            </w:pPr>
            <w:r w:rsidRPr="0099039C">
              <w:rPr>
                <w:b/>
              </w:rPr>
              <w:t>December’21-Present</w:t>
            </w:r>
          </w:p>
          <w:p w:rsidR="00563376" w:rsidRDefault="00563376" w:rsidP="00563376">
            <w:r>
              <w:t>Teaching of Economics to 9</w:t>
            </w:r>
            <w:r w:rsidRPr="0099039C">
              <w:rPr>
                <w:vertAlign w:val="superscript"/>
              </w:rPr>
              <w:t>th</w:t>
            </w:r>
            <w:r>
              <w:t xml:space="preserve"> standard students</w:t>
            </w:r>
          </w:p>
          <w:p w:rsidR="00563376" w:rsidRDefault="00563376" w:rsidP="00563376">
            <w:r>
              <w:t xml:space="preserve">Team Leader, </w:t>
            </w:r>
            <w:proofErr w:type="spellStart"/>
            <w:r>
              <w:t>Organising</w:t>
            </w:r>
            <w:proofErr w:type="spellEnd"/>
            <w:r>
              <w:t xml:space="preserve"> Events, Awareness among students, classroom quiz, making them understand the topic through various teaching learning materials, conducting tests and rewards, teaching through smart class etc.</w:t>
            </w:r>
          </w:p>
          <w:p w:rsidR="00563376" w:rsidRDefault="00563376" w:rsidP="00563376"/>
          <w:p w:rsidR="00563376" w:rsidRDefault="00563376" w:rsidP="00563376"/>
          <w:p w:rsidR="00563376" w:rsidRPr="005B16D9" w:rsidRDefault="00563376" w:rsidP="00563376">
            <w:pPr>
              <w:rPr>
                <w:b/>
                <w:u w:val="single"/>
              </w:rPr>
            </w:pPr>
            <w:r w:rsidRPr="005B16D9">
              <w:rPr>
                <w:b/>
                <w:u w:val="single"/>
              </w:rPr>
              <w:t xml:space="preserve">Central Coalfield Limited, </w:t>
            </w:r>
            <w:proofErr w:type="spellStart"/>
            <w:r w:rsidRPr="005B16D9">
              <w:rPr>
                <w:b/>
                <w:u w:val="single"/>
              </w:rPr>
              <w:t>Hazaribagh</w:t>
            </w:r>
            <w:proofErr w:type="spellEnd"/>
            <w:r w:rsidRPr="005B16D9">
              <w:rPr>
                <w:b/>
                <w:u w:val="single"/>
              </w:rPr>
              <w:t xml:space="preserve"> Area (Jharkhand)</w:t>
            </w:r>
          </w:p>
          <w:p w:rsidR="00563376" w:rsidRPr="005B16D9" w:rsidRDefault="00563376" w:rsidP="00563376">
            <w:pPr>
              <w:rPr>
                <w:b/>
              </w:rPr>
            </w:pPr>
            <w:r w:rsidRPr="005B16D9">
              <w:rPr>
                <w:b/>
              </w:rPr>
              <w:t>June’13-August’13</w:t>
            </w:r>
          </w:p>
          <w:p w:rsidR="00563376" w:rsidRPr="00563376" w:rsidRDefault="00563376" w:rsidP="00563376">
            <w:r>
              <w:t>Performance Manageme</w:t>
            </w:r>
            <w:r w:rsidR="00CF554D">
              <w:t xml:space="preserve">nt in </w:t>
            </w:r>
            <w:proofErr w:type="spellStart"/>
            <w:r w:rsidR="00CF554D">
              <w:t>Finane</w:t>
            </w:r>
            <w:proofErr w:type="spellEnd"/>
          </w:p>
        </w:tc>
      </w:tr>
    </w:tbl>
    <w:p w:rsidR="0043117B" w:rsidRDefault="00166E71" w:rsidP="000C45FF">
      <w:pPr>
        <w:tabs>
          <w:tab w:val="left" w:pos="990"/>
        </w:tabs>
      </w:pPr>
    </w:p>
    <w:sectPr w:rsidR="0043117B" w:rsidSect="000C45FF">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E71" w:rsidRDefault="00166E71" w:rsidP="000C45FF">
      <w:r>
        <w:separator/>
      </w:r>
    </w:p>
  </w:endnote>
  <w:endnote w:type="continuationSeparator" w:id="0">
    <w:p w:rsidR="00166E71" w:rsidRDefault="00166E71"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E71" w:rsidRDefault="00166E71" w:rsidP="000C45FF">
      <w:r>
        <w:separator/>
      </w:r>
    </w:p>
  </w:footnote>
  <w:footnote w:type="continuationSeparator" w:id="0">
    <w:p w:rsidR="00166E71" w:rsidRDefault="00166E71"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Header"/>
    </w:pPr>
    <w:r>
      <w:rPr>
        <w:noProof/>
        <w:lang w:val="en-IN" w:eastAsia="en-IN"/>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76"/>
    <w:rsid w:val="00036450"/>
    <w:rsid w:val="00064DD1"/>
    <w:rsid w:val="00094499"/>
    <w:rsid w:val="000C45FF"/>
    <w:rsid w:val="000E3FD1"/>
    <w:rsid w:val="00112054"/>
    <w:rsid w:val="001525E1"/>
    <w:rsid w:val="00166E71"/>
    <w:rsid w:val="00180329"/>
    <w:rsid w:val="0019001F"/>
    <w:rsid w:val="001A74A5"/>
    <w:rsid w:val="001B2ABD"/>
    <w:rsid w:val="001E0391"/>
    <w:rsid w:val="001E1759"/>
    <w:rsid w:val="001F1ECC"/>
    <w:rsid w:val="002400EB"/>
    <w:rsid w:val="00256CF7"/>
    <w:rsid w:val="00281FD5"/>
    <w:rsid w:val="0030481B"/>
    <w:rsid w:val="003156FC"/>
    <w:rsid w:val="003254B5"/>
    <w:rsid w:val="00350EA9"/>
    <w:rsid w:val="0037121F"/>
    <w:rsid w:val="003A6B7D"/>
    <w:rsid w:val="003B06CA"/>
    <w:rsid w:val="004071FC"/>
    <w:rsid w:val="00445947"/>
    <w:rsid w:val="004813B3"/>
    <w:rsid w:val="0049537A"/>
    <w:rsid w:val="00496591"/>
    <w:rsid w:val="004C63E4"/>
    <w:rsid w:val="004D3011"/>
    <w:rsid w:val="005262AC"/>
    <w:rsid w:val="00563376"/>
    <w:rsid w:val="005E39D5"/>
    <w:rsid w:val="00600670"/>
    <w:rsid w:val="0062123A"/>
    <w:rsid w:val="00646E75"/>
    <w:rsid w:val="006771D0"/>
    <w:rsid w:val="00715FCB"/>
    <w:rsid w:val="00743101"/>
    <w:rsid w:val="007775E1"/>
    <w:rsid w:val="007867A0"/>
    <w:rsid w:val="007927F5"/>
    <w:rsid w:val="007A6C4B"/>
    <w:rsid w:val="00802CA0"/>
    <w:rsid w:val="0087618A"/>
    <w:rsid w:val="009260CD"/>
    <w:rsid w:val="00952C25"/>
    <w:rsid w:val="00A2118D"/>
    <w:rsid w:val="00AD76E2"/>
    <w:rsid w:val="00B20152"/>
    <w:rsid w:val="00B359E4"/>
    <w:rsid w:val="00B57D98"/>
    <w:rsid w:val="00B70850"/>
    <w:rsid w:val="00C066B6"/>
    <w:rsid w:val="00C37BA1"/>
    <w:rsid w:val="00C4674C"/>
    <w:rsid w:val="00C506CF"/>
    <w:rsid w:val="00C72BED"/>
    <w:rsid w:val="00C9578B"/>
    <w:rsid w:val="00CB0055"/>
    <w:rsid w:val="00CF554D"/>
    <w:rsid w:val="00D2522B"/>
    <w:rsid w:val="00D422DE"/>
    <w:rsid w:val="00D523D5"/>
    <w:rsid w:val="00D5459D"/>
    <w:rsid w:val="00DA1F4D"/>
    <w:rsid w:val="00DD172A"/>
    <w:rsid w:val="00E01AC0"/>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mishakashyap2@gmail.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dhir%20kumar\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585BE32F524A62B685A2F2F9F4AAED"/>
        <w:category>
          <w:name w:val="General"/>
          <w:gallery w:val="placeholder"/>
        </w:category>
        <w:types>
          <w:type w:val="bbPlcHdr"/>
        </w:types>
        <w:behaviors>
          <w:behavior w:val="content"/>
        </w:behaviors>
        <w:guid w:val="{DF9C30D8-23BB-4B55-9743-8923AA9C8C18}"/>
      </w:docPartPr>
      <w:docPartBody>
        <w:p w:rsidR="00A644EA" w:rsidRDefault="00735478" w:rsidP="00735478">
          <w:pPr>
            <w:pStyle w:val="68585BE32F524A62B685A2F2F9F4AAED"/>
          </w:pPr>
          <w:r w:rsidRPr="00D5459D">
            <w:t>Profile</w:t>
          </w:r>
        </w:p>
      </w:docPartBody>
    </w:docPart>
    <w:docPart>
      <w:docPartPr>
        <w:name w:val="BE23A64A86DA4C65846864775F16409D"/>
        <w:category>
          <w:name w:val="General"/>
          <w:gallery w:val="placeholder"/>
        </w:category>
        <w:types>
          <w:type w:val="bbPlcHdr"/>
        </w:types>
        <w:behaviors>
          <w:behavior w:val="content"/>
        </w:behaviors>
        <w:guid w:val="{664C85D2-C5D2-487D-8919-E7E278691F03}"/>
      </w:docPartPr>
      <w:docPartBody>
        <w:p w:rsidR="00A644EA" w:rsidRDefault="00735478" w:rsidP="00735478">
          <w:pPr>
            <w:pStyle w:val="BE23A64A86DA4C65846864775F16409D"/>
          </w:pPr>
          <w:r w:rsidRPr="00CB0055">
            <w:t>Hobbies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78"/>
    <w:rsid w:val="00055890"/>
    <w:rsid w:val="00200163"/>
    <w:rsid w:val="00735478"/>
    <w:rsid w:val="00A00D3B"/>
    <w:rsid w:val="00A644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658E8F06F44A19B818A22DD783A062">
    <w:name w:val="84658E8F06F44A19B818A22DD783A062"/>
  </w:style>
  <w:style w:type="paragraph" w:customStyle="1" w:styleId="0C25A4E772B74D4EAFAC710F25FA2826">
    <w:name w:val="0C25A4E772B74D4EAFAC710F25FA2826"/>
  </w:style>
  <w:style w:type="paragraph" w:customStyle="1" w:styleId="38EC493C3BA640F081F3E2E2FC3BA5F4">
    <w:name w:val="38EC493C3BA640F081F3E2E2FC3BA5F4"/>
  </w:style>
  <w:style w:type="paragraph" w:customStyle="1" w:styleId="C46AEE26CA644C46BA790B0182E7CBA8">
    <w:name w:val="C46AEE26CA644C46BA790B0182E7CBA8"/>
  </w:style>
  <w:style w:type="paragraph" w:customStyle="1" w:styleId="23D8664687A140FB84CF8BA70E3E81BD">
    <w:name w:val="23D8664687A140FB84CF8BA70E3E81BD"/>
  </w:style>
  <w:style w:type="paragraph" w:customStyle="1" w:styleId="C4CEECA1B5DD423998BBA049EF635D3D">
    <w:name w:val="C4CEECA1B5DD423998BBA049EF635D3D"/>
  </w:style>
  <w:style w:type="paragraph" w:customStyle="1" w:styleId="F04A484D6111450C9445FD0AF907A41B">
    <w:name w:val="F04A484D6111450C9445FD0AF907A41B"/>
  </w:style>
  <w:style w:type="paragraph" w:customStyle="1" w:styleId="DFD81A2B58BC472ABBD95A6654B7A171">
    <w:name w:val="DFD81A2B58BC472ABBD95A6654B7A171"/>
  </w:style>
  <w:style w:type="paragraph" w:customStyle="1" w:styleId="9372ABF11E444AC0978F3437A8EE0D35">
    <w:name w:val="9372ABF11E444AC0978F3437A8EE0D35"/>
  </w:style>
  <w:style w:type="paragraph" w:customStyle="1" w:styleId="DD2D6A115D61465DB2C9EF9FB97CFAAE">
    <w:name w:val="DD2D6A115D61465DB2C9EF9FB97CFAAE"/>
  </w:style>
  <w:style w:type="character" w:styleId="Hyperlink">
    <w:name w:val="Hyperlink"/>
    <w:basedOn w:val="DefaultParagraphFont"/>
    <w:uiPriority w:val="99"/>
    <w:unhideWhenUsed/>
    <w:rPr>
      <w:color w:val="C45911" w:themeColor="accent2" w:themeShade="BF"/>
      <w:u w:val="single"/>
    </w:rPr>
  </w:style>
  <w:style w:type="paragraph" w:customStyle="1" w:styleId="5776008133F543E0ABDC1EF34D0768A7">
    <w:name w:val="5776008133F543E0ABDC1EF34D0768A7"/>
  </w:style>
  <w:style w:type="paragraph" w:customStyle="1" w:styleId="18E5569707A64DC7932E65EF8C947B9D">
    <w:name w:val="18E5569707A64DC7932E65EF8C947B9D"/>
  </w:style>
  <w:style w:type="paragraph" w:customStyle="1" w:styleId="82B4A58199C94115B2E6E447B5C49804">
    <w:name w:val="82B4A58199C94115B2E6E447B5C49804"/>
  </w:style>
  <w:style w:type="paragraph" w:customStyle="1" w:styleId="3414C052E31748649B420EE1C2C65E71">
    <w:name w:val="3414C052E31748649B420EE1C2C65E71"/>
  </w:style>
  <w:style w:type="paragraph" w:customStyle="1" w:styleId="8B911811ED484BB3AEB53149A6E78C03">
    <w:name w:val="8B911811ED484BB3AEB53149A6E78C03"/>
  </w:style>
  <w:style w:type="paragraph" w:customStyle="1" w:styleId="DD8F3102C42E40BCA117424E08D3197B">
    <w:name w:val="DD8F3102C42E40BCA117424E08D3197B"/>
  </w:style>
  <w:style w:type="paragraph" w:customStyle="1" w:styleId="3DF4416D796C4B5DA842A88973E06E6C">
    <w:name w:val="3DF4416D796C4B5DA842A88973E06E6C"/>
  </w:style>
  <w:style w:type="paragraph" w:customStyle="1" w:styleId="CD111C57F5444D61A5314895D5A923A1">
    <w:name w:val="CD111C57F5444D61A5314895D5A923A1"/>
  </w:style>
  <w:style w:type="paragraph" w:customStyle="1" w:styleId="FE245CD4FF4C42E289309C986CFBB3C4">
    <w:name w:val="FE245CD4FF4C42E289309C986CFBB3C4"/>
  </w:style>
  <w:style w:type="paragraph" w:customStyle="1" w:styleId="73E46AEE14764E2197E59EFD85BB089E">
    <w:name w:val="73E46AEE14764E2197E59EFD85BB089E"/>
  </w:style>
  <w:style w:type="paragraph" w:customStyle="1" w:styleId="48A763ECB40248798359EDFDA29D1A2A">
    <w:name w:val="48A763ECB40248798359EDFDA29D1A2A"/>
  </w:style>
  <w:style w:type="paragraph" w:customStyle="1" w:styleId="ECFD88975D03438488C42EA61CF04558">
    <w:name w:val="ECFD88975D03438488C42EA61CF04558"/>
  </w:style>
  <w:style w:type="paragraph" w:customStyle="1" w:styleId="949998DDF63E4A41B06F49A2B6E7554A">
    <w:name w:val="949998DDF63E4A41B06F49A2B6E7554A"/>
  </w:style>
  <w:style w:type="paragraph" w:customStyle="1" w:styleId="BE44703C12F44DFAB4EACA0B0BF2CE51">
    <w:name w:val="BE44703C12F44DFAB4EACA0B0BF2CE51"/>
  </w:style>
  <w:style w:type="paragraph" w:customStyle="1" w:styleId="58DB3F4A32D74D549989EFD0D6945FA8">
    <w:name w:val="58DB3F4A32D74D549989EFD0D6945FA8"/>
  </w:style>
  <w:style w:type="paragraph" w:customStyle="1" w:styleId="B2FAC4DE1364412DB79A6BE14DD9979D">
    <w:name w:val="B2FAC4DE1364412DB79A6BE14DD9979D"/>
  </w:style>
  <w:style w:type="paragraph" w:customStyle="1" w:styleId="E35F007B46AC490F9E16448F09A6CA4D">
    <w:name w:val="E35F007B46AC490F9E16448F09A6CA4D"/>
  </w:style>
  <w:style w:type="paragraph" w:customStyle="1" w:styleId="EB5073E1EEA1403FAB328CA2F290CEE5">
    <w:name w:val="EB5073E1EEA1403FAB328CA2F290CEE5"/>
  </w:style>
  <w:style w:type="paragraph" w:customStyle="1" w:styleId="235B20C2941646E9923CE452C48D56CB">
    <w:name w:val="235B20C2941646E9923CE452C48D56CB"/>
  </w:style>
  <w:style w:type="paragraph" w:customStyle="1" w:styleId="662181305A424A76A2B0D4E0D0EB9D5F">
    <w:name w:val="662181305A424A76A2B0D4E0D0EB9D5F"/>
  </w:style>
  <w:style w:type="paragraph" w:customStyle="1" w:styleId="CA84704773434FA48C613BAB9306CD44">
    <w:name w:val="CA84704773434FA48C613BAB9306CD44"/>
  </w:style>
  <w:style w:type="paragraph" w:customStyle="1" w:styleId="10050F6FFEAB4A5EAC6C60B5A24842D2">
    <w:name w:val="10050F6FFEAB4A5EAC6C60B5A24842D2"/>
  </w:style>
  <w:style w:type="paragraph" w:customStyle="1" w:styleId="2419EA4519DF455FA947F7062717F169">
    <w:name w:val="2419EA4519DF455FA947F7062717F169"/>
  </w:style>
  <w:style w:type="paragraph" w:customStyle="1" w:styleId="168CB0B4C9CC4F98A27C3BCEEBB575E5">
    <w:name w:val="168CB0B4C9CC4F98A27C3BCEEBB575E5"/>
  </w:style>
  <w:style w:type="paragraph" w:customStyle="1" w:styleId="AEB462AD31CB450E805F733B3DE5E6AD">
    <w:name w:val="AEB462AD31CB450E805F733B3DE5E6AD"/>
  </w:style>
  <w:style w:type="paragraph" w:customStyle="1" w:styleId="8AF1C3A83B1049BC875FCEBAD18D1DD7">
    <w:name w:val="8AF1C3A83B1049BC875FCEBAD18D1DD7"/>
  </w:style>
  <w:style w:type="paragraph" w:customStyle="1" w:styleId="5C0FC7749EA742C5B8FAAE719C5AF9A5">
    <w:name w:val="5C0FC7749EA742C5B8FAAE719C5AF9A5"/>
  </w:style>
  <w:style w:type="paragraph" w:customStyle="1" w:styleId="89409D4DEA434AF690CEB65F6770321D">
    <w:name w:val="89409D4DEA434AF690CEB65F6770321D"/>
  </w:style>
  <w:style w:type="paragraph" w:customStyle="1" w:styleId="3B1A1675DDB94B028BAFBD95A31C2E9E">
    <w:name w:val="3B1A1675DDB94B028BAFBD95A31C2E9E"/>
  </w:style>
  <w:style w:type="paragraph" w:customStyle="1" w:styleId="6E7A6511744A4D39BF86431B8ADBA477">
    <w:name w:val="6E7A6511744A4D39BF86431B8ADBA477"/>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29B54F3364A74C048162019DA9C2415D">
    <w:name w:val="29B54F3364A74C048162019DA9C2415D"/>
  </w:style>
  <w:style w:type="paragraph" w:customStyle="1" w:styleId="B52EB1BF5176459C99AD64502BDBCBF8">
    <w:name w:val="B52EB1BF5176459C99AD64502BDBCBF8"/>
    <w:rsid w:val="00735478"/>
  </w:style>
  <w:style w:type="paragraph" w:customStyle="1" w:styleId="68585BE32F524A62B685A2F2F9F4AAED">
    <w:name w:val="68585BE32F524A62B685A2F2F9F4AAED"/>
    <w:rsid w:val="00735478"/>
  </w:style>
  <w:style w:type="paragraph" w:customStyle="1" w:styleId="BE23A64A86DA4C65846864775F16409D">
    <w:name w:val="BE23A64A86DA4C65846864775F16409D"/>
    <w:rsid w:val="00735478"/>
  </w:style>
  <w:style w:type="paragraph" w:customStyle="1" w:styleId="D8BBF743469E43A09322A355AD7EE9F1">
    <w:name w:val="D8BBF743469E43A09322A355AD7EE9F1"/>
    <w:rsid w:val="00735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832555FD-AA9E-4239-8305-B3E5681F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grey resume.dotx</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2022-01-31T14:44:00Z</dcterms:created>
  <dcterms:modified xsi:type="dcterms:W3CDTF">2022-01-31T14:44:00Z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