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9B4" w:rsidRDefault="004869B4">
      <w:r>
        <w:t xml:space="preserve">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127760" cy="1394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1101_134133_crop_200x24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7" cy="144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3744"/>
      </w:tblGrid>
      <w:tr w:rsidR="007A0F44" w:rsidRPr="00565B06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880FE2" w:rsidRDefault="00880FE2" w:rsidP="00880FE2">
            <w:pPr>
              <w:pStyle w:val="Subtitle"/>
            </w:pPr>
            <w:r w:rsidRPr="00880FE2">
              <w:t>Nikhil</w:t>
            </w:r>
          </w:p>
          <w:p w:rsidR="007A0F44" w:rsidRPr="00565B06" w:rsidRDefault="00880FE2" w:rsidP="00174A87">
            <w:pPr>
              <w:pStyle w:val="Subtitle"/>
            </w:pPr>
            <w:r>
              <w:t>Bhardwaj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Default="007462AF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D0B8F13F85F5440C8BFEB4AF235C38FA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EndPr/>
              <w:sdtContent>
                <w:r w:rsidR="00F63B7C">
                  <w:t>#</w:t>
                </w:r>
                <w:r w:rsidR="004869B4">
                  <w:t>461, Vijay Inder Nagar</w:t>
                </w:r>
                <w:r w:rsidR="00F63B7C">
                  <w:t>,</w:t>
                </w:r>
                <w:r w:rsidR="004869B4">
                  <w:t xml:space="preserve"> near SPS Hospital, Ludhiana</w:t>
                </w:r>
              </w:sdtContent>
            </w:sdt>
            <w:r>
              <w:rPr>
                <w:noProof/>
              </w:rPr>
            </w:r>
            <w:r>
              <w:rPr>
                <w:noProof/>
              </w:rPr>
              <w:pict>
                <v:shape id="Address icon" o:spid="_x0000_s1050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<w10:wrap type="none"/>
                  <w10:anchorlock/>
                </v:shape>
              </w:pict>
            </w:r>
          </w:p>
          <w:p w:rsidR="007A0F44" w:rsidRDefault="007462AF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0DFAABA8A1BE41B987D745CDFBC4B9AF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 w:multiLine="1"/>
              </w:sdtPr>
              <w:sdtEndPr/>
              <w:sdtContent>
                <w:r w:rsidR="00F63B7C">
                  <w:t>8847390602</w:t>
                </w:r>
              </w:sdtContent>
            </w:sdt>
            <w:r>
              <w:rPr>
                <w:noProof/>
              </w:rPr>
            </w:r>
            <w:r>
              <w:rPr>
                <w:noProof/>
              </w:rPr>
              <w:pict>
                <v:shape id="Telephone icon" o:spid="_x0000_s1049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<w10:wrap type="none"/>
                  <w10:anchorlock/>
                </v:shape>
              </w:pict>
            </w:r>
          </w:p>
          <w:p w:rsidR="007A0F44" w:rsidRDefault="007462AF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47AA37B29A0C46E18A6D7F6B1FCA0DEE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 w:multiLine="1"/>
              </w:sdtPr>
              <w:sdtEndPr/>
              <w:sdtContent>
                <w:r w:rsidR="00F63B7C">
                  <w:t>Bhardwajnikh</w:t>
                </w:r>
                <w:r w:rsidR="00866212">
                  <w:t>i</w:t>
                </w:r>
                <w:r w:rsidR="00F63B7C">
                  <w:t>l873@gmail.com</w:t>
                </w:r>
              </w:sdtContent>
            </w:sdt>
            <w:r>
              <w:rPr>
                <w:noProof/>
              </w:rPr>
            </w:r>
            <w:r>
              <w:rPr>
                <w:noProof/>
              </w:rPr>
              <w:pict>
                <v:shape id="Freeform 5" o:spid="_x0000_s1048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path="m108,21r,l60,58,12,21v-1,-1,-1,-2,,-3c13,16,14,16,16,17l60,51,104,17v1,-1,3,-1,4,1c109,19,109,20,108,21r,xm114,r,l6,c3,,,3,,6l,74v,3,3,6,6,6l114,80v3,,6,-3,6,-6l120,6c120,3,117,,114,xe" fillcolor="#77448b [3204]" stroked="f" strokeweight="0">
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<o:lock v:ext="edit" aspectratio="t" verticies="t"/>
                  <w10:wrap type="none"/>
                  <w10:anchorlock/>
                </v:shape>
              </w:pict>
            </w:r>
          </w:p>
          <w:p w:rsidR="007A0F44" w:rsidRDefault="007A0F44" w:rsidP="00174A87">
            <w:pPr>
              <w:pStyle w:val="ContactInfo"/>
            </w:pPr>
          </w:p>
          <w:p w:rsidR="007A0F44" w:rsidRPr="00565B06" w:rsidRDefault="007462AF" w:rsidP="00ED1202">
            <w:pPr>
              <w:pStyle w:val="ContactInfo"/>
              <w:jc w:val="left"/>
            </w:pPr>
            <w:sdt>
              <w:sdtPr>
                <w:alias w:val="Enter Twitter/blog/portfolio:"/>
                <w:tag w:val="Enter Twitter/blog/portfolio:"/>
                <w:id w:val="1198669372"/>
                <w:placeholder>
                  <w:docPart w:val="19D2E16B86DE4201B70FA0DDCC4FE65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 w:multiLine="1"/>
              </w:sdtPr>
              <w:sdtEndPr/>
              <w:sdtContent>
                <w:r w:rsidR="00E2702E" w:rsidRPr="009D0878">
                  <w:t>Twitter/Blog/Portfolio</w:t>
                </w:r>
              </w:sdtContent>
            </w:sdt>
          </w:p>
        </w:tc>
      </w:tr>
    </w:tbl>
    <w:tbl>
      <w:tblPr>
        <w:tblStyle w:val="PlainTable21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0"/>
        <w:gridCol w:w="8644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7462AF" w:rsidP="009D0878">
            <w:pPr>
              <w:pStyle w:val="Icons"/>
            </w:pPr>
            <w:r>
              <w:rPr>
                <w:b w:val="0"/>
                <w:bCs w:val="0"/>
                <w:noProof/>
              </w:rPr>
            </w:r>
            <w:r>
              <w:rPr>
                <w:b w:val="0"/>
                <w:bCs w:val="0"/>
                <w:noProof/>
              </w:rPr>
              <w:pict>
                <v:group id="Objective in circle icon" o:spid="_x0000_s1026" alt="Objective icon" style="width:21.6pt;height:21.6pt;mso-position-horizontal-relative:char;mso-position-vertical-relative:line" coordsize="171,171">
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<v:path arrowok="t" o:connecttype="custom" o:connectlocs="3,0;43,0;44,0;45,1;45,1;46,2;46,3;46,3;45,4;45,4;44,5;43,5;3,5;2,5;1,4;1,4;0,3;0,3;0,2;1,1;1,1;2,0;3,0" o:connectangles="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7462AF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05DF1607D0884B0DB7F996911B7FDF46"/>
                </w:placeholder>
                <w:temporary/>
                <w:showingPlcHdr/>
              </w:sdtPr>
              <w:sdtEndPr/>
              <w:sdtContent>
                <w:r w:rsidR="007850D1" w:rsidRPr="00D85CA4">
                  <w:t>Objective</w:t>
                </w:r>
              </w:sdtContent>
            </w:sdt>
          </w:p>
        </w:tc>
      </w:tr>
    </w:tbl>
    <w:p w:rsidR="00A77B4D" w:rsidRPr="00ED1202" w:rsidRDefault="00F63B7C" w:rsidP="007850D1">
      <w:pPr>
        <w:rPr>
          <w:rFonts w:ascii="Georgia" w:hAnsi="Georgia" w:cstheme="minorHAnsi"/>
          <w:color w:val="000000" w:themeColor="text1"/>
          <w:sz w:val="23"/>
          <w:szCs w:val="23"/>
        </w:rPr>
      </w:pPr>
      <w:r w:rsidRPr="00ED1202">
        <w:rPr>
          <w:rFonts w:ascii="Georgia" w:hAnsi="Georgia" w:cstheme="minorHAnsi"/>
          <w:color w:val="000000" w:themeColor="text1"/>
          <w:sz w:val="23"/>
          <w:szCs w:val="23"/>
          <w:shd w:val="clear" w:color="auto" w:fill="FFFFFF"/>
        </w:rPr>
        <w:t>To gain employment as a Mathematics educator at one of the country’s most excellent and outstanding educational establishments known for producing students at the forefront of their field.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7462AF" w:rsidP="00075B13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ducation in circle icon" o:spid="_x0000_s1045" alt="Education icon" style="width:21.6pt;height:21.6pt;mso-position-horizontal-relative:char;mso-position-vertical-relative:line" coordsize="171,171">
                  <v:shape id="Education icon circle" o:spid="_x0000_s104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ducation icon symbol" o:spid="_x0000_s1046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587" w:type="dxa"/>
          </w:tcPr>
          <w:p w:rsidR="00A77B4D" w:rsidRPr="00565B06" w:rsidRDefault="007462AF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E58CEA10B81A49FE87BBFD7F25F3A456"/>
                </w:placeholder>
                <w:temporary/>
                <w:showingPlcHdr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880FE2" w:rsidRDefault="00880FE2" w:rsidP="00B47E1E">
      <w:pPr>
        <w:pStyle w:val="Heading2"/>
        <w:rPr>
          <w:color w:val="000000" w:themeColor="text1"/>
        </w:rPr>
      </w:pPr>
      <w:r w:rsidRPr="00880FE2">
        <w:rPr>
          <w:color w:val="000000" w:themeColor="text1"/>
          <w:sz w:val="28"/>
          <w:szCs w:val="28"/>
        </w:rPr>
        <w:t>Intermediate</w:t>
      </w:r>
      <w:r w:rsidRPr="00880FE2">
        <w:rPr>
          <w:color w:val="000000" w:themeColor="text1"/>
        </w:rPr>
        <w:t xml:space="preserve"> : Commerce with Mathematics from </w:t>
      </w:r>
      <w:r w:rsidRPr="00880FE2">
        <w:rPr>
          <w:rStyle w:val="Emphasis"/>
          <w:color w:val="000000" w:themeColor="text1"/>
        </w:rPr>
        <w:t>Ryan Inter</w:t>
      </w:r>
      <w:r w:rsidR="00866212">
        <w:rPr>
          <w:rStyle w:val="Emphasis"/>
          <w:color w:val="000000" w:themeColor="text1"/>
        </w:rPr>
        <w:t>n</w:t>
      </w:r>
      <w:r w:rsidRPr="00880FE2">
        <w:rPr>
          <w:rStyle w:val="Emphasis"/>
          <w:color w:val="000000" w:themeColor="text1"/>
        </w:rPr>
        <w:t>ational School</w:t>
      </w:r>
      <w:r>
        <w:rPr>
          <w:rStyle w:val="Emphasis"/>
          <w:color w:val="000000" w:themeColor="text1"/>
        </w:rPr>
        <w:t>.</w:t>
      </w:r>
    </w:p>
    <w:p w:rsidR="007C0E0E" w:rsidRPr="00880FE2" w:rsidRDefault="00880FE2" w:rsidP="004F199F">
      <w:pPr>
        <w:pStyle w:val="Heading3"/>
        <w:rPr>
          <w:color w:val="000000" w:themeColor="text1"/>
        </w:rPr>
      </w:pPr>
      <w:r w:rsidRPr="00880FE2">
        <w:rPr>
          <w:color w:val="000000" w:themeColor="text1"/>
        </w:rPr>
        <w:t>april 2011 - may 2012</w:t>
      </w:r>
    </w:p>
    <w:p w:rsidR="000E24AC" w:rsidRPr="00880FE2" w:rsidRDefault="000E24AC" w:rsidP="007850D1">
      <w:pPr>
        <w:rPr>
          <w:color w:val="000000" w:themeColor="text1"/>
        </w:rPr>
      </w:pPr>
    </w:p>
    <w:p w:rsidR="007C0E0E" w:rsidRPr="00880FE2" w:rsidRDefault="00880FE2" w:rsidP="00B47E1E">
      <w:pPr>
        <w:pStyle w:val="Heading2"/>
        <w:rPr>
          <w:color w:val="000000" w:themeColor="text1"/>
        </w:rPr>
      </w:pPr>
      <w:r w:rsidRPr="00880FE2">
        <w:rPr>
          <w:color w:val="000000" w:themeColor="text1"/>
          <w:sz w:val="28"/>
          <w:szCs w:val="28"/>
        </w:rPr>
        <w:t>Graduation</w:t>
      </w:r>
      <w:r w:rsidRPr="00880FE2">
        <w:rPr>
          <w:color w:val="000000" w:themeColor="text1"/>
        </w:rPr>
        <w:t xml:space="preserve">  :  B.com from </w:t>
      </w:r>
      <w:r w:rsidRPr="00880FE2">
        <w:rPr>
          <w:rStyle w:val="Emphasis"/>
          <w:color w:val="000000" w:themeColor="text1"/>
        </w:rPr>
        <w:t>Panjab University, Chandigarh</w:t>
      </w:r>
      <w:r>
        <w:rPr>
          <w:rStyle w:val="Emphasis"/>
          <w:color w:val="000000" w:themeColor="text1"/>
        </w:rPr>
        <w:t>.</w:t>
      </w:r>
    </w:p>
    <w:p w:rsidR="007C0E0E" w:rsidRPr="00880FE2" w:rsidRDefault="00880FE2" w:rsidP="004F199F">
      <w:pPr>
        <w:pStyle w:val="Heading3"/>
        <w:rPr>
          <w:color w:val="000000" w:themeColor="text1"/>
        </w:rPr>
      </w:pPr>
      <w:r w:rsidRPr="00880FE2">
        <w:rPr>
          <w:color w:val="000000" w:themeColor="text1"/>
        </w:rPr>
        <w:t>August 2012- june 2016</w:t>
      </w:r>
    </w:p>
    <w:p w:rsidR="007C0E0E" w:rsidRPr="00565B06" w:rsidRDefault="007C0E0E" w:rsidP="007C0E0E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7462AF" w:rsidP="00075B13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xperience in circle icon" o:spid="_x0000_s1042" alt="Experience icon" style="width:21.6pt;height:21.6pt;mso-position-horizontal-relative:char;mso-position-vertical-relative:line" coordsize="171,171">
                  <v:shape id="Experience icon circle" o:spid="_x0000_s1044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xperience icon symbol" o:spid="_x0000_s1043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587" w:type="dxa"/>
          </w:tcPr>
          <w:p w:rsidR="005E088C" w:rsidRPr="00565B06" w:rsidRDefault="007462AF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5BADBB2FC5D64E5AAE527AF4BB8DB9D2"/>
                </w:placeholder>
                <w:temporary/>
                <w:showingPlcHdr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7E5E16" w:rsidRPr="007E5E16" w:rsidRDefault="007E5E16" w:rsidP="004869B4">
      <w:pPr>
        <w:pStyle w:val="Heading2"/>
        <w:rPr>
          <w:b w:val="0"/>
          <w:color w:val="000000" w:themeColor="text1"/>
        </w:rPr>
      </w:pPr>
    </w:p>
    <w:p w:rsidR="007E5E16" w:rsidRPr="00A87BE0" w:rsidRDefault="007E5E16" w:rsidP="004F199F">
      <w:pPr>
        <w:pStyle w:val="Heading2"/>
        <w:numPr>
          <w:ilvl w:val="0"/>
          <w:numId w:val="22"/>
        </w:numPr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Aptitude faculty at </w:t>
      </w:r>
      <w:r w:rsidRPr="007E5E16">
        <w:rPr>
          <w:b w:val="0"/>
          <w:i/>
          <w:color w:val="000000" w:themeColor="text1"/>
        </w:rPr>
        <w:t>“Divine IAS Academy”</w:t>
      </w:r>
      <w:r>
        <w:rPr>
          <w:b w:val="0"/>
          <w:i/>
          <w:color w:val="000000" w:themeColor="text1"/>
        </w:rPr>
        <w:t>, Chandigarh</w:t>
      </w:r>
    </w:p>
    <w:p w:rsidR="00A87BE0" w:rsidRPr="00A87BE0" w:rsidRDefault="00A87BE0" w:rsidP="00A87BE0">
      <w:pPr>
        <w:pStyle w:val="Heading2"/>
        <w:ind w:left="720"/>
        <w:rPr>
          <w:b w:val="0"/>
          <w:color w:val="000000" w:themeColor="text1"/>
          <w:sz w:val="23"/>
          <w:szCs w:val="23"/>
        </w:rPr>
      </w:pPr>
      <w:r w:rsidRPr="00A87BE0">
        <w:rPr>
          <w:b w:val="0"/>
          <w:color w:val="000000" w:themeColor="text1"/>
          <w:sz w:val="23"/>
          <w:szCs w:val="23"/>
        </w:rPr>
        <w:t>(DEC 2017-Present)</w:t>
      </w:r>
    </w:p>
    <w:p w:rsidR="005E088C" w:rsidRPr="00ED1202" w:rsidRDefault="005E088C" w:rsidP="005E088C">
      <w:pPr>
        <w:rPr>
          <w:color w:val="000000" w:themeColor="text1"/>
        </w:rPr>
      </w:pPr>
    </w:p>
    <w:p w:rsidR="005E088C" w:rsidRPr="007E5E16" w:rsidRDefault="00ED1202" w:rsidP="007B79F3">
      <w:pPr>
        <w:pStyle w:val="Heading2"/>
        <w:numPr>
          <w:ilvl w:val="0"/>
          <w:numId w:val="22"/>
        </w:numPr>
        <w:rPr>
          <w:b w:val="0"/>
          <w:color w:val="000000" w:themeColor="text1"/>
        </w:rPr>
      </w:pPr>
      <w:r w:rsidRPr="007B79F3">
        <w:rPr>
          <w:b w:val="0"/>
          <w:color w:val="000000" w:themeColor="text1"/>
        </w:rPr>
        <w:t>Quantitative Aptitude faculty at</w:t>
      </w:r>
      <w:r w:rsidR="007E5E16">
        <w:rPr>
          <w:b w:val="0"/>
          <w:color w:val="000000" w:themeColor="text1"/>
        </w:rPr>
        <w:t xml:space="preserve"> </w:t>
      </w:r>
      <w:r w:rsidR="007B79F3">
        <w:rPr>
          <w:color w:val="000000" w:themeColor="text1"/>
        </w:rPr>
        <w:t>“</w:t>
      </w:r>
      <w:r w:rsidRPr="007B79F3">
        <w:rPr>
          <w:b w:val="0"/>
          <w:i/>
          <w:color w:val="000000" w:themeColor="text1"/>
        </w:rPr>
        <w:t>Equal Career Opportunity</w:t>
      </w:r>
      <w:r w:rsidRPr="00164C89">
        <w:rPr>
          <w:b w:val="0"/>
          <w:i/>
          <w:color w:val="000000" w:themeColor="text1"/>
        </w:rPr>
        <w:t>Programme</w:t>
      </w:r>
      <w:r w:rsidR="00164C89">
        <w:rPr>
          <w:b w:val="0"/>
          <w:i/>
          <w:color w:val="000000" w:themeColor="text1"/>
        </w:rPr>
        <w:t>”</w:t>
      </w:r>
      <w:r w:rsidRPr="007B79F3">
        <w:rPr>
          <w:b w:val="0"/>
          <w:color w:val="000000" w:themeColor="text1"/>
        </w:rPr>
        <w:t xml:space="preserve">, </w:t>
      </w:r>
      <w:r w:rsidRPr="007E5E16">
        <w:rPr>
          <w:b w:val="0"/>
          <w:i/>
          <w:color w:val="000000" w:themeColor="text1"/>
        </w:rPr>
        <w:t>Chandigarh.</w:t>
      </w:r>
    </w:p>
    <w:p w:rsidR="00036163" w:rsidRPr="00A87BE0" w:rsidRDefault="00036163" w:rsidP="00036163">
      <w:pPr>
        <w:pStyle w:val="Heading2"/>
        <w:ind w:left="720"/>
        <w:rPr>
          <w:b w:val="0"/>
          <w:color w:val="000000" w:themeColor="text1"/>
          <w:sz w:val="23"/>
          <w:szCs w:val="23"/>
        </w:rPr>
      </w:pPr>
      <w:r w:rsidRPr="00A87BE0">
        <w:rPr>
          <w:b w:val="0"/>
          <w:color w:val="000000" w:themeColor="text1"/>
          <w:sz w:val="23"/>
          <w:szCs w:val="23"/>
        </w:rPr>
        <w:t>(</w:t>
      </w:r>
      <w:r>
        <w:rPr>
          <w:b w:val="0"/>
          <w:color w:val="000000" w:themeColor="text1"/>
          <w:sz w:val="23"/>
          <w:szCs w:val="23"/>
        </w:rPr>
        <w:t>NOV</w:t>
      </w:r>
      <w:r w:rsidRPr="00A87BE0">
        <w:rPr>
          <w:b w:val="0"/>
          <w:color w:val="000000" w:themeColor="text1"/>
          <w:sz w:val="23"/>
          <w:szCs w:val="23"/>
        </w:rPr>
        <w:t xml:space="preserve"> </w:t>
      </w:r>
      <w:r>
        <w:rPr>
          <w:b w:val="0"/>
          <w:color w:val="000000" w:themeColor="text1"/>
          <w:sz w:val="23"/>
          <w:szCs w:val="23"/>
        </w:rPr>
        <w:t>2017-JUN 2018</w:t>
      </w:r>
      <w:r w:rsidRPr="00A87BE0">
        <w:rPr>
          <w:b w:val="0"/>
          <w:color w:val="000000" w:themeColor="text1"/>
          <w:sz w:val="23"/>
          <w:szCs w:val="23"/>
        </w:rPr>
        <w:t>)</w:t>
      </w:r>
    </w:p>
    <w:p w:rsidR="007E5E16" w:rsidRDefault="007E5E16" w:rsidP="007E5E16">
      <w:pPr>
        <w:pStyle w:val="ListParagraph"/>
        <w:rPr>
          <w:b/>
          <w:color w:val="000000" w:themeColor="text1"/>
        </w:rPr>
      </w:pPr>
    </w:p>
    <w:p w:rsidR="007E5E16" w:rsidRPr="007E5E16" w:rsidRDefault="007E5E16" w:rsidP="007B79F3">
      <w:pPr>
        <w:pStyle w:val="Heading2"/>
        <w:numPr>
          <w:ilvl w:val="0"/>
          <w:numId w:val="22"/>
        </w:numPr>
        <w:rPr>
          <w:b w:val="0"/>
          <w:i/>
          <w:color w:val="000000" w:themeColor="text1"/>
        </w:rPr>
      </w:pPr>
      <w:r>
        <w:rPr>
          <w:b w:val="0"/>
          <w:color w:val="000000" w:themeColor="text1"/>
        </w:rPr>
        <w:t>Aptitude facu</w:t>
      </w:r>
      <w:r w:rsidR="00EF73BA">
        <w:rPr>
          <w:b w:val="0"/>
          <w:color w:val="000000" w:themeColor="text1"/>
        </w:rPr>
        <w:t>l</w:t>
      </w:r>
      <w:r>
        <w:rPr>
          <w:b w:val="0"/>
          <w:color w:val="000000" w:themeColor="text1"/>
        </w:rPr>
        <w:t xml:space="preserve">ty for CDS and AFCAT  at </w:t>
      </w:r>
      <w:r w:rsidRPr="007E5E16">
        <w:rPr>
          <w:b w:val="0"/>
          <w:i/>
          <w:color w:val="000000" w:themeColor="text1"/>
        </w:rPr>
        <w:t>“Sai Shaurya</w:t>
      </w:r>
      <w:bookmarkStart w:id="0" w:name="_GoBack"/>
      <w:bookmarkEnd w:id="0"/>
      <w:r w:rsidRPr="007E5E16">
        <w:rPr>
          <w:b w:val="0"/>
          <w:i/>
          <w:color w:val="000000" w:themeColor="text1"/>
        </w:rPr>
        <w:t>”, Panchkula.</w:t>
      </w:r>
    </w:p>
    <w:p w:rsidR="00036163" w:rsidRPr="00A87BE0" w:rsidRDefault="00036163" w:rsidP="00036163">
      <w:pPr>
        <w:pStyle w:val="Heading2"/>
        <w:rPr>
          <w:b w:val="0"/>
          <w:color w:val="000000" w:themeColor="text1"/>
          <w:sz w:val="23"/>
          <w:szCs w:val="23"/>
        </w:rPr>
      </w:pPr>
      <w:r>
        <w:rPr>
          <w:color w:val="000000" w:themeColor="text1"/>
        </w:rPr>
        <w:t xml:space="preserve">            </w:t>
      </w:r>
      <w:r w:rsidRPr="00A87BE0">
        <w:rPr>
          <w:b w:val="0"/>
          <w:color w:val="000000" w:themeColor="text1"/>
          <w:sz w:val="23"/>
          <w:szCs w:val="23"/>
        </w:rPr>
        <w:t>(</w:t>
      </w:r>
      <w:r>
        <w:rPr>
          <w:b w:val="0"/>
          <w:color w:val="000000" w:themeColor="text1"/>
          <w:sz w:val="23"/>
          <w:szCs w:val="23"/>
        </w:rPr>
        <w:t xml:space="preserve">JUL </w:t>
      </w:r>
      <w:r w:rsidRPr="00A87BE0">
        <w:rPr>
          <w:b w:val="0"/>
          <w:color w:val="000000" w:themeColor="text1"/>
          <w:sz w:val="23"/>
          <w:szCs w:val="23"/>
        </w:rPr>
        <w:t xml:space="preserve"> </w:t>
      </w:r>
      <w:r>
        <w:rPr>
          <w:b w:val="0"/>
          <w:color w:val="000000" w:themeColor="text1"/>
          <w:sz w:val="23"/>
          <w:szCs w:val="23"/>
        </w:rPr>
        <w:t>2018-DEC 2018</w:t>
      </w:r>
      <w:r w:rsidRPr="00A87BE0">
        <w:rPr>
          <w:b w:val="0"/>
          <w:color w:val="000000" w:themeColor="text1"/>
          <w:sz w:val="23"/>
          <w:szCs w:val="23"/>
        </w:rPr>
        <w:t>)</w:t>
      </w:r>
    </w:p>
    <w:p w:rsidR="005E088C" w:rsidRPr="00ED1202" w:rsidRDefault="005E088C" w:rsidP="004F199F">
      <w:pPr>
        <w:pStyle w:val="Heading3"/>
        <w:rPr>
          <w:color w:val="000000" w:themeColor="text1"/>
        </w:rPr>
      </w:pPr>
    </w:p>
    <w:p w:rsidR="005E088C" w:rsidRPr="00565B06" w:rsidRDefault="005E088C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7462AF" w:rsidP="00075B13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Skills in circle icon" o:spid="_x0000_s1037" alt="Skills icon" style="width:21.6pt;height:21.6pt;mso-position-horizontal-relative:char;mso-position-vertical-relative:line" coordsize="171,171">
                  <v:shape id="Skills icon circle" o:spid="_x0000_s1041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1040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103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1038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587" w:type="dxa"/>
          </w:tcPr>
          <w:p w:rsidR="00143224" w:rsidRPr="00565B06" w:rsidRDefault="007462AF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17B2494EF0F246A59B4FAFC62763E0E0"/>
                </w:placeholder>
                <w:temporary/>
                <w:showingPlcHdr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ED1202" w:rsidRPr="007B79F3" w:rsidRDefault="00ED1202" w:rsidP="007B79F3">
            <w:pPr>
              <w:pStyle w:val="ListBullet"/>
              <w:rPr>
                <w:color w:val="000000" w:themeColor="text1"/>
                <w:sz w:val="24"/>
                <w:szCs w:val="24"/>
                <w:lang w:val="en-IN" w:eastAsia="en-IN"/>
              </w:rPr>
            </w:pPr>
            <w:r w:rsidRPr="007B79F3">
              <w:rPr>
                <w:color w:val="000000" w:themeColor="text1"/>
                <w:sz w:val="24"/>
                <w:szCs w:val="24"/>
                <w:lang w:val="en-IN" w:eastAsia="en-IN"/>
              </w:rPr>
              <w:t>Possess a genuine enthusiasm and passion for teaching maths.</w:t>
            </w:r>
          </w:p>
          <w:p w:rsidR="00ED1202" w:rsidRPr="007B79F3" w:rsidRDefault="00ED1202" w:rsidP="007B79F3">
            <w:pPr>
              <w:pStyle w:val="ListBullet"/>
              <w:rPr>
                <w:color w:val="000000" w:themeColor="text1"/>
                <w:sz w:val="24"/>
                <w:szCs w:val="24"/>
                <w:lang w:val="en-IN" w:eastAsia="en-IN"/>
              </w:rPr>
            </w:pPr>
            <w:r w:rsidRPr="007B79F3">
              <w:rPr>
                <w:color w:val="000000" w:themeColor="text1"/>
                <w:sz w:val="24"/>
                <w:szCs w:val="24"/>
                <w:lang w:val="en-IN" w:eastAsia="en-IN"/>
              </w:rPr>
              <w:t>Particularly adept at the creation of a stimulating learning environment for students to study in</w:t>
            </w:r>
            <w:r w:rsidR="007B79F3" w:rsidRPr="007B79F3">
              <w:rPr>
                <w:color w:val="000000" w:themeColor="text1"/>
                <w:sz w:val="24"/>
                <w:szCs w:val="24"/>
                <w:lang w:val="en-IN" w:eastAsia="en-IN"/>
              </w:rPr>
              <w:t>.</w:t>
            </w:r>
          </w:p>
          <w:p w:rsidR="00143224" w:rsidRPr="007B79F3" w:rsidRDefault="007B79F3" w:rsidP="007B79F3">
            <w:pPr>
              <w:pStyle w:val="ListBullet"/>
              <w:rPr>
                <w:color w:val="000000" w:themeColor="text1"/>
                <w:sz w:val="24"/>
                <w:szCs w:val="24"/>
                <w:lang w:val="en-IN" w:eastAsia="en-IN"/>
              </w:rPr>
            </w:pPr>
            <w:r w:rsidRPr="007B79F3">
              <w:rPr>
                <w:color w:val="000000" w:themeColor="text1"/>
                <w:sz w:val="24"/>
                <w:szCs w:val="24"/>
                <w:lang w:val="en-IN" w:eastAsia="en-IN"/>
              </w:rPr>
              <w:t>Excellent interpersonal and communication skills.</w:t>
            </w:r>
          </w:p>
          <w:p w:rsidR="00ED1202" w:rsidRPr="007B79F3" w:rsidRDefault="00ED1202" w:rsidP="007B79F3">
            <w:pPr>
              <w:pStyle w:val="ListBullet"/>
              <w:rPr>
                <w:color w:val="000000" w:themeColor="text1"/>
                <w:sz w:val="24"/>
                <w:szCs w:val="24"/>
                <w:lang w:val="en-IN" w:eastAsia="en-IN"/>
              </w:rPr>
            </w:pPr>
            <w:r w:rsidRPr="007B79F3">
              <w:rPr>
                <w:color w:val="000000" w:themeColor="text1"/>
                <w:sz w:val="24"/>
                <w:szCs w:val="24"/>
                <w:lang w:val="en-IN" w:eastAsia="en-IN"/>
              </w:rPr>
              <w:t>Clever use of innovative and resourceful teaching methods to suit the special needs of an individual or group</w:t>
            </w:r>
            <w:r w:rsidR="007B79F3" w:rsidRPr="007B79F3">
              <w:rPr>
                <w:color w:val="000000" w:themeColor="text1"/>
                <w:sz w:val="24"/>
                <w:szCs w:val="24"/>
                <w:lang w:val="en-IN" w:eastAsia="en-IN"/>
              </w:rPr>
              <w:t>.</w:t>
            </w:r>
          </w:p>
          <w:p w:rsidR="007B79F3" w:rsidRPr="007B79F3" w:rsidRDefault="007B79F3" w:rsidP="007B79F3">
            <w:pPr>
              <w:pStyle w:val="ListBullet"/>
              <w:rPr>
                <w:color w:val="000000" w:themeColor="text1"/>
                <w:sz w:val="24"/>
                <w:szCs w:val="24"/>
                <w:lang w:val="en-IN" w:eastAsia="en-IN"/>
              </w:rPr>
            </w:pPr>
            <w:r w:rsidRPr="007B79F3">
              <w:rPr>
                <w:color w:val="000000" w:themeColor="text1"/>
                <w:sz w:val="24"/>
                <w:szCs w:val="24"/>
                <w:lang w:val="en-IN" w:eastAsia="en-IN"/>
              </w:rPr>
              <w:t>Promotes a focused and disciplined learning milieu for maximum efficiency and productivity.</w:t>
            </w:r>
          </w:p>
          <w:p w:rsidR="00316CE4" w:rsidRPr="00565B06" w:rsidRDefault="00316CE4" w:rsidP="007B79F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4320" w:type="dxa"/>
            <w:tcMar>
              <w:left w:w="576" w:type="dxa"/>
            </w:tcMar>
          </w:tcPr>
          <w:p w:rsidR="00F904FC" w:rsidRPr="00565B06" w:rsidRDefault="00F904FC" w:rsidP="007B79F3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p w:rsidR="008D676C" w:rsidRPr="00164C89" w:rsidRDefault="008D676C" w:rsidP="00164C89">
      <w:pPr>
        <w:jc w:val="both"/>
        <w:rPr>
          <w:rFonts w:cstheme="minorHAnsi"/>
          <w:color w:val="auto"/>
          <w:sz w:val="24"/>
          <w:szCs w:val="24"/>
        </w:rPr>
      </w:pPr>
    </w:p>
    <w:p w:rsidR="00164C89" w:rsidRDefault="00164C89" w:rsidP="00164C89">
      <w:pPr>
        <w:pStyle w:val="Heading1"/>
      </w:pPr>
      <w:r w:rsidRPr="00880A52">
        <w:t>A</w:t>
      </w:r>
      <w:r>
        <w:t>CHIEVEMENTS</w:t>
      </w:r>
    </w:p>
    <w:p w:rsidR="00164C89" w:rsidRDefault="00164C89" w:rsidP="00164C89">
      <w:pPr>
        <w:rPr>
          <w:color w:val="auto"/>
          <w:sz w:val="24"/>
          <w:szCs w:val="24"/>
        </w:rPr>
      </w:pPr>
    </w:p>
    <w:p w:rsidR="00164C89" w:rsidRPr="00164C89" w:rsidRDefault="00164C89" w:rsidP="00164C89">
      <w:pPr>
        <w:pStyle w:val="ListParagraph"/>
        <w:numPr>
          <w:ilvl w:val="0"/>
          <w:numId w:val="26"/>
        </w:numPr>
        <w:rPr>
          <w:color w:val="auto"/>
          <w:sz w:val="24"/>
          <w:szCs w:val="24"/>
        </w:rPr>
      </w:pPr>
      <w:r w:rsidRPr="00164C89">
        <w:rPr>
          <w:color w:val="auto"/>
          <w:sz w:val="24"/>
          <w:szCs w:val="24"/>
        </w:rPr>
        <w:t>Appeared in IBPS Clerk Mains (2016)</w:t>
      </w:r>
    </w:p>
    <w:p w:rsidR="00164C89" w:rsidRPr="00164C89" w:rsidRDefault="00164C89" w:rsidP="00164C89">
      <w:pPr>
        <w:rPr>
          <w:color w:val="auto"/>
          <w:sz w:val="24"/>
          <w:szCs w:val="24"/>
        </w:rPr>
      </w:pPr>
    </w:p>
    <w:p w:rsidR="00164C89" w:rsidRDefault="00164C89" w:rsidP="00164C89">
      <w:pPr>
        <w:pStyle w:val="ListParagraph"/>
        <w:numPr>
          <w:ilvl w:val="0"/>
          <w:numId w:val="26"/>
        </w:numPr>
        <w:rPr>
          <w:color w:val="auto"/>
          <w:sz w:val="24"/>
          <w:szCs w:val="24"/>
        </w:rPr>
      </w:pPr>
      <w:r w:rsidRPr="00164C89">
        <w:rPr>
          <w:color w:val="auto"/>
          <w:sz w:val="24"/>
          <w:szCs w:val="24"/>
        </w:rPr>
        <w:t>Cleared AFCAT 1 (2017)</w:t>
      </w:r>
    </w:p>
    <w:p w:rsidR="00164C89" w:rsidRPr="00164C89" w:rsidRDefault="00164C89" w:rsidP="00164C89">
      <w:pPr>
        <w:rPr>
          <w:color w:val="auto"/>
          <w:sz w:val="24"/>
          <w:szCs w:val="24"/>
        </w:rPr>
      </w:pPr>
    </w:p>
    <w:p w:rsidR="00164C89" w:rsidRDefault="00164C89" w:rsidP="00164C89">
      <w:pPr>
        <w:pStyle w:val="ListParagraph"/>
        <w:numPr>
          <w:ilvl w:val="0"/>
          <w:numId w:val="26"/>
        </w:numPr>
        <w:rPr>
          <w:color w:val="auto"/>
          <w:sz w:val="24"/>
          <w:szCs w:val="24"/>
        </w:rPr>
      </w:pPr>
      <w:r w:rsidRPr="00164C89">
        <w:rPr>
          <w:color w:val="auto"/>
          <w:sz w:val="24"/>
          <w:szCs w:val="24"/>
        </w:rPr>
        <w:t>Cleared AFCAT 2 (2017)</w:t>
      </w:r>
    </w:p>
    <w:p w:rsidR="00DB7CC1" w:rsidRPr="00DB7CC1" w:rsidRDefault="00DB7CC1" w:rsidP="00DB7CC1">
      <w:pPr>
        <w:rPr>
          <w:color w:val="auto"/>
          <w:sz w:val="24"/>
          <w:szCs w:val="24"/>
        </w:rPr>
      </w:pPr>
    </w:p>
    <w:p w:rsidR="00036163" w:rsidRPr="00164C89" w:rsidRDefault="00036163" w:rsidP="00164C89">
      <w:pPr>
        <w:pStyle w:val="ListParagraph"/>
        <w:numPr>
          <w:ilvl w:val="0"/>
          <w:numId w:val="26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Cleared CDS 2 (2017)</w:t>
      </w:r>
    </w:p>
    <w:p w:rsidR="00164C89" w:rsidRPr="00164C89" w:rsidRDefault="00164C89" w:rsidP="00164C89">
      <w:pPr>
        <w:rPr>
          <w:color w:val="auto"/>
          <w:sz w:val="24"/>
          <w:szCs w:val="24"/>
        </w:rPr>
      </w:pPr>
    </w:p>
    <w:p w:rsidR="00164C89" w:rsidRPr="00164C89" w:rsidRDefault="00164C89" w:rsidP="00164C89">
      <w:pPr>
        <w:pStyle w:val="ListParagraph"/>
        <w:numPr>
          <w:ilvl w:val="0"/>
          <w:numId w:val="26"/>
        </w:numPr>
        <w:rPr>
          <w:color w:val="auto"/>
          <w:sz w:val="24"/>
          <w:szCs w:val="24"/>
        </w:rPr>
      </w:pPr>
      <w:r w:rsidRPr="00164C89">
        <w:rPr>
          <w:color w:val="auto"/>
          <w:sz w:val="24"/>
          <w:szCs w:val="24"/>
        </w:rPr>
        <w:t>Cleared SBI PO Mains(2017)</w:t>
      </w:r>
    </w:p>
    <w:p w:rsidR="00164C89" w:rsidRPr="00164C89" w:rsidRDefault="00164C89" w:rsidP="00164C89">
      <w:pPr>
        <w:rPr>
          <w:color w:val="auto"/>
          <w:sz w:val="24"/>
          <w:szCs w:val="24"/>
        </w:rPr>
      </w:pPr>
    </w:p>
    <w:p w:rsidR="00164C89" w:rsidRPr="00164C89" w:rsidRDefault="00164C89" w:rsidP="00164C89">
      <w:pPr>
        <w:pStyle w:val="ListParagraph"/>
        <w:numPr>
          <w:ilvl w:val="0"/>
          <w:numId w:val="26"/>
        </w:numPr>
        <w:rPr>
          <w:color w:val="auto"/>
          <w:sz w:val="24"/>
          <w:szCs w:val="24"/>
        </w:rPr>
      </w:pPr>
      <w:r w:rsidRPr="00164C89">
        <w:rPr>
          <w:color w:val="auto"/>
          <w:sz w:val="24"/>
          <w:szCs w:val="24"/>
        </w:rPr>
        <w:t>Cleared IBPS RRB PO Mains (2017)</w:t>
      </w:r>
    </w:p>
    <w:p w:rsidR="00164C89" w:rsidRPr="00164C89" w:rsidRDefault="00164C89" w:rsidP="00164C89">
      <w:pPr>
        <w:rPr>
          <w:color w:val="auto"/>
          <w:sz w:val="24"/>
          <w:szCs w:val="24"/>
        </w:rPr>
      </w:pPr>
    </w:p>
    <w:p w:rsidR="00164C89" w:rsidRDefault="00164C89" w:rsidP="00164C89">
      <w:pPr>
        <w:pStyle w:val="ListParagraph"/>
        <w:numPr>
          <w:ilvl w:val="0"/>
          <w:numId w:val="26"/>
        </w:numPr>
        <w:rPr>
          <w:color w:val="auto"/>
          <w:sz w:val="24"/>
          <w:szCs w:val="24"/>
        </w:rPr>
      </w:pPr>
      <w:r w:rsidRPr="00164C89">
        <w:rPr>
          <w:color w:val="auto"/>
          <w:sz w:val="24"/>
          <w:szCs w:val="24"/>
        </w:rPr>
        <w:t xml:space="preserve">Appeared in SSC CGL Tier2 </w:t>
      </w:r>
      <w:r>
        <w:rPr>
          <w:color w:val="auto"/>
          <w:sz w:val="24"/>
          <w:szCs w:val="24"/>
        </w:rPr>
        <w:t>(</w:t>
      </w:r>
      <w:r w:rsidRPr="00164C89">
        <w:rPr>
          <w:color w:val="auto"/>
          <w:sz w:val="24"/>
          <w:szCs w:val="24"/>
        </w:rPr>
        <w:t>2018</w:t>
      </w:r>
      <w:r>
        <w:rPr>
          <w:color w:val="auto"/>
          <w:sz w:val="24"/>
          <w:szCs w:val="24"/>
        </w:rPr>
        <w:t>)</w:t>
      </w:r>
    </w:p>
    <w:p w:rsidR="00164C89" w:rsidRPr="00164C89" w:rsidRDefault="00164C89" w:rsidP="00164C89">
      <w:pPr>
        <w:pStyle w:val="ListParagraph"/>
        <w:rPr>
          <w:color w:val="auto"/>
          <w:sz w:val="24"/>
          <w:szCs w:val="24"/>
        </w:rPr>
      </w:pPr>
    </w:p>
    <w:p w:rsidR="00164C89" w:rsidRDefault="00164C89" w:rsidP="00164C89">
      <w:pPr>
        <w:pStyle w:val="ListParagraph"/>
        <w:rPr>
          <w:color w:val="auto"/>
          <w:sz w:val="24"/>
          <w:szCs w:val="24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49"/>
      </w:tblGrid>
      <w:tr w:rsidR="00164C89" w:rsidRPr="00565B06" w:rsidTr="00AB2C32">
        <w:tc>
          <w:tcPr>
            <w:tcW w:w="725" w:type="dxa"/>
            <w:tcMar>
              <w:right w:w="216" w:type="dxa"/>
            </w:tcMar>
            <w:vAlign w:val="bottom"/>
          </w:tcPr>
          <w:p w:rsidR="00164C89" w:rsidRPr="00565B06" w:rsidRDefault="007462AF" w:rsidP="00AB2C32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Activities in circle icon" o:spid="_x0000_s1032" alt="Activities icon" style="width:21.6pt;height:21.6pt;mso-position-horizontal-relative:char;mso-position-vertical-relative:line" coordsize="171,171">
                  <v:shape id="Activities icon circle" o:spid="_x0000_s1036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1035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1034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1033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9" w:type="dxa"/>
          </w:tcPr>
          <w:p w:rsidR="00164C89" w:rsidRPr="00565B06" w:rsidRDefault="007462AF" w:rsidP="00AB2C32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97A96F6499AB47EC834BA5170B4F38E8"/>
                </w:placeholder>
                <w:temporary/>
                <w:showingPlcHdr/>
              </w:sdtPr>
              <w:sdtEndPr/>
              <w:sdtContent>
                <w:r w:rsidR="00164C89" w:rsidRPr="00565B06">
                  <w:t>Activities</w:t>
                </w:r>
              </w:sdtContent>
            </w:sdt>
          </w:p>
        </w:tc>
      </w:tr>
    </w:tbl>
    <w:p w:rsidR="00164C89" w:rsidRPr="008D676C" w:rsidRDefault="00036163" w:rsidP="00164C89">
      <w:pPr>
        <w:pStyle w:val="ListParagraph"/>
        <w:numPr>
          <w:ilvl w:val="0"/>
          <w:numId w:val="27"/>
        </w:num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Been to SSB</w:t>
      </w:r>
      <w:r w:rsidR="00164C89" w:rsidRPr="008D676C">
        <w:rPr>
          <w:rFonts w:cstheme="minorHAnsi"/>
          <w:color w:val="auto"/>
          <w:sz w:val="24"/>
          <w:szCs w:val="24"/>
        </w:rPr>
        <w:t xml:space="preserve"> twice (</w:t>
      </w:r>
      <w:r w:rsidR="00DB7CC1">
        <w:rPr>
          <w:rFonts w:cstheme="minorHAnsi"/>
          <w:color w:val="auto"/>
          <w:sz w:val="24"/>
          <w:szCs w:val="24"/>
        </w:rPr>
        <w:t>Conference out)</w:t>
      </w:r>
    </w:p>
    <w:p w:rsidR="00164C89" w:rsidRPr="008D676C" w:rsidRDefault="00164C89" w:rsidP="00164C89">
      <w:pPr>
        <w:pStyle w:val="ListParagraph"/>
        <w:numPr>
          <w:ilvl w:val="0"/>
          <w:numId w:val="27"/>
        </w:numPr>
        <w:jc w:val="both"/>
        <w:rPr>
          <w:rFonts w:cstheme="minorHAnsi"/>
          <w:color w:val="auto"/>
          <w:sz w:val="24"/>
          <w:szCs w:val="24"/>
        </w:rPr>
      </w:pPr>
      <w:r w:rsidRPr="008D676C">
        <w:rPr>
          <w:rFonts w:cstheme="minorHAnsi"/>
          <w:color w:val="000000" w:themeColor="text1"/>
          <w:sz w:val="24"/>
          <w:szCs w:val="24"/>
        </w:rPr>
        <w:t>“A” Certificate in NCC.</w:t>
      </w:r>
    </w:p>
    <w:p w:rsidR="00164C89" w:rsidRPr="00164C89" w:rsidRDefault="00164C89" w:rsidP="00164C89">
      <w:pPr>
        <w:pStyle w:val="ListParagraph"/>
        <w:numPr>
          <w:ilvl w:val="0"/>
          <w:numId w:val="27"/>
        </w:numPr>
        <w:rPr>
          <w:color w:val="auto"/>
          <w:sz w:val="24"/>
          <w:szCs w:val="24"/>
        </w:rPr>
      </w:pPr>
      <w:r w:rsidRPr="00164C89">
        <w:rPr>
          <w:rFonts w:cstheme="minorHAnsi"/>
          <w:color w:val="000000" w:themeColor="text1"/>
          <w:sz w:val="24"/>
          <w:szCs w:val="24"/>
        </w:rPr>
        <w:t>Winner at District level Volleyball Championship.</w:t>
      </w:r>
    </w:p>
    <w:p w:rsidR="00164C89" w:rsidRDefault="00164C89" w:rsidP="008D676C">
      <w:pPr>
        <w:rPr>
          <w:rFonts w:asciiTheme="majorHAnsi" w:eastAsiaTheme="majorEastAsia" w:hAnsiTheme="majorHAnsi" w:cstheme="majorBidi"/>
          <w:b/>
          <w:caps/>
          <w:color w:val="111111" w:themeColor="text2"/>
          <w:sz w:val="32"/>
          <w:szCs w:val="32"/>
        </w:rPr>
      </w:pPr>
    </w:p>
    <w:p w:rsidR="008D676C" w:rsidRDefault="008D676C" w:rsidP="008D676C">
      <w:pPr>
        <w:rPr>
          <w:rFonts w:asciiTheme="majorHAnsi" w:hAnsiTheme="majorHAnsi" w:cstheme="minorHAnsi"/>
          <w:b/>
          <w:color w:val="000000" w:themeColor="text1"/>
          <w:sz w:val="30"/>
          <w:szCs w:val="30"/>
        </w:rPr>
      </w:pPr>
      <w:r w:rsidRPr="00880A52">
        <w:rPr>
          <w:rFonts w:asciiTheme="majorHAnsi" w:hAnsiTheme="majorHAnsi" w:cstheme="minorHAnsi"/>
          <w:b/>
          <w:color w:val="000000" w:themeColor="text1"/>
          <w:sz w:val="30"/>
          <w:szCs w:val="30"/>
        </w:rPr>
        <w:lastRenderedPageBreak/>
        <w:t>I</w:t>
      </w:r>
      <w:r w:rsidRPr="00164C89">
        <w:rPr>
          <w:rStyle w:val="Heading1Char"/>
        </w:rPr>
        <w:t>NTERESTS</w:t>
      </w:r>
    </w:p>
    <w:p w:rsidR="008D676C" w:rsidRPr="00880A52" w:rsidRDefault="008D676C" w:rsidP="008D676C">
      <w:pPr>
        <w:rPr>
          <w:rFonts w:cstheme="minorHAnsi"/>
          <w:color w:val="000000" w:themeColor="text1"/>
          <w:sz w:val="24"/>
          <w:szCs w:val="24"/>
        </w:rPr>
      </w:pPr>
      <w:r w:rsidRPr="00880A52">
        <w:rPr>
          <w:rFonts w:cstheme="minorHAnsi"/>
          <w:color w:val="000000" w:themeColor="text1"/>
          <w:sz w:val="24"/>
          <w:szCs w:val="24"/>
        </w:rPr>
        <w:t>Cooking</w:t>
      </w:r>
    </w:p>
    <w:p w:rsidR="008D676C" w:rsidRPr="00880A52" w:rsidRDefault="008D676C" w:rsidP="008D676C">
      <w:pPr>
        <w:rPr>
          <w:rFonts w:cstheme="minorHAnsi"/>
          <w:color w:val="000000" w:themeColor="text1"/>
          <w:sz w:val="24"/>
          <w:szCs w:val="24"/>
        </w:rPr>
      </w:pPr>
      <w:r w:rsidRPr="00880A52">
        <w:rPr>
          <w:rFonts w:cstheme="minorHAnsi"/>
          <w:color w:val="000000" w:themeColor="text1"/>
          <w:sz w:val="24"/>
          <w:szCs w:val="24"/>
        </w:rPr>
        <w:t>Travelling</w:t>
      </w:r>
    </w:p>
    <w:p w:rsidR="008D676C" w:rsidRDefault="008D676C" w:rsidP="008D676C">
      <w:pPr>
        <w:rPr>
          <w:rFonts w:cstheme="minorHAnsi"/>
          <w:color w:val="000000" w:themeColor="text1"/>
          <w:sz w:val="24"/>
          <w:szCs w:val="24"/>
        </w:rPr>
      </w:pPr>
      <w:r w:rsidRPr="00880A52">
        <w:rPr>
          <w:rFonts w:cstheme="minorHAnsi"/>
          <w:color w:val="000000" w:themeColor="text1"/>
          <w:sz w:val="24"/>
          <w:szCs w:val="24"/>
        </w:rPr>
        <w:t xml:space="preserve">Cricket  </w:t>
      </w:r>
    </w:p>
    <w:p w:rsidR="00164C89" w:rsidRDefault="00164C89" w:rsidP="00164C89">
      <w:pPr>
        <w:pStyle w:val="Heading1"/>
        <w:rPr>
          <w:rFonts w:asciiTheme="minorHAnsi" w:eastAsiaTheme="minorHAnsi" w:hAnsiTheme="minorHAnsi" w:cstheme="minorHAnsi"/>
          <w:b w:val="0"/>
          <w:caps w:val="0"/>
          <w:color w:val="000000" w:themeColor="text1"/>
          <w:sz w:val="24"/>
          <w:szCs w:val="24"/>
        </w:rPr>
      </w:pPr>
    </w:p>
    <w:p w:rsidR="008D676C" w:rsidRDefault="008D676C" w:rsidP="00164C89">
      <w:pPr>
        <w:pStyle w:val="Heading1"/>
      </w:pPr>
      <w:r w:rsidRPr="00FF75CD">
        <w:t xml:space="preserve">PERSONAL INFORMATION  </w:t>
      </w:r>
    </w:p>
    <w:p w:rsidR="00036163" w:rsidRPr="00164C89" w:rsidRDefault="00036163" w:rsidP="00164C89">
      <w:pPr>
        <w:pStyle w:val="Heading1"/>
        <w:rPr>
          <w:rFonts w:cstheme="minorHAnsi"/>
          <w:color w:val="000000" w:themeColor="text1"/>
          <w:sz w:val="24"/>
          <w:szCs w:val="24"/>
        </w:rPr>
      </w:pPr>
    </w:p>
    <w:p w:rsidR="008D676C" w:rsidRPr="008D477D" w:rsidRDefault="008D676C" w:rsidP="008D676C">
      <w:pPr>
        <w:rPr>
          <w:rFonts w:asciiTheme="majorHAnsi" w:hAnsiTheme="majorHAnsi" w:cstheme="minorHAnsi"/>
          <w:b/>
          <w:color w:val="000000" w:themeColor="text1"/>
          <w:sz w:val="30"/>
          <w:szCs w:val="30"/>
        </w:rPr>
      </w:pPr>
      <w:r w:rsidRPr="00FF75CD">
        <w:rPr>
          <w:rFonts w:cstheme="minorHAnsi"/>
          <w:b/>
          <w:color w:val="000000" w:themeColor="text1"/>
          <w:sz w:val="24"/>
          <w:szCs w:val="24"/>
        </w:rPr>
        <w:t>N</w:t>
      </w:r>
      <w:r>
        <w:rPr>
          <w:rFonts w:cstheme="minorHAnsi"/>
          <w:b/>
          <w:color w:val="000000" w:themeColor="text1"/>
          <w:sz w:val="24"/>
          <w:szCs w:val="24"/>
        </w:rPr>
        <w:t xml:space="preserve">ATIONALITY      </w:t>
      </w:r>
      <w:r w:rsidR="00036163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Pr="00FF75CD">
        <w:rPr>
          <w:rFonts w:cstheme="minorHAnsi"/>
          <w:b/>
          <w:color w:val="000000" w:themeColor="text1"/>
          <w:sz w:val="24"/>
          <w:szCs w:val="24"/>
        </w:rPr>
        <w:t xml:space="preserve"> :</w:t>
      </w:r>
      <w:r w:rsidR="0003616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Indian</w:t>
      </w:r>
    </w:p>
    <w:p w:rsidR="008D676C" w:rsidRDefault="008D676C" w:rsidP="008D676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DATE OF BIRTH    </w:t>
      </w:r>
      <w:r w:rsidR="0003616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:  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FF75CD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>
        <w:rPr>
          <w:rFonts w:cstheme="minorHAnsi"/>
          <w:color w:val="000000" w:themeColor="text1"/>
          <w:sz w:val="24"/>
          <w:szCs w:val="24"/>
        </w:rPr>
        <w:t xml:space="preserve"> January 1994</w:t>
      </w:r>
    </w:p>
    <w:p w:rsidR="008D676C" w:rsidRDefault="008D676C" w:rsidP="008D676C">
      <w:pPr>
        <w:rPr>
          <w:rFonts w:cstheme="minorHAnsi"/>
          <w:color w:val="000000" w:themeColor="text1"/>
          <w:sz w:val="24"/>
          <w:szCs w:val="24"/>
        </w:rPr>
      </w:pPr>
      <w:r w:rsidRPr="00FF75CD">
        <w:rPr>
          <w:rFonts w:cstheme="minorHAnsi"/>
          <w:b/>
          <w:color w:val="000000" w:themeColor="text1"/>
          <w:sz w:val="24"/>
          <w:szCs w:val="24"/>
        </w:rPr>
        <w:t>MARITAL STATUS</w:t>
      </w:r>
      <w:r w:rsidR="00036163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 w:rsidRPr="00FF75CD">
        <w:rPr>
          <w:rFonts w:cstheme="minorHAnsi"/>
          <w:b/>
          <w:color w:val="000000" w:themeColor="text1"/>
          <w:sz w:val="24"/>
          <w:szCs w:val="24"/>
        </w:rPr>
        <w:t>:</w:t>
      </w:r>
      <w:r w:rsidR="0003616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Unmarried</w:t>
      </w:r>
    </w:p>
    <w:p w:rsidR="00164C89" w:rsidRDefault="00164C89" w:rsidP="008D676C">
      <w:pPr>
        <w:rPr>
          <w:rFonts w:cstheme="minorHAnsi"/>
          <w:color w:val="000000" w:themeColor="text1"/>
          <w:sz w:val="24"/>
          <w:szCs w:val="24"/>
        </w:rPr>
      </w:pPr>
    </w:p>
    <w:p w:rsidR="008D676C" w:rsidRDefault="00164C89" w:rsidP="008D676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PLACE : </w:t>
      </w:r>
      <w:r w:rsidR="004869B4">
        <w:rPr>
          <w:rFonts w:cstheme="minorHAnsi"/>
          <w:color w:val="000000" w:themeColor="text1"/>
          <w:sz w:val="28"/>
          <w:szCs w:val="28"/>
        </w:rPr>
        <w:t>Ludhiana</w:t>
      </w:r>
      <w:r w:rsidR="00036163">
        <w:rPr>
          <w:rFonts w:cstheme="minorHAnsi"/>
          <w:color w:val="000000" w:themeColor="text1"/>
          <w:sz w:val="28"/>
          <w:szCs w:val="28"/>
        </w:rPr>
        <w:t xml:space="preserve">                                                                             </w:t>
      </w:r>
      <w:r>
        <w:rPr>
          <w:rFonts w:cstheme="minorHAnsi"/>
          <w:b/>
          <w:color w:val="000000" w:themeColor="text1"/>
          <w:sz w:val="24"/>
          <w:szCs w:val="24"/>
        </w:rPr>
        <w:t>DATE   :</w:t>
      </w:r>
    </w:p>
    <w:p w:rsidR="008D676C" w:rsidRDefault="008D676C" w:rsidP="008D676C">
      <w:pPr>
        <w:rPr>
          <w:rFonts w:cstheme="minorHAnsi"/>
          <w:color w:val="000000" w:themeColor="text1"/>
          <w:sz w:val="24"/>
          <w:szCs w:val="24"/>
        </w:rPr>
      </w:pPr>
    </w:p>
    <w:p w:rsidR="00036163" w:rsidRPr="00036163" w:rsidRDefault="00036163" w:rsidP="008D676C">
      <w:pPr>
        <w:rPr>
          <w:rFonts w:cstheme="minorHAnsi"/>
          <w:b/>
          <w:color w:val="000000" w:themeColor="text1"/>
          <w:sz w:val="24"/>
          <w:szCs w:val="24"/>
        </w:rPr>
      </w:pPr>
      <w:r w:rsidRPr="00036163">
        <w:rPr>
          <w:rFonts w:cstheme="minorHAnsi"/>
          <w:b/>
          <w:color w:val="000000" w:themeColor="text1"/>
          <w:sz w:val="24"/>
          <w:szCs w:val="24"/>
        </w:rPr>
        <w:t>(                      )</w:t>
      </w:r>
    </w:p>
    <w:p w:rsidR="008D676C" w:rsidRPr="00D827D7" w:rsidRDefault="008D676C" w:rsidP="008D676C">
      <w:pPr>
        <w:rPr>
          <w:rFonts w:cstheme="minorHAnsi"/>
          <w:b/>
          <w:color w:val="000000" w:themeColor="text1"/>
          <w:sz w:val="24"/>
          <w:szCs w:val="24"/>
        </w:rPr>
      </w:pPr>
    </w:p>
    <w:p w:rsidR="008D676C" w:rsidRPr="008D676C" w:rsidRDefault="008D676C" w:rsidP="00316CE4">
      <w:pPr>
        <w:rPr>
          <w:rFonts w:cstheme="minorHAnsi"/>
          <w:b/>
          <w:color w:val="000000" w:themeColor="text1"/>
          <w:sz w:val="24"/>
          <w:szCs w:val="24"/>
        </w:rPr>
      </w:pPr>
    </w:p>
    <w:sectPr w:rsidR="008D676C" w:rsidRPr="008D676C" w:rsidSect="00FE18B2">
      <w:footerReference w:type="default" r:id="rId12"/>
      <w:headerReference w:type="first" r:id="rId13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2AF" w:rsidRDefault="007462AF" w:rsidP="00F534FB">
      <w:pPr>
        <w:spacing w:after="0"/>
      </w:pPr>
      <w:r>
        <w:separator/>
      </w:r>
    </w:p>
  </w:endnote>
  <w:endnote w:type="continuationSeparator" w:id="0">
    <w:p w:rsidR="007462AF" w:rsidRDefault="007462AF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03988">
        <w:pPr>
          <w:pStyle w:val="Footer"/>
        </w:pPr>
        <w:r>
          <w:fldChar w:fldCharType="begin"/>
        </w:r>
        <w:r w:rsidR="00056FE7">
          <w:instrText xml:space="preserve"> PAGE   \* MERGEFORMAT </w:instrText>
        </w:r>
        <w:r>
          <w:fldChar w:fldCharType="separate"/>
        </w:r>
        <w:r w:rsidR="00EF73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2AF" w:rsidRDefault="007462AF" w:rsidP="00F534FB">
      <w:pPr>
        <w:spacing w:after="0"/>
      </w:pPr>
      <w:r>
        <w:separator/>
      </w:r>
    </w:p>
  </w:footnote>
  <w:footnote w:type="continuationSeparator" w:id="0">
    <w:p w:rsidR="007462AF" w:rsidRDefault="007462AF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B1" w:rsidRDefault="007462AF">
    <w:pPr>
      <w:pStyle w:val="Header"/>
    </w:pPr>
    <w:r>
      <w:rPr>
        <w:noProof/>
      </w:rPr>
      <w:pict>
        <v:rect id="Rectangle 1" o:spid="_x0000_s2049" style="position:absolute;margin-left:2265.6pt;margin-top:0;width:612pt;height:157.5pt;z-index:-251658752;visibility:visible;mso-width-percent:1000;mso-position-horizontal:right;mso-position-horizontal-relative:page;mso-position-vertical:top;mso-position-vertical-relative:page;mso-width-percent:100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" fillcolor="#f7f7f7 [3214]" stroked="f" strokeweight="1pt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A68E9"/>
    <w:multiLevelType w:val="hybridMultilevel"/>
    <w:tmpl w:val="E2AC6F54"/>
    <w:lvl w:ilvl="0" w:tplc="40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2" w15:restartNumberingAfterBreak="0">
    <w:nsid w:val="0E545D19"/>
    <w:multiLevelType w:val="multilevel"/>
    <w:tmpl w:val="9158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416877"/>
    <w:multiLevelType w:val="multilevel"/>
    <w:tmpl w:val="3CF2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E60257"/>
    <w:multiLevelType w:val="hybridMultilevel"/>
    <w:tmpl w:val="EDE634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56866"/>
    <w:multiLevelType w:val="hybridMultilevel"/>
    <w:tmpl w:val="93EE96E6"/>
    <w:lvl w:ilvl="0" w:tplc="BAB4FF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0337F"/>
    <w:multiLevelType w:val="hybridMultilevel"/>
    <w:tmpl w:val="C92AD9FC"/>
    <w:lvl w:ilvl="0" w:tplc="30EE6B44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40412E"/>
    <w:multiLevelType w:val="hybridMultilevel"/>
    <w:tmpl w:val="77C2B474"/>
    <w:lvl w:ilvl="0" w:tplc="02689F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510C2"/>
    <w:multiLevelType w:val="hybridMultilevel"/>
    <w:tmpl w:val="93EE96E6"/>
    <w:lvl w:ilvl="0" w:tplc="BAB4FF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7634B"/>
    <w:multiLevelType w:val="multilevel"/>
    <w:tmpl w:val="FAC2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315872"/>
    <w:multiLevelType w:val="hybridMultilevel"/>
    <w:tmpl w:val="AA8658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64D40"/>
    <w:multiLevelType w:val="multilevel"/>
    <w:tmpl w:val="9290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E809B7"/>
    <w:multiLevelType w:val="multilevel"/>
    <w:tmpl w:val="A884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7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14"/>
  </w:num>
  <w:num w:numId="17">
    <w:abstractNumId w:val="25"/>
  </w:num>
  <w:num w:numId="18">
    <w:abstractNumId w:val="12"/>
  </w:num>
  <w:num w:numId="19">
    <w:abstractNumId w:val="24"/>
  </w:num>
  <w:num w:numId="20">
    <w:abstractNumId w:val="22"/>
  </w:num>
  <w:num w:numId="21">
    <w:abstractNumId w:val="20"/>
  </w:num>
  <w:num w:numId="22">
    <w:abstractNumId w:val="19"/>
  </w:num>
  <w:num w:numId="23">
    <w:abstractNumId w:val="11"/>
  </w:num>
  <w:num w:numId="24">
    <w:abstractNumId w:val="15"/>
  </w:num>
  <w:num w:numId="25">
    <w:abstractNumId w:val="21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B7C"/>
    <w:rsid w:val="00002750"/>
    <w:rsid w:val="00003988"/>
    <w:rsid w:val="00004D4E"/>
    <w:rsid w:val="00011895"/>
    <w:rsid w:val="00013818"/>
    <w:rsid w:val="00024730"/>
    <w:rsid w:val="000348ED"/>
    <w:rsid w:val="00036163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64C89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66EB9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2C82"/>
    <w:rsid w:val="00476144"/>
    <w:rsid w:val="004869B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337C0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462AF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B10"/>
    <w:rsid w:val="007B3F4F"/>
    <w:rsid w:val="007B79F3"/>
    <w:rsid w:val="007C0E0E"/>
    <w:rsid w:val="007C153D"/>
    <w:rsid w:val="007C333C"/>
    <w:rsid w:val="007C34A8"/>
    <w:rsid w:val="007E5E16"/>
    <w:rsid w:val="007E7052"/>
    <w:rsid w:val="007F71A4"/>
    <w:rsid w:val="008030EE"/>
    <w:rsid w:val="00812148"/>
    <w:rsid w:val="00814B43"/>
    <w:rsid w:val="00814FA5"/>
    <w:rsid w:val="0083016A"/>
    <w:rsid w:val="00846AAE"/>
    <w:rsid w:val="00866212"/>
    <w:rsid w:val="00867081"/>
    <w:rsid w:val="00880FE2"/>
    <w:rsid w:val="008978E8"/>
    <w:rsid w:val="008A02C4"/>
    <w:rsid w:val="008A49A0"/>
    <w:rsid w:val="008A6538"/>
    <w:rsid w:val="008D4FC8"/>
    <w:rsid w:val="008D5A80"/>
    <w:rsid w:val="008D676C"/>
    <w:rsid w:val="008E0B86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87BE0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1B61"/>
    <w:rsid w:val="00D83EA1"/>
    <w:rsid w:val="00D85CA4"/>
    <w:rsid w:val="00DB0B61"/>
    <w:rsid w:val="00DB7CC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2702E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D1202"/>
    <w:rsid w:val="00EE0848"/>
    <w:rsid w:val="00EF73BA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63B7C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451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TableGridLight1">
    <w:name w:val="Table Grid Light1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1">
    <w:name w:val="Plain Table 21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7B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kes\AppData\Local\Packages\Microsoft.Office.Desktop_8wekyb3d8bbwe\LocalCache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B8F13F85F5440C8BFEB4AF235C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DF9F-45FE-4A6F-A819-90BCC4149DFE}"/>
      </w:docPartPr>
      <w:docPartBody>
        <w:p w:rsidR="00BF2125" w:rsidRDefault="005E6B68">
          <w:pPr>
            <w:pStyle w:val="D0B8F13F85F5440C8BFEB4AF235C38FA"/>
          </w:pPr>
          <w:r w:rsidRPr="009D0878">
            <w:t>Address</w:t>
          </w:r>
        </w:p>
      </w:docPartBody>
    </w:docPart>
    <w:docPart>
      <w:docPartPr>
        <w:name w:val="0DFAABA8A1BE41B987D745CDFBC4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98A7C-A6B2-421D-9727-DA70331F2481}"/>
      </w:docPartPr>
      <w:docPartBody>
        <w:p w:rsidR="00BF2125" w:rsidRDefault="005E6B68">
          <w:pPr>
            <w:pStyle w:val="0DFAABA8A1BE41B987D745CDFBC4B9AF"/>
          </w:pPr>
          <w:r w:rsidRPr="009D0878">
            <w:t>Phone</w:t>
          </w:r>
        </w:p>
      </w:docPartBody>
    </w:docPart>
    <w:docPart>
      <w:docPartPr>
        <w:name w:val="47AA37B29A0C46E18A6D7F6B1FCA0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6B8A-F2E1-4E54-A08B-EE01323B7D08}"/>
      </w:docPartPr>
      <w:docPartBody>
        <w:p w:rsidR="00BF2125" w:rsidRDefault="005E6B68">
          <w:pPr>
            <w:pStyle w:val="47AA37B29A0C46E18A6D7F6B1FCA0DEE"/>
          </w:pPr>
          <w:r w:rsidRPr="009D0878">
            <w:t>Email</w:t>
          </w:r>
        </w:p>
      </w:docPartBody>
    </w:docPart>
    <w:docPart>
      <w:docPartPr>
        <w:name w:val="19D2E16B86DE4201B70FA0DDCC4FE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70271-195C-4813-8336-35F569CF5CC6}"/>
      </w:docPartPr>
      <w:docPartBody>
        <w:p w:rsidR="00BF2125" w:rsidRDefault="005E6B68">
          <w:pPr>
            <w:pStyle w:val="19D2E16B86DE4201B70FA0DDCC4FE650"/>
          </w:pPr>
          <w:r w:rsidRPr="009D0878">
            <w:t>Twitter/Blog/Portfolio</w:t>
          </w:r>
        </w:p>
      </w:docPartBody>
    </w:docPart>
    <w:docPart>
      <w:docPartPr>
        <w:name w:val="05DF1607D0884B0DB7F996911B7FD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13157-DA8C-4D4A-A16F-6186A1F479F4}"/>
      </w:docPartPr>
      <w:docPartBody>
        <w:p w:rsidR="00BF2125" w:rsidRDefault="005E6B68">
          <w:pPr>
            <w:pStyle w:val="05DF1607D0884B0DB7F996911B7FDF46"/>
          </w:pPr>
          <w:r w:rsidRPr="00D85CA4">
            <w:t>Objective</w:t>
          </w:r>
        </w:p>
      </w:docPartBody>
    </w:docPart>
    <w:docPart>
      <w:docPartPr>
        <w:name w:val="E58CEA10B81A49FE87BBFD7F25F3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875B6-222D-45D6-A689-F05A62CE7234}"/>
      </w:docPartPr>
      <w:docPartBody>
        <w:p w:rsidR="00BF2125" w:rsidRDefault="005E6B68">
          <w:pPr>
            <w:pStyle w:val="E58CEA10B81A49FE87BBFD7F25F3A456"/>
          </w:pPr>
          <w:r w:rsidRPr="00565B06">
            <w:t>Education</w:t>
          </w:r>
        </w:p>
      </w:docPartBody>
    </w:docPart>
    <w:docPart>
      <w:docPartPr>
        <w:name w:val="5BADBB2FC5D64E5AAE527AF4BB8DB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3294D-3C24-43AE-818C-893FE19F7637}"/>
      </w:docPartPr>
      <w:docPartBody>
        <w:p w:rsidR="00BF2125" w:rsidRDefault="005E6B68">
          <w:pPr>
            <w:pStyle w:val="5BADBB2FC5D64E5AAE527AF4BB8DB9D2"/>
          </w:pPr>
          <w:r w:rsidRPr="00565B06">
            <w:t>Experience</w:t>
          </w:r>
        </w:p>
      </w:docPartBody>
    </w:docPart>
    <w:docPart>
      <w:docPartPr>
        <w:name w:val="17B2494EF0F246A59B4FAFC62763E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871B4-9BE1-409D-A7D2-A34DC5047D58}"/>
      </w:docPartPr>
      <w:docPartBody>
        <w:p w:rsidR="00BF2125" w:rsidRDefault="005E6B68">
          <w:pPr>
            <w:pStyle w:val="17B2494EF0F246A59B4FAFC62763E0E0"/>
          </w:pPr>
          <w:r w:rsidRPr="00565B06">
            <w:t>Skills</w:t>
          </w:r>
        </w:p>
      </w:docPartBody>
    </w:docPart>
    <w:docPart>
      <w:docPartPr>
        <w:name w:val="97A96F6499AB47EC834BA5170B4F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5D55-B494-4A7A-9DB5-FDE9F4062F3D}"/>
      </w:docPartPr>
      <w:docPartBody>
        <w:p w:rsidR="00C947B8" w:rsidRDefault="00BF2125" w:rsidP="00BF2125">
          <w:pPr>
            <w:pStyle w:val="97A96F6499AB47EC834BA5170B4F38E8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B68"/>
    <w:rsid w:val="000B27BC"/>
    <w:rsid w:val="005E6B68"/>
    <w:rsid w:val="007A2D72"/>
    <w:rsid w:val="00A02189"/>
    <w:rsid w:val="00BF2125"/>
    <w:rsid w:val="00C947B8"/>
    <w:rsid w:val="00CB6325"/>
    <w:rsid w:val="00D8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AC0827A58F464BB125E3A3FD7161C7">
    <w:name w:val="67AC0827A58F464BB125E3A3FD7161C7"/>
    <w:rsid w:val="007A2D72"/>
  </w:style>
  <w:style w:type="paragraph" w:customStyle="1" w:styleId="A369041C5F5E4F7F991540C08A1A483D">
    <w:name w:val="A369041C5F5E4F7F991540C08A1A483D"/>
    <w:rsid w:val="007A2D72"/>
  </w:style>
  <w:style w:type="paragraph" w:customStyle="1" w:styleId="D0B8F13F85F5440C8BFEB4AF235C38FA">
    <w:name w:val="D0B8F13F85F5440C8BFEB4AF235C38FA"/>
    <w:rsid w:val="007A2D72"/>
  </w:style>
  <w:style w:type="paragraph" w:customStyle="1" w:styleId="0DFAABA8A1BE41B987D745CDFBC4B9AF">
    <w:name w:val="0DFAABA8A1BE41B987D745CDFBC4B9AF"/>
    <w:rsid w:val="007A2D72"/>
  </w:style>
  <w:style w:type="paragraph" w:customStyle="1" w:styleId="47AA37B29A0C46E18A6D7F6B1FCA0DEE">
    <w:name w:val="47AA37B29A0C46E18A6D7F6B1FCA0DEE"/>
    <w:rsid w:val="007A2D72"/>
  </w:style>
  <w:style w:type="paragraph" w:customStyle="1" w:styleId="1A1A6B1CB89D4BDE9EBA30C995063950">
    <w:name w:val="1A1A6B1CB89D4BDE9EBA30C995063950"/>
    <w:rsid w:val="007A2D72"/>
  </w:style>
  <w:style w:type="paragraph" w:customStyle="1" w:styleId="19D2E16B86DE4201B70FA0DDCC4FE650">
    <w:name w:val="19D2E16B86DE4201B70FA0DDCC4FE650"/>
    <w:rsid w:val="007A2D72"/>
  </w:style>
  <w:style w:type="paragraph" w:customStyle="1" w:styleId="05DF1607D0884B0DB7F996911B7FDF46">
    <w:name w:val="05DF1607D0884B0DB7F996911B7FDF46"/>
    <w:rsid w:val="007A2D72"/>
  </w:style>
  <w:style w:type="paragraph" w:customStyle="1" w:styleId="76EB530736384777BD552D4F5FE5724A">
    <w:name w:val="76EB530736384777BD552D4F5FE5724A"/>
    <w:rsid w:val="007A2D72"/>
  </w:style>
  <w:style w:type="paragraph" w:customStyle="1" w:styleId="E58CEA10B81A49FE87BBFD7F25F3A456">
    <w:name w:val="E58CEA10B81A49FE87BBFD7F25F3A456"/>
    <w:rsid w:val="007A2D72"/>
  </w:style>
  <w:style w:type="paragraph" w:customStyle="1" w:styleId="CFC214CC9D1A406B9D61CAC0EA7B3C7C">
    <w:name w:val="CFC214CC9D1A406B9D61CAC0EA7B3C7C"/>
    <w:rsid w:val="007A2D72"/>
  </w:style>
  <w:style w:type="character" w:styleId="Emphasis">
    <w:name w:val="Emphasis"/>
    <w:basedOn w:val="DefaultParagraphFont"/>
    <w:uiPriority w:val="11"/>
    <w:qFormat/>
    <w:rsid w:val="007A2D72"/>
    <w:rPr>
      <w:b w:val="0"/>
      <w:iCs/>
      <w:color w:val="657C9C" w:themeColor="text2" w:themeTint="BF"/>
      <w:sz w:val="26"/>
    </w:rPr>
  </w:style>
  <w:style w:type="paragraph" w:customStyle="1" w:styleId="5C9EAF99AD2B4B04908A0F51712D5379">
    <w:name w:val="5C9EAF99AD2B4B04908A0F51712D5379"/>
    <w:rsid w:val="007A2D72"/>
  </w:style>
  <w:style w:type="paragraph" w:customStyle="1" w:styleId="A1DDEB4CB794474F845D2E4D95275AE2">
    <w:name w:val="A1DDEB4CB794474F845D2E4D95275AE2"/>
    <w:rsid w:val="007A2D72"/>
  </w:style>
  <w:style w:type="paragraph" w:customStyle="1" w:styleId="D08F5151C65B4552BDE1C446A7A28FBC">
    <w:name w:val="D08F5151C65B4552BDE1C446A7A28FBC"/>
    <w:rsid w:val="007A2D72"/>
  </w:style>
  <w:style w:type="paragraph" w:customStyle="1" w:styleId="0F9B0A272ED648BDA0616446FE7A7C6C">
    <w:name w:val="0F9B0A272ED648BDA0616446FE7A7C6C"/>
    <w:rsid w:val="007A2D72"/>
  </w:style>
  <w:style w:type="paragraph" w:customStyle="1" w:styleId="AB94D957835B4FCBB2A7626E61150AF2">
    <w:name w:val="AB94D957835B4FCBB2A7626E61150AF2"/>
    <w:rsid w:val="007A2D72"/>
  </w:style>
  <w:style w:type="paragraph" w:customStyle="1" w:styleId="53D0E22D83504431A37A783EAD109039">
    <w:name w:val="53D0E22D83504431A37A783EAD109039"/>
    <w:rsid w:val="007A2D72"/>
  </w:style>
  <w:style w:type="paragraph" w:customStyle="1" w:styleId="8CEF5965C9CF4D068896A512BAE328D3">
    <w:name w:val="8CEF5965C9CF4D068896A512BAE328D3"/>
    <w:rsid w:val="007A2D72"/>
  </w:style>
  <w:style w:type="paragraph" w:customStyle="1" w:styleId="737D64AC579649B9B134D8D16DFD01F2">
    <w:name w:val="737D64AC579649B9B134D8D16DFD01F2"/>
    <w:rsid w:val="007A2D72"/>
  </w:style>
  <w:style w:type="paragraph" w:customStyle="1" w:styleId="E5912ADA9CE34B068D22EDE657A2BFA7">
    <w:name w:val="E5912ADA9CE34B068D22EDE657A2BFA7"/>
    <w:rsid w:val="007A2D72"/>
  </w:style>
  <w:style w:type="paragraph" w:customStyle="1" w:styleId="5BADBB2FC5D64E5AAE527AF4BB8DB9D2">
    <w:name w:val="5BADBB2FC5D64E5AAE527AF4BB8DB9D2"/>
    <w:rsid w:val="007A2D72"/>
  </w:style>
  <w:style w:type="paragraph" w:customStyle="1" w:styleId="B7ED7D3980E84CFE87F44A53C6256F3D">
    <w:name w:val="B7ED7D3980E84CFE87F44A53C6256F3D"/>
    <w:rsid w:val="007A2D72"/>
  </w:style>
  <w:style w:type="paragraph" w:customStyle="1" w:styleId="87F2FE0C4DDA43499AC53D3FC9A2F2C8">
    <w:name w:val="87F2FE0C4DDA43499AC53D3FC9A2F2C8"/>
    <w:rsid w:val="007A2D72"/>
  </w:style>
  <w:style w:type="paragraph" w:customStyle="1" w:styleId="F7C947AF110D49749D57D7B5BA91F77F">
    <w:name w:val="F7C947AF110D49749D57D7B5BA91F77F"/>
    <w:rsid w:val="007A2D72"/>
  </w:style>
  <w:style w:type="paragraph" w:customStyle="1" w:styleId="90C8CADF641242D388EF8AD6404AF7C0">
    <w:name w:val="90C8CADF641242D388EF8AD6404AF7C0"/>
    <w:rsid w:val="007A2D72"/>
  </w:style>
  <w:style w:type="paragraph" w:customStyle="1" w:styleId="578A1B478CE34DE0B42ED2860520BDBB">
    <w:name w:val="578A1B478CE34DE0B42ED2860520BDBB"/>
    <w:rsid w:val="007A2D72"/>
  </w:style>
  <w:style w:type="paragraph" w:customStyle="1" w:styleId="4AA06C569955455F844DEAECE7C1858C">
    <w:name w:val="4AA06C569955455F844DEAECE7C1858C"/>
    <w:rsid w:val="007A2D72"/>
  </w:style>
  <w:style w:type="paragraph" w:customStyle="1" w:styleId="50E9FDDE15604823AEA3B258D51B40D7">
    <w:name w:val="50E9FDDE15604823AEA3B258D51B40D7"/>
    <w:rsid w:val="007A2D72"/>
  </w:style>
  <w:style w:type="paragraph" w:customStyle="1" w:styleId="DBD5CFFA297C4C069C1A07D43FE5C40A">
    <w:name w:val="DBD5CFFA297C4C069C1A07D43FE5C40A"/>
    <w:rsid w:val="007A2D72"/>
  </w:style>
  <w:style w:type="paragraph" w:customStyle="1" w:styleId="597029B3D3C14F1293BD3D863C4272D0">
    <w:name w:val="597029B3D3C14F1293BD3D863C4272D0"/>
    <w:rsid w:val="007A2D72"/>
  </w:style>
  <w:style w:type="paragraph" w:customStyle="1" w:styleId="3225D371286E4D58A1A4C925F7641A5C">
    <w:name w:val="3225D371286E4D58A1A4C925F7641A5C"/>
    <w:rsid w:val="007A2D72"/>
  </w:style>
  <w:style w:type="paragraph" w:customStyle="1" w:styleId="17B2494EF0F246A59B4FAFC62763E0E0">
    <w:name w:val="17B2494EF0F246A59B4FAFC62763E0E0"/>
    <w:rsid w:val="007A2D72"/>
  </w:style>
  <w:style w:type="paragraph" w:customStyle="1" w:styleId="B2F2039A8D7B4A4ABEF6B8A866BDF8BE">
    <w:name w:val="B2F2039A8D7B4A4ABEF6B8A866BDF8BE"/>
    <w:rsid w:val="007A2D72"/>
  </w:style>
  <w:style w:type="paragraph" w:customStyle="1" w:styleId="3550613E4FFB4D40B56A58026D1267D6">
    <w:name w:val="3550613E4FFB4D40B56A58026D1267D6"/>
    <w:rsid w:val="007A2D72"/>
  </w:style>
  <w:style w:type="paragraph" w:customStyle="1" w:styleId="093757E8EEEC4A45912EC9EB8ABB4B0A">
    <w:name w:val="093757E8EEEC4A45912EC9EB8ABB4B0A"/>
    <w:rsid w:val="007A2D72"/>
  </w:style>
  <w:style w:type="paragraph" w:customStyle="1" w:styleId="6B16875FFE384BDE84DADC1690424AE9">
    <w:name w:val="6B16875FFE384BDE84DADC1690424AE9"/>
    <w:rsid w:val="007A2D72"/>
  </w:style>
  <w:style w:type="paragraph" w:customStyle="1" w:styleId="88C3949124A94D2F90DBA73B7F5C62CA">
    <w:name w:val="88C3949124A94D2F90DBA73B7F5C62CA"/>
    <w:rsid w:val="007A2D72"/>
  </w:style>
  <w:style w:type="paragraph" w:customStyle="1" w:styleId="2988334B3FF541D5A012DB7C0E1A87DF">
    <w:name w:val="2988334B3FF541D5A012DB7C0E1A87DF"/>
    <w:rsid w:val="007A2D72"/>
  </w:style>
  <w:style w:type="paragraph" w:customStyle="1" w:styleId="A3925ED50832463F8ACBC3F7C7411554">
    <w:name w:val="A3925ED50832463F8ACBC3F7C7411554"/>
    <w:rsid w:val="007A2D72"/>
  </w:style>
  <w:style w:type="paragraph" w:customStyle="1" w:styleId="97A96F6499AB47EC834BA5170B4F38E8">
    <w:name w:val="97A96F6499AB47EC834BA5170B4F38E8"/>
    <w:rsid w:val="00BF2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#461, Vijay Inder Nagar, near SPS Hospital, Ludhiana</CompanyAddress>
  <CompanyPhone>8847390602</CompanyPhone>
  <CompanyFax/>
  <CompanyEmail>Bhardwajnikhil873@gmail.com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2019-02-11T17:47:00Z</dcterms:created>
  <dcterms:modified xsi:type="dcterms:W3CDTF">2019-02-19T06:04:00Z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