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tterTable"/>
        <w:tblW w:w="0" w:type="auto"/>
        <w:tblLook w:val="04A0" w:firstRow="1" w:lastRow="0" w:firstColumn="1" w:lastColumn="0" w:noHBand="0" w:noVBand="1"/>
      </w:tblPr>
      <w:tblGrid>
        <w:gridCol w:w="5040"/>
        <w:gridCol w:w="5040"/>
      </w:tblGrid>
      <w:tr w:rsidR="00B476F2" w:rsidTr="00B476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</w:tcPr>
          <w:p w:rsidR="00B476F2" w:rsidRDefault="00B476F2" w:rsidP="006229A2">
            <w:pPr>
              <w:pStyle w:val="ContactInfo"/>
              <w:jc w:val="left"/>
            </w:pPr>
            <w:r w:rsidRPr="006229A2">
              <w:rPr>
                <w:b/>
                <w:i/>
                <w:color w:val="auto"/>
                <w:sz w:val="22"/>
                <w:szCs w:val="22"/>
              </w:rPr>
              <w:t>Address: 53, Raja Road, Sukchar</w:t>
            </w:r>
            <w:r w:rsidRPr="006229A2">
              <w:rPr>
                <w:b/>
                <w:i/>
                <w:color w:val="auto"/>
                <w:sz w:val="22"/>
                <w:szCs w:val="22"/>
              </w:rPr>
              <w:br/>
              <w:t>Behind Subhadrishti Marriage Hall</w:t>
            </w:r>
            <w:r w:rsidRPr="006229A2">
              <w:rPr>
                <w:b/>
                <w:i/>
                <w:color w:val="auto"/>
                <w:sz w:val="22"/>
                <w:szCs w:val="22"/>
              </w:rPr>
              <w:br/>
              <w:t>Kolkata – 700115</w:t>
            </w:r>
            <w:r w:rsidRPr="006229A2">
              <w:rPr>
                <w:b/>
                <w:i/>
                <w:color w:val="auto"/>
                <w:sz w:val="22"/>
                <w:szCs w:val="22"/>
              </w:rPr>
              <w:br/>
              <w:t>Phone No: 8910288560 / 72786</w:t>
            </w:r>
            <w:r>
              <w:rPr>
                <w:b/>
                <w:i/>
                <w:color w:val="auto"/>
                <w:sz w:val="22"/>
                <w:szCs w:val="22"/>
              </w:rPr>
              <w:t>51610</w:t>
            </w:r>
            <w:r>
              <w:rPr>
                <w:b/>
                <w:i/>
                <w:color w:val="auto"/>
                <w:sz w:val="22"/>
                <w:szCs w:val="22"/>
              </w:rPr>
              <w:br/>
              <w:t>Email Id: payelsaha5@yahoo.in</w:t>
            </w:r>
          </w:p>
        </w:tc>
        <w:tc>
          <w:tcPr>
            <w:tcW w:w="5040" w:type="dxa"/>
          </w:tcPr>
          <w:p w:rsidR="00B476F2" w:rsidRDefault="00B476F2" w:rsidP="00B476F2">
            <w:pPr>
              <w:pStyle w:val="ContactInf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val="en-IN" w:eastAsia="en-IN"/>
              </w:rPr>
              <w:drawing>
                <wp:inline distT="0" distB="0" distL="0" distR="0" wp14:anchorId="0D45DCCF" wp14:editId="4C349E15">
                  <wp:extent cx="1217598" cy="1179195"/>
                  <wp:effectExtent l="0" t="0" r="1905" b="190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WhatsApp Image 2021-10-14 at 1.21.59 PM.jpe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4455" cy="12245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52C54" w:rsidRPr="00E772CD" w:rsidRDefault="00611186" w:rsidP="00112CA8">
      <w:pPr>
        <w:pStyle w:val="Name"/>
        <w:ind w:left="0"/>
        <w:rPr>
          <w:b/>
        </w:rPr>
      </w:pPr>
      <w:sdt>
        <w:sdtPr>
          <w:rPr>
            <w:b/>
          </w:rPr>
          <w:alias w:val="Your Name"/>
          <w:tag w:val=""/>
          <w:id w:val="1197042864"/>
          <w:placeholder>
            <w:docPart w:val="E614B466ECF34AB7A01C18F453A07335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112CA8" w:rsidRPr="00E772CD">
            <w:rPr>
              <w:b/>
            </w:rPr>
            <w:t>PAYEL SAHA</w:t>
          </w:r>
        </w:sdtContent>
      </w:sdt>
    </w:p>
    <w:tbl>
      <w:tblPr>
        <w:tblStyle w:val="ResumeTable"/>
        <w:tblW w:w="5020" w:type="pct"/>
        <w:tblLook w:val="04A0" w:firstRow="1" w:lastRow="0" w:firstColumn="1" w:lastColumn="0" w:noHBand="0" w:noVBand="1"/>
        <w:tblDescription w:val="Resume"/>
      </w:tblPr>
      <w:tblGrid>
        <w:gridCol w:w="1818"/>
        <w:gridCol w:w="472"/>
        <w:gridCol w:w="7830"/>
      </w:tblGrid>
      <w:tr w:rsidR="00252C54" w:rsidTr="00083907">
        <w:tc>
          <w:tcPr>
            <w:tcW w:w="1818" w:type="dxa"/>
          </w:tcPr>
          <w:p w:rsidR="00252C54" w:rsidRDefault="00112CA8">
            <w:pPr>
              <w:pStyle w:val="Heading1"/>
            </w:pPr>
            <w:r>
              <w:t>Objective</w:t>
            </w:r>
          </w:p>
        </w:tc>
        <w:tc>
          <w:tcPr>
            <w:tcW w:w="472" w:type="dxa"/>
          </w:tcPr>
          <w:p w:rsidR="00252C54" w:rsidRDefault="00252C54"/>
        </w:tc>
        <w:tc>
          <w:tcPr>
            <w:tcW w:w="7830" w:type="dxa"/>
          </w:tcPr>
          <w:p w:rsidR="00252C54" w:rsidRDefault="009E630D" w:rsidP="0094437B">
            <w:pPr>
              <w:pStyle w:val="ResumeText"/>
              <w:jc w:val="both"/>
            </w:pPr>
            <w:r>
              <w:t xml:space="preserve">Assistant Manager </w:t>
            </w:r>
            <w:r w:rsidR="0094437B">
              <w:t>at</w:t>
            </w:r>
            <w:r>
              <w:t xml:space="preserve"> Axis Bank Ltd with a good team</w:t>
            </w:r>
            <w:r w:rsidR="00276159">
              <w:t xml:space="preserve"> </w:t>
            </w:r>
            <w:proofErr w:type="gramStart"/>
            <w:r>
              <w:t>work ,</w:t>
            </w:r>
            <w:proofErr w:type="gramEnd"/>
            <w:r>
              <w:t xml:space="preserve"> collaboration and communication skills </w:t>
            </w:r>
            <w:r w:rsidR="00AE3075">
              <w:t xml:space="preserve">is looking for a </w:t>
            </w:r>
            <w:r>
              <w:t xml:space="preserve"> rewarding opportunity</w:t>
            </w:r>
            <w:r w:rsidR="00AE3075">
              <w:t xml:space="preserve"> as a faculty member</w:t>
            </w:r>
            <w:r>
              <w:t xml:space="preserve"> where I can utilize my skills and knowledge efficientl</w:t>
            </w:r>
            <w:r w:rsidR="00AE3075">
              <w:t>y to engage all learners and to also foster a fun and fascinating learning environment.</w:t>
            </w:r>
          </w:p>
        </w:tc>
      </w:tr>
      <w:tr w:rsidR="00252C54" w:rsidTr="00083907">
        <w:tc>
          <w:tcPr>
            <w:tcW w:w="1818" w:type="dxa"/>
          </w:tcPr>
          <w:p w:rsidR="00252C54" w:rsidRDefault="00913584" w:rsidP="00913584">
            <w:pPr>
              <w:pStyle w:val="Heading1"/>
            </w:pPr>
            <w:r>
              <w:t xml:space="preserve">Skills, ABILITY &amp; </w:t>
            </w:r>
            <w:r w:rsidR="005C1B11">
              <w:t>EXPERIE</w:t>
            </w:r>
            <w:r>
              <w:t>NCE</w:t>
            </w:r>
          </w:p>
        </w:tc>
        <w:tc>
          <w:tcPr>
            <w:tcW w:w="472" w:type="dxa"/>
          </w:tcPr>
          <w:p w:rsidR="00252C54" w:rsidRDefault="00252C54"/>
        </w:tc>
        <w:tc>
          <w:tcPr>
            <w:tcW w:w="7830" w:type="dxa"/>
          </w:tcPr>
          <w:p w:rsidR="00AE3075" w:rsidRDefault="005C1B11" w:rsidP="00AE3075">
            <w:pPr>
              <w:pStyle w:val="ResumeText"/>
              <w:numPr>
                <w:ilvl w:val="0"/>
                <w:numId w:val="1"/>
              </w:numPr>
              <w:jc w:val="both"/>
            </w:pPr>
            <w:r w:rsidRPr="005C1B11">
              <w:rPr>
                <w:b/>
                <w:u w:val="single"/>
              </w:rPr>
              <w:t>2016-2017</w:t>
            </w:r>
            <w:r>
              <w:rPr>
                <w:b/>
              </w:rPr>
              <w:t xml:space="preserve">: </w:t>
            </w:r>
            <w:r>
              <w:t xml:space="preserve">Completed </w:t>
            </w:r>
            <w:r w:rsidR="00913584" w:rsidRPr="005C1B11">
              <w:t>my</w:t>
            </w:r>
            <w:r w:rsidR="00913584">
              <w:t xml:space="preserve"> Industrial Training in Food Production, F&amp;B Service, Housekeeping and Front Office from ITC SONAR.</w:t>
            </w:r>
          </w:p>
          <w:p w:rsidR="00913584" w:rsidRDefault="005C1B11" w:rsidP="005C1B11">
            <w:pPr>
              <w:pStyle w:val="ResumeText"/>
              <w:numPr>
                <w:ilvl w:val="0"/>
                <w:numId w:val="1"/>
              </w:numPr>
              <w:jc w:val="both"/>
            </w:pPr>
            <w:proofErr w:type="gramStart"/>
            <w:r w:rsidRPr="005C1B11">
              <w:rPr>
                <w:b/>
                <w:u w:val="single"/>
              </w:rPr>
              <w:t>2018</w:t>
            </w:r>
            <w:proofErr w:type="gramEnd"/>
            <w:r>
              <w:rPr>
                <w:b/>
                <w:u w:val="single"/>
              </w:rPr>
              <w:t>:</w:t>
            </w:r>
            <w:r>
              <w:rPr>
                <w:b/>
              </w:rPr>
              <w:t xml:space="preserve"> </w:t>
            </w:r>
            <w:r>
              <w:t>W</w:t>
            </w:r>
            <w:r w:rsidR="00913584" w:rsidRPr="005C1B11">
              <w:t xml:space="preserve">orked </w:t>
            </w:r>
            <w:r w:rsidR="00913584">
              <w:t xml:space="preserve">in La </w:t>
            </w:r>
            <w:proofErr w:type="spellStart"/>
            <w:r w:rsidR="00913584">
              <w:t>Cuchina</w:t>
            </w:r>
            <w:proofErr w:type="spellEnd"/>
            <w:r w:rsidR="00276159">
              <w:t>,</w:t>
            </w:r>
            <w:r w:rsidR="00913584">
              <w:t xml:space="preserve"> an authentic Italian Restaurant in Hyatt Regency.</w:t>
            </w:r>
            <w:r>
              <w:t xml:space="preserve"> </w:t>
            </w:r>
          </w:p>
          <w:p w:rsidR="00913584" w:rsidRDefault="005C1B11" w:rsidP="00276159">
            <w:pPr>
              <w:pStyle w:val="ResumeText"/>
              <w:numPr>
                <w:ilvl w:val="0"/>
                <w:numId w:val="1"/>
              </w:numPr>
              <w:jc w:val="both"/>
            </w:pPr>
            <w:r>
              <w:rPr>
                <w:b/>
                <w:u w:val="single"/>
              </w:rPr>
              <w:t>2019-Present</w:t>
            </w:r>
            <w:r>
              <w:t xml:space="preserve">: </w:t>
            </w:r>
            <w:r w:rsidR="00913584" w:rsidRPr="005C1B11">
              <w:t>Currently</w:t>
            </w:r>
            <w:r w:rsidR="00913584">
              <w:t xml:space="preserve"> working as an Assistant Manager in Axis Bank and dealing in Sales and Operations.</w:t>
            </w:r>
          </w:p>
        </w:tc>
      </w:tr>
      <w:tr w:rsidR="00252C54" w:rsidTr="00083907">
        <w:tc>
          <w:tcPr>
            <w:tcW w:w="1818" w:type="dxa"/>
          </w:tcPr>
          <w:p w:rsidR="00252C54" w:rsidRDefault="00112CA8">
            <w:pPr>
              <w:pStyle w:val="Heading1"/>
            </w:pPr>
            <w:r>
              <w:t>Education</w:t>
            </w:r>
          </w:p>
        </w:tc>
        <w:tc>
          <w:tcPr>
            <w:tcW w:w="472" w:type="dxa"/>
          </w:tcPr>
          <w:p w:rsidR="00252C54" w:rsidRDefault="00252C54"/>
        </w:tc>
        <w:tc>
          <w:tcPr>
            <w:tcW w:w="7830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id w:val="-691765356"/>
              <w15:repeatingSection/>
            </w:sdtPr>
            <w:sdtEndPr/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-1126388115"/>
                  <w:placeholder>
                    <w:docPart w:val="63B0DDC219764057B1833D8C73839825"/>
                  </w:placeholder>
                  <w15:repeatingSectionItem/>
                </w:sdtPr>
                <w:sdtEndPr/>
                <w:sdtContent>
                  <w:p w:rsidR="00252C54" w:rsidRDefault="00082B37">
                    <w:pPr>
                      <w:pStyle w:val="Heading2"/>
                    </w:pPr>
                    <w:r>
                      <w:t>St. xavier’s Institution</w:t>
                    </w:r>
                  </w:p>
                  <w:p w:rsidR="00082B37" w:rsidRDefault="00082B37" w:rsidP="00082B37">
                    <w:r>
                      <w:t>ICSE- 2013- 81.40%</w:t>
                    </w:r>
                  </w:p>
                  <w:p w:rsidR="00BB61EA" w:rsidRDefault="00BB61EA" w:rsidP="00082B37">
                    <w:r>
                      <w:t>ISC- 2015- 86.25%</w:t>
                    </w:r>
                  </w:p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821159002"/>
                  <w:placeholder>
                    <w:docPart w:val="83BD6D571A6F43209D17A4F8DFF3A6E3"/>
                  </w:placeholder>
                  <w15:repeatingSectionItem/>
                </w:sdtPr>
                <w:sdtEndPr/>
                <w:sdtContent>
                  <w:p w:rsidR="00BB61EA" w:rsidRDefault="00BB61EA" w:rsidP="00BB61EA">
                    <w:pPr>
                      <w:pStyle w:val="Heading2"/>
                    </w:pPr>
                    <w:r>
                      <w:t>B.SC in hotel and Hospitality</w:t>
                    </w:r>
                    <w:r w:rsidR="007B3118">
                      <w:t xml:space="preserve"> Administration from ihM KOLKATA</w:t>
                    </w:r>
                    <w:r w:rsidR="00B476F2">
                      <w:t xml:space="preserve"> </w:t>
                    </w:r>
                    <w:r w:rsidR="007B3118">
                      <w:t>(NCHMCT)</w:t>
                    </w:r>
                  </w:p>
                  <w:p w:rsidR="00BB61EA" w:rsidRPr="00BB61EA" w:rsidRDefault="00BB61EA" w:rsidP="00BB61EA">
                    <w:r>
                      <w:t>75%</w:t>
                    </w:r>
                  </w:p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2111394396"/>
                  <w:placeholder>
                    <w:docPart w:val="0C77014F294D439A9C6B2AA1683D9F62"/>
                  </w:placeholder>
                  <w15:repeatingSectionItem/>
                </w:sdtPr>
                <w:sdtEndPr/>
                <w:sdtContent>
                  <w:p w:rsidR="00BB61EA" w:rsidRPr="007B3118" w:rsidRDefault="007B3118" w:rsidP="00BB61EA">
                    <w:pPr>
                      <w:pStyle w:val="Heading2"/>
                    </w:pPr>
                    <w:r>
                      <w:rPr>
                        <w:rFonts w:asciiTheme="minorHAnsi" w:eastAsiaTheme="minorEastAsia" w:hAnsiTheme="minorHAnsi" w:cstheme="minorBidi"/>
                        <w:bCs w:val="0"/>
                        <w:caps w:val="0"/>
                        <w:color w:val="595959" w:themeColor="text1" w:themeTint="A6"/>
                        <w14:ligatures w14:val="none"/>
                      </w:rPr>
                      <w:t>B.SC IN HOTEL AND HOSPITALITY ADMINISTRATION FROM IGNOU</w:t>
                    </w:r>
                  </w:p>
                  <w:p w:rsidR="000C5074" w:rsidRPr="00BB61EA" w:rsidRDefault="007B3118" w:rsidP="00BB61EA">
                    <w:r>
                      <w:t>76</w:t>
                    </w:r>
                    <w:r w:rsidR="00BB61EA">
                      <w:t>%</w:t>
                    </w:r>
                  </w:p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952448263"/>
                  <w:placeholder>
                    <w:docPart w:val="A840CFBF835C477F96DBEE56C8EA8672"/>
                  </w:placeholder>
                  <w15:repeatingSectionItem/>
                </w:sdtPr>
                <w:sdtEndPr/>
                <w:sdtContent>
                  <w:p w:rsidR="000C5074" w:rsidRDefault="000C5074" w:rsidP="00BB61EA">
                    <w:pPr>
                      <w:pStyle w:val="Heading2"/>
                    </w:pPr>
                    <w:r>
                      <w:t>Post Graduation diploma in banking service from amity university</w:t>
                    </w:r>
                  </w:p>
                  <w:p w:rsidR="00252C54" w:rsidRPr="00BB61EA" w:rsidRDefault="007B3118" w:rsidP="00BB61EA">
                    <w:r>
                      <w:t>86%</w:t>
                    </w:r>
                  </w:p>
                </w:sdtContent>
              </w:sdt>
            </w:sdtContent>
          </w:sdt>
        </w:tc>
      </w:tr>
      <w:tr w:rsidR="00252C54" w:rsidTr="00083907">
        <w:tc>
          <w:tcPr>
            <w:tcW w:w="1818" w:type="dxa"/>
          </w:tcPr>
          <w:p w:rsidR="00252C54" w:rsidRDefault="00112CA8">
            <w:pPr>
              <w:pStyle w:val="Heading1"/>
            </w:pPr>
            <w:r>
              <w:t>Communication</w:t>
            </w:r>
          </w:p>
        </w:tc>
        <w:tc>
          <w:tcPr>
            <w:tcW w:w="472" w:type="dxa"/>
          </w:tcPr>
          <w:p w:rsidR="00252C54" w:rsidRDefault="00252C54"/>
        </w:tc>
        <w:tc>
          <w:tcPr>
            <w:tcW w:w="7830" w:type="dxa"/>
          </w:tcPr>
          <w:p w:rsidR="00252C54" w:rsidRDefault="00BB61EA" w:rsidP="00BB61EA">
            <w:pPr>
              <w:pStyle w:val="ResumeText"/>
            </w:pPr>
            <w:r>
              <w:t>I am well versed in English, Hindi and Bengali</w:t>
            </w:r>
          </w:p>
        </w:tc>
      </w:tr>
      <w:tr w:rsidR="00083907" w:rsidTr="00083907">
        <w:tc>
          <w:tcPr>
            <w:tcW w:w="1818" w:type="dxa"/>
          </w:tcPr>
          <w:p w:rsidR="00083907" w:rsidRDefault="00083907">
            <w:pPr>
              <w:pStyle w:val="Heading1"/>
            </w:pPr>
            <w:r>
              <w:t xml:space="preserve">QUALITIES </w:t>
            </w:r>
          </w:p>
        </w:tc>
        <w:tc>
          <w:tcPr>
            <w:tcW w:w="472" w:type="dxa"/>
          </w:tcPr>
          <w:p w:rsidR="00083907" w:rsidRDefault="00083907"/>
        </w:tc>
        <w:tc>
          <w:tcPr>
            <w:tcW w:w="7830" w:type="dxa"/>
          </w:tcPr>
          <w:p w:rsidR="00083907" w:rsidRDefault="00083907" w:rsidP="00083907">
            <w:pPr>
              <w:pStyle w:val="ResumeText"/>
              <w:numPr>
                <w:ilvl w:val="0"/>
                <w:numId w:val="2"/>
              </w:numPr>
            </w:pPr>
            <w:r>
              <w:t>CLASS MANAGEMENT</w:t>
            </w:r>
          </w:p>
          <w:p w:rsidR="00083907" w:rsidRDefault="00083907" w:rsidP="00083907">
            <w:pPr>
              <w:pStyle w:val="ResumeText"/>
              <w:numPr>
                <w:ilvl w:val="0"/>
                <w:numId w:val="2"/>
              </w:numPr>
            </w:pPr>
            <w:r>
              <w:t>COMMUNICATION</w:t>
            </w:r>
          </w:p>
          <w:p w:rsidR="00083907" w:rsidRDefault="00AB2A96" w:rsidP="00083907">
            <w:pPr>
              <w:pStyle w:val="ResumeText"/>
              <w:numPr>
                <w:ilvl w:val="0"/>
                <w:numId w:val="2"/>
              </w:numPr>
            </w:pPr>
            <w:r>
              <w:t>CONFLICT MANAGEMENT</w:t>
            </w:r>
          </w:p>
          <w:p w:rsidR="00083907" w:rsidRDefault="00083907" w:rsidP="00083907">
            <w:pPr>
              <w:pStyle w:val="ResumeText"/>
              <w:numPr>
                <w:ilvl w:val="0"/>
                <w:numId w:val="2"/>
              </w:numPr>
            </w:pPr>
            <w:r>
              <w:t>LEADERSHIP</w:t>
            </w:r>
          </w:p>
          <w:p w:rsidR="00083907" w:rsidRDefault="00AB2A96" w:rsidP="00083907">
            <w:pPr>
              <w:pStyle w:val="ResumeText"/>
              <w:numPr>
                <w:ilvl w:val="0"/>
                <w:numId w:val="2"/>
              </w:numPr>
            </w:pPr>
            <w:r>
              <w:t>RE</w:t>
            </w:r>
            <w:r w:rsidR="00083907">
              <w:t>L</w:t>
            </w:r>
            <w:r>
              <w:t>A</w:t>
            </w:r>
            <w:r w:rsidR="00083907">
              <w:t>TIONSHIP BUILDING</w:t>
            </w:r>
          </w:p>
          <w:p w:rsidR="00AB2A96" w:rsidRDefault="00AB2A96" w:rsidP="00083907">
            <w:pPr>
              <w:pStyle w:val="ResumeText"/>
              <w:numPr>
                <w:ilvl w:val="0"/>
                <w:numId w:val="2"/>
              </w:numPr>
            </w:pPr>
            <w:r>
              <w:t>STUDENT COUNSELLING</w:t>
            </w:r>
            <w:bookmarkStart w:id="0" w:name="_GoBack"/>
            <w:bookmarkEnd w:id="0"/>
          </w:p>
        </w:tc>
      </w:tr>
    </w:tbl>
    <w:p w:rsidR="00252C54" w:rsidRDefault="00252C54" w:rsidP="00707F55"/>
    <w:sectPr w:rsidR="00252C54">
      <w:footerReference w:type="default" r:id="rId11"/>
      <w:pgSz w:w="12240" w:h="15840" w:code="1"/>
      <w:pgMar w:top="1080" w:right="1080" w:bottom="1080" w:left="108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1186" w:rsidRDefault="00611186">
      <w:pPr>
        <w:spacing w:before="0" w:after="0" w:line="240" w:lineRule="auto"/>
      </w:pPr>
      <w:r>
        <w:separator/>
      </w:r>
    </w:p>
  </w:endnote>
  <w:endnote w:type="continuationSeparator" w:id="0">
    <w:p w:rsidR="00611186" w:rsidRDefault="0061118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227B" w:rsidRDefault="0069227B">
    <w:pPr>
      <w:pStyle w:val="Foo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707F55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1186" w:rsidRDefault="00611186">
      <w:pPr>
        <w:spacing w:before="0" w:after="0" w:line="240" w:lineRule="auto"/>
      </w:pPr>
      <w:r>
        <w:separator/>
      </w:r>
    </w:p>
  </w:footnote>
  <w:footnote w:type="continuationSeparator" w:id="0">
    <w:p w:rsidR="00611186" w:rsidRDefault="00611186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13187"/>
    <w:multiLevelType w:val="hybridMultilevel"/>
    <w:tmpl w:val="8D706EA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FC7C41"/>
    <w:multiLevelType w:val="hybridMultilevel"/>
    <w:tmpl w:val="4840469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CA8"/>
    <w:rsid w:val="00082B37"/>
    <w:rsid w:val="00083907"/>
    <w:rsid w:val="000C5074"/>
    <w:rsid w:val="00112CA8"/>
    <w:rsid w:val="00174E0D"/>
    <w:rsid w:val="00252C54"/>
    <w:rsid w:val="00276159"/>
    <w:rsid w:val="002B2D32"/>
    <w:rsid w:val="0059406C"/>
    <w:rsid w:val="005C1B11"/>
    <w:rsid w:val="005E07A8"/>
    <w:rsid w:val="00611186"/>
    <w:rsid w:val="006229A2"/>
    <w:rsid w:val="0069227B"/>
    <w:rsid w:val="00707F55"/>
    <w:rsid w:val="007B3118"/>
    <w:rsid w:val="00913584"/>
    <w:rsid w:val="0094437B"/>
    <w:rsid w:val="009E630D"/>
    <w:rsid w:val="00AB2A96"/>
    <w:rsid w:val="00AE3075"/>
    <w:rsid w:val="00B476F2"/>
    <w:rsid w:val="00BB61EA"/>
    <w:rsid w:val="00CD2FDE"/>
    <w:rsid w:val="00E7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1681A8"/>
  <w15:chartTrackingRefBased/>
  <w15:docId w15:val="{F8C2AFD1-3122-4F11-858D-2B0674AFF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595959" w:themeColor="text1" w:themeTint="A6"/>
        <w:lang w:val="en-US" w:eastAsia="ja-JP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8" w:unhideWhenUsed="1" w:qFormat="1"/>
    <w:lsdException w:name="heading 5" w:semiHidden="1" w:uiPriority="18" w:unhideWhenUsed="1" w:qFormat="1"/>
    <w:lsdException w:name="heading 6" w:semiHidden="1" w:uiPriority="18" w:unhideWhenUsed="1" w:qFormat="1"/>
    <w:lsdException w:name="heading 7" w:semiHidden="1" w:uiPriority="18" w:unhideWhenUsed="1" w:qFormat="1"/>
    <w:lsdException w:name="heading 8" w:semiHidden="1" w:uiPriority="18" w:unhideWhenUsed="1" w:qFormat="1"/>
    <w:lsdException w:name="heading 9" w:semiHidden="1" w:uiPriority="1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/>
    <w:lsdException w:name="footer" w:semiHidden="1" w:uiPriority="2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iPriority="8" w:unhideWhenUsed="1" w:qFormat="1"/>
    <w:lsdException w:name="Signature" w:semiHidden="1" w:uiPriority="8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8" w:unhideWhenUsed="1" w:qFormat="1"/>
    <w:lsdException w:name="Date" w:semiHidden="1" w:uiPriority="8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" w:qFormat="1"/>
    <w:lsdException w:name="Emphasis" w:semiHidden="1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9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kern w:val="20"/>
    </w:rPr>
  </w:style>
  <w:style w:type="paragraph" w:styleId="Heading1">
    <w:name w:val="heading 1"/>
    <w:basedOn w:val="Normal"/>
    <w:next w:val="Normal"/>
    <w:link w:val="Heading1Char"/>
    <w:uiPriority w:val="1"/>
    <w:unhideWhenUsed/>
    <w:qFormat/>
    <w:pPr>
      <w:jc w:val="right"/>
      <w:outlineLvl w:val="0"/>
    </w:pPr>
    <w:rPr>
      <w:rFonts w:asciiTheme="majorHAnsi" w:eastAsiaTheme="majorEastAsia" w:hAnsiTheme="majorHAnsi" w:cstheme="majorBidi"/>
      <w:caps/>
      <w:color w:val="7E97AD" w:themeColor="accent1"/>
      <w:sz w:val="21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pPr>
      <w:keepNext/>
      <w:keepLines/>
      <w:spacing w:after="40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E97AD" w:themeColor="accent1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"/>
    <w:rPr>
      <w:kern w:val="20"/>
    </w:rPr>
  </w:style>
  <w:style w:type="paragraph" w:styleId="Footer">
    <w:name w:val="footer"/>
    <w:basedOn w:val="Normal"/>
    <w:link w:val="FooterChar"/>
    <w:uiPriority w:val="2"/>
    <w:unhideWhenUsed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FooterChar">
    <w:name w:val="Footer Char"/>
    <w:basedOn w:val="DefaultParagraphFont"/>
    <w:link w:val="Footer"/>
    <w:uiPriority w:val="2"/>
    <w:rPr>
      <w:kern w:val="20"/>
    </w:rPr>
  </w:style>
  <w:style w:type="paragraph" w:customStyle="1" w:styleId="ResumeText">
    <w:name w:val="Resume Text"/>
    <w:basedOn w:val="Normal"/>
    <w:qFormat/>
    <w:pPr>
      <w:spacing w:after="40"/>
      <w:ind w:right="144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caps/>
      <w:color w:val="7E97AD" w:themeColor="accent1"/>
      <w:kern w:val="20"/>
      <w:sz w:val="21"/>
    </w:r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7E97AD" w:themeColor="accent1"/>
      <w:kern w:val="20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ResumeTable">
    <w:name w:val="Resume Table"/>
    <w:basedOn w:val="TableNormal"/>
    <w:uiPriority w:val="99"/>
    <w:tblPr>
      <w:tblBorders>
        <w:insideH w:val="single" w:sz="4" w:space="0" w:color="7E97AD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customStyle="1" w:styleId="LetterTable">
    <w:name w:val="Letter Table"/>
    <w:basedOn w:val="TableNorma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styleId="Date">
    <w:name w:val="Date"/>
    <w:basedOn w:val="Normal"/>
    <w:next w:val="Normal"/>
    <w:link w:val="DateChar"/>
    <w:uiPriority w:val="8"/>
    <w:qFormat/>
    <w:pPr>
      <w:spacing w:before="1200" w:after="360"/>
    </w:pPr>
    <w:rPr>
      <w:rFonts w:asciiTheme="majorHAnsi" w:eastAsiaTheme="majorEastAsia" w:hAnsiTheme="majorHAnsi" w:cstheme="majorBidi"/>
      <w:caps/>
      <w:color w:val="7E97AD" w:themeColor="accent1"/>
    </w:rPr>
  </w:style>
  <w:style w:type="character" w:customStyle="1" w:styleId="DateChar">
    <w:name w:val="Date Char"/>
    <w:basedOn w:val="DefaultParagraphFont"/>
    <w:link w:val="Date"/>
    <w:uiPriority w:val="8"/>
    <w:rPr>
      <w:rFonts w:asciiTheme="majorHAnsi" w:eastAsiaTheme="majorEastAsia" w:hAnsiTheme="majorHAnsi" w:cstheme="majorBidi"/>
      <w:caps/>
      <w:color w:val="7E97AD" w:themeColor="accent1"/>
      <w:kern w:val="20"/>
    </w:rPr>
  </w:style>
  <w:style w:type="paragraph" w:customStyle="1" w:styleId="Recipient">
    <w:name w:val="Recipient"/>
    <w:basedOn w:val="Normal"/>
    <w:uiPriority w:val="8"/>
    <w:unhideWhenUsed/>
    <w:qFormat/>
    <w:pPr>
      <w:spacing w:after="40"/>
    </w:pPr>
    <w:rPr>
      <w:b/>
      <w:bCs/>
    </w:rPr>
  </w:style>
  <w:style w:type="paragraph" w:styleId="Salutation">
    <w:name w:val="Salutation"/>
    <w:basedOn w:val="Normal"/>
    <w:next w:val="Normal"/>
    <w:link w:val="SalutationChar"/>
    <w:uiPriority w:val="8"/>
    <w:unhideWhenUsed/>
    <w:qFormat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8"/>
    <w:rPr>
      <w:kern w:val="20"/>
    </w:rPr>
  </w:style>
  <w:style w:type="paragraph" w:styleId="Closing">
    <w:name w:val="Closing"/>
    <w:basedOn w:val="Normal"/>
    <w:link w:val="ClosingChar"/>
    <w:uiPriority w:val="8"/>
    <w:unhideWhenUsed/>
    <w:qFormat/>
    <w:pPr>
      <w:spacing w:before="480" w:after="960" w:line="240" w:lineRule="auto"/>
    </w:pPr>
  </w:style>
  <w:style w:type="character" w:customStyle="1" w:styleId="ClosingChar">
    <w:name w:val="Closing Char"/>
    <w:basedOn w:val="DefaultParagraphFont"/>
    <w:link w:val="Closing"/>
    <w:uiPriority w:val="8"/>
    <w:rPr>
      <w:kern w:val="20"/>
    </w:rPr>
  </w:style>
  <w:style w:type="paragraph" w:styleId="Signature">
    <w:name w:val="Signature"/>
    <w:basedOn w:val="Normal"/>
    <w:link w:val="SignatureChar"/>
    <w:uiPriority w:val="8"/>
    <w:unhideWhenUsed/>
    <w:qFormat/>
    <w:pPr>
      <w:spacing w:after="480"/>
    </w:pPr>
    <w:rPr>
      <w:b/>
      <w:bCs/>
    </w:rPr>
  </w:style>
  <w:style w:type="character" w:customStyle="1" w:styleId="SignatureChar">
    <w:name w:val="Signature Char"/>
    <w:basedOn w:val="DefaultParagraphFont"/>
    <w:link w:val="Signature"/>
    <w:uiPriority w:val="8"/>
    <w:rPr>
      <w:b/>
      <w:bCs/>
      <w:kern w:val="20"/>
    </w:rPr>
  </w:style>
  <w:style w:type="character" w:styleId="Emphasis">
    <w:name w:val="Emphasis"/>
    <w:basedOn w:val="DefaultParagraphFont"/>
    <w:uiPriority w:val="2"/>
    <w:unhideWhenUsed/>
    <w:qFormat/>
    <w:rPr>
      <w:color w:val="7E97AD" w:themeColor="accent1"/>
    </w:rPr>
  </w:style>
  <w:style w:type="paragraph" w:customStyle="1" w:styleId="ContactInfo">
    <w:name w:val="Contact Info"/>
    <w:basedOn w:val="Normal"/>
    <w:uiPriority w:val="2"/>
    <w:qFormat/>
    <w:pPr>
      <w:spacing w:after="0" w:line="240" w:lineRule="auto"/>
      <w:jc w:val="right"/>
    </w:pPr>
    <w:rPr>
      <w:sz w:val="18"/>
    </w:rPr>
  </w:style>
  <w:style w:type="paragraph" w:customStyle="1" w:styleId="Name">
    <w:name w:val="Name"/>
    <w:basedOn w:val="Normal"/>
    <w:next w:val="Normal"/>
    <w:uiPriority w:val="1"/>
    <w:qFormat/>
    <w:pPr>
      <w:pBdr>
        <w:top w:val="single" w:sz="4" w:space="4" w:color="7E97AD" w:themeColor="accent1"/>
        <w:left w:val="single" w:sz="4" w:space="6" w:color="7E97AD" w:themeColor="accent1"/>
        <w:bottom w:val="single" w:sz="4" w:space="4" w:color="7E97AD" w:themeColor="accent1"/>
        <w:right w:val="single" w:sz="4" w:space="6" w:color="7E97AD" w:themeColor="accent1"/>
      </w:pBdr>
      <w:shd w:val="clear" w:color="auto" w:fill="7E97AD" w:themeFill="accent1"/>
      <w:spacing w:before="24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32"/>
    </w:rPr>
  </w:style>
  <w:style w:type="paragraph" w:styleId="ListParagraph">
    <w:name w:val="List Paragraph"/>
    <w:basedOn w:val="Normal"/>
    <w:uiPriority w:val="34"/>
    <w:semiHidden/>
    <w:qFormat/>
    <w:rsid w:val="005C1B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Timeless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614B466ECF34AB7A01C18F453A073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BFF83-E13D-4CF7-944F-1E3D61C3A000}"/>
      </w:docPartPr>
      <w:docPartBody>
        <w:p w:rsidR="005F5B53" w:rsidRDefault="003E73AB">
          <w:pPr>
            <w:pStyle w:val="E614B466ECF34AB7A01C18F453A07335"/>
          </w:pPr>
          <w:r>
            <w:t>[Your Name]</w:t>
          </w:r>
        </w:p>
      </w:docPartBody>
    </w:docPart>
    <w:docPart>
      <w:docPartPr>
        <w:name w:val="63B0DDC219764057B1833D8C738398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723818-C54E-4E64-AA7A-5AB2210A67E4}"/>
      </w:docPartPr>
      <w:docPartBody>
        <w:p w:rsidR="005F5B53" w:rsidRDefault="003E73AB">
          <w:pPr>
            <w:pStyle w:val="63B0DDC219764057B1833D8C73839825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83BD6D571A6F43209D17A4F8DFF3A6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133A23-DFBD-4C32-8B0F-9238DCB159FC}"/>
      </w:docPartPr>
      <w:docPartBody>
        <w:p w:rsidR="005F5B53" w:rsidRDefault="001A7201" w:rsidP="001A7201">
          <w:pPr>
            <w:pStyle w:val="83BD6D571A6F43209D17A4F8DFF3A6E3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0C77014F294D439A9C6B2AA1683D9F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CCEE60-BFC9-4D11-B450-C22026B9A0B8}"/>
      </w:docPartPr>
      <w:docPartBody>
        <w:p w:rsidR="005F5B53" w:rsidRDefault="001A7201" w:rsidP="001A7201">
          <w:pPr>
            <w:pStyle w:val="0C77014F294D439A9C6B2AA1683D9F62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A840CFBF835C477F96DBEE56C8EA86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641F5F-1860-4B34-84F1-7F1E68D46091}"/>
      </w:docPartPr>
      <w:docPartBody>
        <w:p w:rsidR="00AA6D0B" w:rsidRDefault="005F5B53" w:rsidP="005F5B53">
          <w:pPr>
            <w:pStyle w:val="A840CFBF835C477F96DBEE56C8EA8672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201"/>
    <w:rsid w:val="001A7201"/>
    <w:rsid w:val="003E73AB"/>
    <w:rsid w:val="0040054A"/>
    <w:rsid w:val="005F5B53"/>
    <w:rsid w:val="00747E35"/>
    <w:rsid w:val="00AA6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1B27578F526428A9BD7575355E8A304">
    <w:name w:val="F1B27578F526428A9BD7575355E8A304"/>
  </w:style>
  <w:style w:type="paragraph" w:customStyle="1" w:styleId="7BF7969B693E438DBAE29F93925D0D1A">
    <w:name w:val="7BF7969B693E438DBAE29F93925D0D1A"/>
  </w:style>
  <w:style w:type="paragraph" w:customStyle="1" w:styleId="CDC7C88B4B9A408CB7DAA74D29EB951F">
    <w:name w:val="CDC7C88B4B9A408CB7DAA74D29EB951F"/>
  </w:style>
  <w:style w:type="paragraph" w:customStyle="1" w:styleId="42D990BF271140EA917DD6B1E28E7BA7">
    <w:name w:val="42D990BF271140EA917DD6B1E28E7BA7"/>
  </w:style>
  <w:style w:type="character" w:styleId="Emphasis">
    <w:name w:val="Emphasis"/>
    <w:basedOn w:val="DefaultParagraphFont"/>
    <w:uiPriority w:val="2"/>
    <w:unhideWhenUsed/>
    <w:qFormat/>
    <w:rPr>
      <w:color w:val="5B9BD5" w:themeColor="accent1"/>
    </w:rPr>
  </w:style>
  <w:style w:type="paragraph" w:customStyle="1" w:styleId="2CE88D792CAC4360911438F0F09AB178">
    <w:name w:val="2CE88D792CAC4360911438F0F09AB178"/>
  </w:style>
  <w:style w:type="paragraph" w:customStyle="1" w:styleId="E614B466ECF34AB7A01C18F453A07335">
    <w:name w:val="E614B466ECF34AB7A01C18F453A07335"/>
  </w:style>
  <w:style w:type="paragraph" w:customStyle="1" w:styleId="7B666DE41AE441C59C8A08D24CE3E4FA">
    <w:name w:val="7B666DE41AE441C59C8A08D24CE3E4FA"/>
  </w:style>
  <w:style w:type="paragraph" w:customStyle="1" w:styleId="ResumeText">
    <w:name w:val="Resume Text"/>
    <w:basedOn w:val="Normal"/>
    <w:qFormat/>
    <w:pPr>
      <w:spacing w:before="40" w:after="40" w:line="288" w:lineRule="auto"/>
      <w:ind w:right="1440"/>
    </w:pPr>
    <w:rPr>
      <w:color w:val="595959" w:themeColor="text1" w:themeTint="A6"/>
      <w:kern w:val="20"/>
      <w:sz w:val="20"/>
      <w:lang w:val="en-US" w:eastAsia="en-US"/>
    </w:rPr>
  </w:style>
  <w:style w:type="paragraph" w:customStyle="1" w:styleId="9EF173A6E8384DB1BF31DAB6E3062EAA">
    <w:name w:val="9EF173A6E8384DB1BF31DAB6E3062EAA"/>
  </w:style>
  <w:style w:type="character" w:styleId="PlaceholderText">
    <w:name w:val="Placeholder Text"/>
    <w:basedOn w:val="DefaultParagraphFont"/>
    <w:uiPriority w:val="99"/>
    <w:semiHidden/>
    <w:rsid w:val="005F5B53"/>
    <w:rPr>
      <w:color w:val="808080"/>
    </w:rPr>
  </w:style>
  <w:style w:type="paragraph" w:customStyle="1" w:styleId="63B0DDC219764057B1833D8C73839825">
    <w:name w:val="63B0DDC219764057B1833D8C73839825"/>
  </w:style>
  <w:style w:type="paragraph" w:customStyle="1" w:styleId="CB3F1DCAAAB84A8EB6C9E37F8474D6BB">
    <w:name w:val="CB3F1DCAAAB84A8EB6C9E37F8474D6BB"/>
  </w:style>
  <w:style w:type="paragraph" w:customStyle="1" w:styleId="B5C412BDE69E4958A73E8EFE2B68B562">
    <w:name w:val="B5C412BDE69E4958A73E8EFE2B68B562"/>
  </w:style>
  <w:style w:type="paragraph" w:customStyle="1" w:styleId="4F1D53AF3A434FC9BEC895C71738CC6C">
    <w:name w:val="4F1D53AF3A434FC9BEC895C71738CC6C"/>
  </w:style>
  <w:style w:type="paragraph" w:customStyle="1" w:styleId="8495AF9123E94DA895FC16DF2D8BDAA1">
    <w:name w:val="8495AF9123E94DA895FC16DF2D8BDAA1"/>
  </w:style>
  <w:style w:type="paragraph" w:customStyle="1" w:styleId="CC616B90734C41A6AE6623197CF7A263">
    <w:name w:val="CC616B90734C41A6AE6623197CF7A263"/>
  </w:style>
  <w:style w:type="paragraph" w:customStyle="1" w:styleId="530457D9CFFA48F099F206D8F2FBBF84">
    <w:name w:val="530457D9CFFA48F099F206D8F2FBBF84"/>
  </w:style>
  <w:style w:type="paragraph" w:customStyle="1" w:styleId="CAFF254B925A4F95BF76E091A9D8708F">
    <w:name w:val="CAFF254B925A4F95BF76E091A9D8708F"/>
  </w:style>
  <w:style w:type="paragraph" w:customStyle="1" w:styleId="6A12A56C884C4716ADCE4DAF0124D438">
    <w:name w:val="6A12A56C884C4716ADCE4DAF0124D438"/>
  </w:style>
  <w:style w:type="paragraph" w:customStyle="1" w:styleId="B505EFEA6DA946C2A59D7DB18773A005">
    <w:name w:val="B505EFEA6DA946C2A59D7DB18773A005"/>
  </w:style>
  <w:style w:type="paragraph" w:customStyle="1" w:styleId="C284FCAC74724869A079FB1BBC46199E">
    <w:name w:val="C284FCAC74724869A079FB1BBC46199E"/>
  </w:style>
  <w:style w:type="paragraph" w:customStyle="1" w:styleId="83BD6D571A6F43209D17A4F8DFF3A6E3">
    <w:name w:val="83BD6D571A6F43209D17A4F8DFF3A6E3"/>
    <w:rsid w:val="001A7201"/>
  </w:style>
  <w:style w:type="paragraph" w:customStyle="1" w:styleId="B4AAE0A2C3134C0A9B6CE52D979902D7">
    <w:name w:val="B4AAE0A2C3134C0A9B6CE52D979902D7"/>
    <w:rsid w:val="001A7201"/>
  </w:style>
  <w:style w:type="paragraph" w:customStyle="1" w:styleId="E09EA979FC3E407C9F1C7D4E5E7853C3">
    <w:name w:val="E09EA979FC3E407C9F1C7D4E5E7853C3"/>
    <w:rsid w:val="001A7201"/>
  </w:style>
  <w:style w:type="paragraph" w:customStyle="1" w:styleId="17DB06A7B0084065B52171E4B77D3CF3">
    <w:name w:val="17DB06A7B0084065B52171E4B77D3CF3"/>
    <w:rsid w:val="001A7201"/>
  </w:style>
  <w:style w:type="paragraph" w:customStyle="1" w:styleId="0C77014F294D439A9C6B2AA1683D9F62">
    <w:name w:val="0C77014F294D439A9C6B2AA1683D9F62"/>
    <w:rsid w:val="001A7201"/>
  </w:style>
  <w:style w:type="paragraph" w:customStyle="1" w:styleId="148581C2D9ED473491C1B98A04EDBC58">
    <w:name w:val="148581C2D9ED473491C1B98A04EDBC58"/>
    <w:rsid w:val="005F5B53"/>
  </w:style>
  <w:style w:type="paragraph" w:customStyle="1" w:styleId="A840CFBF835C477F96DBEE56C8EA8672">
    <w:name w:val="A840CFBF835C477F96DBEE56C8EA8672"/>
    <w:rsid w:val="005F5B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>Phone No: 8910288560 / 7278651610</CompanyPhone>
  <CompanyFax/>
  <CompanyEmail>Email id: payelsaha5@yahoo.in</CompanyEmail>
</CoverPageProperties>
</file>

<file path=customXml/item2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3.xml><?xml version="1.0" encoding="utf-8"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437E9E5-EE29-454F-8714-516920628209}">
  <ds:schemaRefs>
    <ds:schemaRef ds:uri="http://schemas.microsoft.com/pics"/>
  </ds:schemaRefs>
</ds:datastoreItem>
</file>

<file path=customXml/itemProps3.xml><?xml version="1.0" encoding="utf-8"?>
<ds:datastoreItem xmlns:ds="http://schemas.openxmlformats.org/officeDocument/2006/customXml" ds:itemID="{423D17F4-19FE-46D4-A33E-254239FBFA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TimelessResume.dotx</Template>
  <TotalTime>247</TotalTime>
  <Pages>2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PAYEL SAHA</dc:creator>
  <cp:keywords/>
  <cp:lastModifiedBy>Somen Saha - Kolkata</cp:lastModifiedBy>
  <cp:revision>10</cp:revision>
  <dcterms:created xsi:type="dcterms:W3CDTF">2021-09-14T16:48:00Z</dcterms:created>
  <dcterms:modified xsi:type="dcterms:W3CDTF">2021-10-19T14:42:00Z</dcterms:modified>
  <cp:category>Kolkata - 700115</cp:category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TC028350579991</vt:lpwstr>
  </property>
</Properties>
</file>