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CA26E" w14:textId="77777777" w:rsidR="008115E5" w:rsidRDefault="00117EC8">
      <w:pPr>
        <w:pStyle w:val="Name"/>
      </w:pPr>
      <w:bookmarkStart w:id="0" w:name="_GoBack"/>
      <w:bookmarkEnd w:id="0"/>
      <w:r>
        <w:t>Gurmail Sandhu</w:t>
      </w:r>
    </w:p>
    <w:p w14:paraId="47B2DA96" w14:textId="77777777" w:rsidR="00F40C7E" w:rsidRDefault="000D7FB5">
      <w:pPr>
        <w:pStyle w:val="ContactInfo"/>
      </w:pPr>
      <w:r>
        <w:t xml:space="preserve">Lakhera </w:t>
      </w:r>
      <w:r w:rsidR="00F40C7E">
        <w:t>clinic,</w:t>
      </w:r>
    </w:p>
    <w:p w14:paraId="3AE034D2" w14:textId="41DCC7C5" w:rsidR="008115E5" w:rsidRDefault="00F40C7E">
      <w:pPr>
        <w:pStyle w:val="ContactInfo"/>
      </w:pPr>
      <w:r>
        <w:t xml:space="preserve">Airport </w:t>
      </w:r>
      <w:r w:rsidR="00D26BC1">
        <w:t xml:space="preserve">road, </w:t>
      </w:r>
      <w:r w:rsidR="00975FCC">
        <w:t>Gumtala.</w:t>
      </w:r>
      <w:r w:rsidR="000D7FB5">
        <w:t xml:space="preserve"> </w:t>
      </w:r>
      <w:r w:rsidR="00944D87">
        <w:t>Amritsar.</w:t>
      </w:r>
    </w:p>
    <w:p w14:paraId="294EBB48" w14:textId="52032528" w:rsidR="00975FCC" w:rsidRDefault="00A864AF">
      <w:pPr>
        <w:pStyle w:val="ContactInfo"/>
      </w:pPr>
      <w:r>
        <w:t>Contact</w:t>
      </w:r>
      <w:r w:rsidR="00D26BC1">
        <w:t>: 9779543922</w:t>
      </w:r>
      <w:r w:rsidR="0082439C" w:rsidRPr="0082439C">
        <w:rPr>
          <w:rFonts w:ascii="Helvetica" w:eastAsia="Times New Roman" w:hAnsi="Helvetica"/>
          <w:color w:val="222222"/>
          <w:shd w:val="clear" w:color="auto" w:fill="FFFFFF"/>
        </w:rPr>
        <w:t xml:space="preserve"> </w:t>
      </w:r>
      <w:r w:rsidR="0082439C">
        <w:t xml:space="preserve"> </w:t>
      </w:r>
    </w:p>
    <w:p w14:paraId="3FD6E014" w14:textId="1E1EB393" w:rsidR="00312E2A" w:rsidRDefault="0050031C">
      <w:pPr>
        <w:pStyle w:val="ContactInfo"/>
      </w:pPr>
      <w:r>
        <w:t xml:space="preserve">Email id </w:t>
      </w:r>
      <w:hyperlink r:id="rId8" w:history="1">
        <w:r w:rsidRPr="00997A4D">
          <w:rPr>
            <w:rStyle w:val="Hyperlink"/>
          </w:rPr>
          <w:t>komalsandhu313@gmail.com</w:t>
        </w:r>
      </w:hyperlink>
    </w:p>
    <w:sdt>
      <w:sdtPr>
        <w:id w:val="-1179423465"/>
        <w:placeholder>
          <w:docPart w:val="68A830D1D4D3374895CD23E6DDE01088"/>
        </w:placeholder>
        <w:temporary/>
        <w:showingPlcHdr/>
        <w15:appearance w15:val="hidden"/>
      </w:sdtPr>
      <w:sdtEndPr/>
      <w:sdtContent>
        <w:p w14:paraId="4657347B" w14:textId="77777777" w:rsidR="008115E5" w:rsidRDefault="00691927">
          <w:pPr>
            <w:pStyle w:val="Heading1"/>
          </w:pPr>
          <w:r>
            <w:t>Objective</w:t>
          </w:r>
        </w:p>
      </w:sdtContent>
    </w:sdt>
    <w:p w14:paraId="1A852482" w14:textId="4EA6B234" w:rsidR="008115E5" w:rsidRDefault="00626A15" w:rsidP="00C829A4">
      <w:pPr>
        <w:pStyle w:val="ListParagraph"/>
        <w:numPr>
          <w:ilvl w:val="0"/>
          <w:numId w:val="20"/>
        </w:numPr>
      </w:pPr>
      <w:r>
        <w:t xml:space="preserve">To join a company that offers me a stable and positive atmosphere </w:t>
      </w:r>
      <w:r w:rsidR="00C905A4">
        <w:t xml:space="preserve">and inspires me to enhance and therefore to innovate the </w:t>
      </w:r>
      <w:r w:rsidR="00995FDD">
        <w:t>work c</w:t>
      </w:r>
      <w:r w:rsidR="00C905A4">
        <w:t xml:space="preserve">ulture </w:t>
      </w:r>
      <w:r w:rsidR="00995FDD">
        <w:t>for the betterment of all parties concerned.</w:t>
      </w:r>
    </w:p>
    <w:sdt>
      <w:sdtPr>
        <w:id w:val="1728489637"/>
        <w:placeholder>
          <w:docPart w:val="69891058E5C39D41A39CF0A65B4C7ABA"/>
        </w:placeholder>
        <w:temporary/>
        <w:showingPlcHdr/>
        <w15:appearance w15:val="hidden"/>
      </w:sdtPr>
      <w:sdtEndPr/>
      <w:sdtContent>
        <w:p w14:paraId="00D65032" w14:textId="77777777" w:rsidR="008115E5" w:rsidRDefault="00691927">
          <w:pPr>
            <w:pStyle w:val="Heading1"/>
          </w:pPr>
          <w:r>
            <w:t>Experience</w:t>
          </w:r>
        </w:p>
      </w:sdtContent>
    </w:sdt>
    <w:p w14:paraId="737A6E94" w14:textId="69496E9E" w:rsidR="00DB7E45" w:rsidRDefault="00DB7E45" w:rsidP="00074B2E">
      <w:pPr>
        <w:pStyle w:val="ListParagraph"/>
        <w:numPr>
          <w:ilvl w:val="0"/>
          <w:numId w:val="19"/>
        </w:numPr>
      </w:pPr>
      <w:r>
        <w:t>Buds senior secondary school, Amritsar</w:t>
      </w:r>
    </w:p>
    <w:p w14:paraId="5368747B" w14:textId="6EE7140C" w:rsidR="00DB7E45" w:rsidRDefault="008B0A27">
      <w:r>
        <w:t xml:space="preserve">      </w:t>
      </w:r>
      <w:r w:rsidR="00DB7E45">
        <w:t>2 years as English teacher.</w:t>
      </w:r>
    </w:p>
    <w:p w14:paraId="38CF2DC9" w14:textId="246E456E" w:rsidR="008115E5" w:rsidRDefault="00944D87" w:rsidP="00074B2E">
      <w:pPr>
        <w:pStyle w:val="ListParagraph"/>
        <w:numPr>
          <w:ilvl w:val="0"/>
          <w:numId w:val="19"/>
        </w:numPr>
      </w:pPr>
      <w:r>
        <w:t xml:space="preserve">Grey </w:t>
      </w:r>
      <w:r w:rsidR="006E24CC">
        <w:t>Matters, Amritsar (Bus stand branch)</w:t>
      </w:r>
    </w:p>
    <w:p w14:paraId="06343C23" w14:textId="3A5E4B9A" w:rsidR="00197118" w:rsidRDefault="008B0A27">
      <w:r>
        <w:t xml:space="preserve">     </w:t>
      </w:r>
      <w:r w:rsidR="00944D87">
        <w:t>2 years as IELTS trainer,</w:t>
      </w:r>
      <w:r w:rsidR="00B45B8A">
        <w:t>(</w:t>
      </w:r>
      <w:r w:rsidR="003A0E37">
        <w:t>2014-2016)</w:t>
      </w:r>
      <w:r w:rsidR="00B83591">
        <w:t xml:space="preserve">         </w:t>
      </w:r>
    </w:p>
    <w:p w14:paraId="2DC2B315" w14:textId="1F66AD93" w:rsidR="009B3F37" w:rsidRDefault="009B3F37" w:rsidP="008B0A27">
      <w:pPr>
        <w:pStyle w:val="ListParagraph"/>
        <w:numPr>
          <w:ilvl w:val="0"/>
          <w:numId w:val="19"/>
        </w:numPr>
      </w:pPr>
      <w:r>
        <w:t>Kangaroo studies pvt ltd.</w:t>
      </w:r>
    </w:p>
    <w:p w14:paraId="3F666A5C" w14:textId="08D91AD3" w:rsidR="008115E5" w:rsidRDefault="003A0E37" w:rsidP="006E24CC">
      <w:r>
        <w:t xml:space="preserve">     </w:t>
      </w:r>
      <w:r w:rsidR="00E303F8">
        <w:t xml:space="preserve">1 year as IELTS/PTE trainer </w:t>
      </w:r>
      <w:r w:rsidR="009528D2">
        <w:t>and KSITC</w:t>
      </w:r>
      <w:r>
        <w:t xml:space="preserve">      </w:t>
      </w:r>
      <w:r w:rsidR="009528D2">
        <w:t xml:space="preserve">        </w:t>
      </w:r>
      <w:r w:rsidR="00F40C7E">
        <w:t>manager.</w:t>
      </w:r>
      <w:r w:rsidR="00EF638C">
        <w:t>( currently working)</w:t>
      </w:r>
      <w:r w:rsidR="00386902">
        <w:t>.</w:t>
      </w:r>
    </w:p>
    <w:sdt>
      <w:sdtPr>
        <w:id w:val="720946933"/>
        <w:placeholder>
          <w:docPart w:val="4CB84392603AA04792560A33049E1F33"/>
        </w:placeholder>
        <w:temporary/>
        <w:showingPlcHdr/>
        <w15:appearance w15:val="hidden"/>
      </w:sdtPr>
      <w:sdtEndPr/>
      <w:sdtContent>
        <w:p w14:paraId="570B1A05" w14:textId="77777777" w:rsidR="008115E5" w:rsidRDefault="00691927">
          <w:pPr>
            <w:pStyle w:val="Heading1"/>
          </w:pPr>
          <w:r>
            <w:t>Education</w:t>
          </w:r>
        </w:p>
      </w:sdtContent>
    </w:sdt>
    <w:p w14:paraId="5FF22069" w14:textId="6526238F" w:rsidR="008115E5" w:rsidRDefault="004351B1" w:rsidP="00074B2E">
      <w:pPr>
        <w:pStyle w:val="ListParagraph"/>
        <w:numPr>
          <w:ilvl w:val="0"/>
          <w:numId w:val="18"/>
        </w:numPr>
      </w:pPr>
      <w:r>
        <w:t>Graduation from GNDU  (1</w:t>
      </w:r>
      <w:r w:rsidRPr="00074B2E">
        <w:rPr>
          <w:vertAlign w:val="superscript"/>
        </w:rPr>
        <w:t>st</w:t>
      </w:r>
      <w:r>
        <w:t xml:space="preserve"> divison)</w:t>
      </w:r>
    </w:p>
    <w:p w14:paraId="58CA54DA" w14:textId="1988FFE2" w:rsidR="004351B1" w:rsidRDefault="004351B1" w:rsidP="00074B2E">
      <w:pPr>
        <w:pStyle w:val="ListParagraph"/>
        <w:numPr>
          <w:ilvl w:val="0"/>
          <w:numId w:val="18"/>
        </w:numPr>
      </w:pPr>
      <w:r>
        <w:t>Post graduation (English) from GNDU  (2</w:t>
      </w:r>
      <w:r w:rsidRPr="00074B2E">
        <w:rPr>
          <w:vertAlign w:val="superscript"/>
        </w:rPr>
        <w:t>nd</w:t>
      </w:r>
      <w:r>
        <w:t xml:space="preserve"> divison)</w:t>
      </w:r>
    </w:p>
    <w:p w14:paraId="482E5F5A" w14:textId="41C429DA" w:rsidR="00BA2746" w:rsidRDefault="00BA2746" w:rsidP="00074B2E">
      <w:pPr>
        <w:pStyle w:val="ListParagraph"/>
        <w:numPr>
          <w:ilvl w:val="0"/>
          <w:numId w:val="18"/>
        </w:numPr>
      </w:pPr>
      <w:r>
        <w:t>Certified trainer of Pearson (Attended beginner and advanced level training of PTE).</w:t>
      </w:r>
    </w:p>
    <w:sdt>
      <w:sdtPr>
        <w:id w:val="520597245"/>
        <w:placeholder>
          <w:docPart w:val="51BC49EC8C88D4499081547A6EF76959"/>
        </w:placeholder>
        <w:temporary/>
        <w:showingPlcHdr/>
        <w15:appearance w15:val="hidden"/>
      </w:sdtPr>
      <w:sdtEndPr/>
      <w:sdtContent>
        <w:p w14:paraId="66D239E1" w14:textId="77777777" w:rsidR="008115E5" w:rsidRDefault="00691927">
          <w:pPr>
            <w:pStyle w:val="Heading1"/>
          </w:pPr>
          <w:r>
            <w:t>Awards and Acknowledgements</w:t>
          </w:r>
        </w:p>
      </w:sdtContent>
    </w:sdt>
    <w:p w14:paraId="5C0D7E0C" w14:textId="76B3149F" w:rsidR="008115E5" w:rsidRDefault="00433CA0" w:rsidP="00E9502E">
      <w:pPr>
        <w:pStyle w:val="ListBullet"/>
        <w:numPr>
          <w:ilvl w:val="0"/>
          <w:numId w:val="17"/>
        </w:numPr>
      </w:pPr>
      <w:r>
        <w:t xml:space="preserve">In </w:t>
      </w:r>
      <w:r w:rsidR="001630BB">
        <w:t xml:space="preserve">Kangaroos, </w:t>
      </w:r>
      <w:r w:rsidR="006A545E">
        <w:t xml:space="preserve">Got </w:t>
      </w:r>
      <w:r>
        <w:t xml:space="preserve">promoted as KSITC Manager within a </w:t>
      </w:r>
      <w:r w:rsidR="0076388F">
        <w:t xml:space="preserve">time period </w:t>
      </w:r>
      <w:r>
        <w:t>of 8 months.</w:t>
      </w:r>
    </w:p>
    <w:p w14:paraId="4BA23D3A" w14:textId="6A08AE6E" w:rsidR="006A545E" w:rsidRDefault="006A545E" w:rsidP="00074B2E">
      <w:pPr>
        <w:pStyle w:val="ListBullet"/>
        <w:numPr>
          <w:ilvl w:val="0"/>
          <w:numId w:val="17"/>
        </w:numPr>
      </w:pPr>
      <w:r>
        <w:t xml:space="preserve">Won several cash rewards for my </w:t>
      </w:r>
      <w:r w:rsidR="004033F0">
        <w:t xml:space="preserve">contribution </w:t>
      </w:r>
      <w:r>
        <w:t xml:space="preserve">in </w:t>
      </w:r>
      <w:r w:rsidR="003865CB">
        <w:t xml:space="preserve">IELTS and PTE scores of </w:t>
      </w:r>
      <w:r w:rsidR="004033F0">
        <w:t>students,</w:t>
      </w:r>
      <w:r w:rsidR="003865CB">
        <w:t xml:space="preserve"> also for convincing students to apply visa through company.</w:t>
      </w:r>
    </w:p>
    <w:p w14:paraId="68560C61" w14:textId="5DF4C29E" w:rsidR="00756B73" w:rsidRPr="003E2808" w:rsidRDefault="00756B73" w:rsidP="00E9502E">
      <w:pPr>
        <w:pStyle w:val="ListBullet"/>
        <w:numPr>
          <w:ilvl w:val="0"/>
          <w:numId w:val="0"/>
        </w:numPr>
        <w:ind w:left="216"/>
        <w:rPr>
          <w:b/>
          <w:u w:val="single"/>
        </w:rPr>
      </w:pPr>
      <w:r w:rsidRPr="003E2808">
        <w:rPr>
          <w:b/>
          <w:u w:val="single"/>
        </w:rPr>
        <w:t>Strenghths</w:t>
      </w:r>
    </w:p>
    <w:p w14:paraId="0A404C46" w14:textId="6DD43A65" w:rsidR="0083767E" w:rsidRDefault="0083767E" w:rsidP="00E9502E">
      <w:pPr>
        <w:pStyle w:val="ListBullet"/>
        <w:numPr>
          <w:ilvl w:val="0"/>
          <w:numId w:val="15"/>
        </w:numPr>
      </w:pPr>
      <w:r>
        <w:t xml:space="preserve">Excellent communication skills </w:t>
      </w:r>
    </w:p>
    <w:p w14:paraId="7F976395" w14:textId="69A9FB61" w:rsidR="0083767E" w:rsidRDefault="0083767E" w:rsidP="00E9502E">
      <w:pPr>
        <w:pStyle w:val="ListBullet"/>
        <w:numPr>
          <w:ilvl w:val="0"/>
          <w:numId w:val="15"/>
        </w:numPr>
      </w:pPr>
      <w:r>
        <w:t>Positive attitude</w:t>
      </w:r>
      <w:r w:rsidR="003E2808">
        <w:t xml:space="preserve"> and  good  problem solving skills</w:t>
      </w:r>
    </w:p>
    <w:p w14:paraId="7829A1F6" w14:textId="77777777" w:rsidR="00E9502E" w:rsidRDefault="00D3723B" w:rsidP="00E9502E">
      <w:pPr>
        <w:pStyle w:val="ListBullet"/>
        <w:numPr>
          <w:ilvl w:val="0"/>
          <w:numId w:val="0"/>
        </w:numPr>
        <w:ind w:left="216"/>
        <w:rPr>
          <w:b/>
          <w:u w:val="single"/>
        </w:rPr>
      </w:pPr>
      <w:r w:rsidRPr="00D67F93">
        <w:rPr>
          <w:b/>
          <w:u w:val="single"/>
        </w:rPr>
        <w:t xml:space="preserve">Personal </w:t>
      </w:r>
      <w:r w:rsidR="00E9502E">
        <w:rPr>
          <w:b/>
          <w:u w:val="single"/>
        </w:rPr>
        <w:t>information</w:t>
      </w:r>
    </w:p>
    <w:p w14:paraId="4AE49876" w14:textId="703756BF" w:rsidR="00D3723B" w:rsidRPr="00E9502E" w:rsidRDefault="00D3723B" w:rsidP="00E9502E">
      <w:pPr>
        <w:pStyle w:val="ListBullet"/>
        <w:numPr>
          <w:ilvl w:val="0"/>
          <w:numId w:val="0"/>
        </w:numPr>
        <w:ind w:left="216"/>
        <w:rPr>
          <w:b/>
          <w:u w:val="single"/>
        </w:rPr>
      </w:pPr>
      <w:r>
        <w:t>Name – Gurmail Sandhu</w:t>
      </w:r>
    </w:p>
    <w:p w14:paraId="2414718A" w14:textId="487C22C6" w:rsidR="002804B4" w:rsidRDefault="0045563E" w:rsidP="002804B4">
      <w:pPr>
        <w:pStyle w:val="ListBullet"/>
        <w:numPr>
          <w:ilvl w:val="0"/>
          <w:numId w:val="0"/>
        </w:numPr>
        <w:ind w:left="216"/>
      </w:pPr>
      <w:r>
        <w:t>DOB- 8/09/1985</w:t>
      </w:r>
    </w:p>
    <w:p w14:paraId="7E9136D8" w14:textId="19B927E7" w:rsidR="002804B4" w:rsidRDefault="0045563E" w:rsidP="002804B4">
      <w:pPr>
        <w:pStyle w:val="ListBullet"/>
        <w:numPr>
          <w:ilvl w:val="0"/>
          <w:numId w:val="0"/>
        </w:numPr>
        <w:ind w:left="216"/>
      </w:pPr>
      <w:r>
        <w:t>Marital status- Married</w:t>
      </w:r>
    </w:p>
    <w:p w14:paraId="3E03D7EB" w14:textId="0048EDDF" w:rsidR="005F5F5D" w:rsidRDefault="005F5F5D" w:rsidP="00433CA0">
      <w:pPr>
        <w:pStyle w:val="ListBullet"/>
        <w:numPr>
          <w:ilvl w:val="0"/>
          <w:numId w:val="0"/>
        </w:numPr>
        <w:ind w:left="216"/>
      </w:pPr>
      <w:r>
        <w:t>Languages known- English, Punjabi, Hindi</w:t>
      </w:r>
    </w:p>
    <w:p w14:paraId="0F35068C" w14:textId="490B60F3" w:rsidR="005F5F5D" w:rsidRDefault="00823733" w:rsidP="00433CA0">
      <w:pPr>
        <w:pStyle w:val="ListBullet"/>
        <w:numPr>
          <w:ilvl w:val="0"/>
          <w:numId w:val="0"/>
        </w:numPr>
        <w:ind w:left="216"/>
      </w:pPr>
      <w:r>
        <w:t>Nationality -Indian</w:t>
      </w:r>
    </w:p>
    <w:p w14:paraId="56CFC5DE" w14:textId="7D902959" w:rsidR="00EF638C" w:rsidRPr="006A381D" w:rsidRDefault="00EF638C" w:rsidP="00EF638C">
      <w:pPr>
        <w:pStyle w:val="ListBullet"/>
        <w:numPr>
          <w:ilvl w:val="0"/>
          <w:numId w:val="0"/>
        </w:numPr>
        <w:ind w:left="216" w:hanging="216"/>
        <w:rPr>
          <w:b/>
          <w:u w:val="single"/>
        </w:rPr>
      </w:pPr>
      <w:r w:rsidRPr="006A381D">
        <w:rPr>
          <w:b/>
          <w:u w:val="single"/>
        </w:rPr>
        <w:t>Place – Amritsar</w:t>
      </w:r>
      <w:r>
        <w:t xml:space="preserve">               </w:t>
      </w:r>
      <w:r w:rsidRPr="006A381D">
        <w:rPr>
          <w:b/>
          <w:u w:val="single"/>
        </w:rPr>
        <w:t xml:space="preserve"> Date- </w:t>
      </w:r>
      <w:r w:rsidR="003F4584" w:rsidRPr="006A381D">
        <w:rPr>
          <w:b/>
          <w:u w:val="single"/>
        </w:rPr>
        <w:t>03/07/2017</w:t>
      </w:r>
    </w:p>
    <w:p w14:paraId="55FC70F1" w14:textId="77777777" w:rsidR="0045563E" w:rsidRDefault="0045563E" w:rsidP="00433CA0">
      <w:pPr>
        <w:pStyle w:val="ListBullet"/>
        <w:numPr>
          <w:ilvl w:val="0"/>
          <w:numId w:val="0"/>
        </w:numPr>
        <w:ind w:left="216"/>
      </w:pPr>
    </w:p>
    <w:sectPr w:rsidR="0045563E" w:rsidSect="00691927">
      <w:headerReference w:type="default" r:id="rId9"/>
      <w:footerReference w:type="default" r:id="rId10"/>
      <w:headerReference w:type="first" r:id="rId11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10FCE" w14:textId="77777777" w:rsidR="006F5E9A" w:rsidRDefault="006F5E9A">
      <w:r>
        <w:separator/>
      </w:r>
    </w:p>
  </w:endnote>
  <w:endnote w:type="continuationSeparator" w:id="0">
    <w:p w14:paraId="1D40D9E7" w14:textId="77777777" w:rsidR="006F5E9A" w:rsidRDefault="006F5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2AA08" w14:textId="77777777" w:rsidR="008115E5" w:rsidRDefault="00691927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80364" w14:textId="77777777" w:rsidR="006F5E9A" w:rsidRDefault="006F5E9A">
      <w:r>
        <w:separator/>
      </w:r>
    </w:p>
  </w:footnote>
  <w:footnote w:type="continuationSeparator" w:id="0">
    <w:p w14:paraId="0260C53A" w14:textId="77777777" w:rsidR="006F5E9A" w:rsidRDefault="006F5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E4F7F" w14:textId="77777777" w:rsidR="008115E5" w:rsidRDefault="00691927"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8A4F797" wp14:editId="6BBB6173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54ECC564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76856" w14:textId="77777777" w:rsidR="008115E5" w:rsidRDefault="00691927"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0E9673E3" wp14:editId="3CE88FB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DE9841" w14:textId="77777777" w:rsidR="008115E5" w:rsidRDefault="008115E5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0E9673E3"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">
              <v:shape id="Frame 5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" path="m,l7315200,r,9601200l,9601200,,xm190488,190488r,9220224l7124712,9410712r,-9220224l190488,190488xe" fillcolor="#4472c4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6;top:4286;width:3581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40DE9841" w14:textId="77777777" w:rsidR="008115E5" w:rsidRDefault="008115E5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35B600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24C2"/>
    <w:multiLevelType w:val="hybridMultilevel"/>
    <w:tmpl w:val="711E0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2F2C8C"/>
    <w:multiLevelType w:val="hybridMultilevel"/>
    <w:tmpl w:val="50C4EE6A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2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607440E"/>
    <w:multiLevelType w:val="hybridMultilevel"/>
    <w:tmpl w:val="32568B9E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253641E5"/>
    <w:multiLevelType w:val="hybridMultilevel"/>
    <w:tmpl w:val="5DD8C096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28CF359A"/>
    <w:multiLevelType w:val="hybridMultilevel"/>
    <w:tmpl w:val="B13CE470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6" w15:restartNumberingAfterBreak="0">
    <w:nsid w:val="3E64389A"/>
    <w:multiLevelType w:val="hybridMultilevel"/>
    <w:tmpl w:val="3878D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E03AFA"/>
    <w:multiLevelType w:val="hybridMultilevel"/>
    <w:tmpl w:val="3B5CC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4"/>
  </w:num>
  <w:num w:numId="15">
    <w:abstractNumId w:val="15"/>
  </w:num>
  <w:num w:numId="16">
    <w:abstractNumId w:val="11"/>
  </w:num>
  <w:num w:numId="17">
    <w:abstractNumId w:val="13"/>
  </w:num>
  <w:num w:numId="18">
    <w:abstractNumId w:val="19"/>
  </w:num>
  <w:num w:numId="19">
    <w:abstractNumId w:val="1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80"/>
  <w:attachedTemplate r:id="rId1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EC8"/>
    <w:rsid w:val="00020E62"/>
    <w:rsid w:val="00074B2E"/>
    <w:rsid w:val="000D7FB5"/>
    <w:rsid w:val="00117EC8"/>
    <w:rsid w:val="001630BB"/>
    <w:rsid w:val="00197118"/>
    <w:rsid w:val="002804B4"/>
    <w:rsid w:val="002A090B"/>
    <w:rsid w:val="00312E2A"/>
    <w:rsid w:val="003865CB"/>
    <w:rsid w:val="00386902"/>
    <w:rsid w:val="003A0E37"/>
    <w:rsid w:val="003A62C3"/>
    <w:rsid w:val="003E2808"/>
    <w:rsid w:val="003F4584"/>
    <w:rsid w:val="004033F0"/>
    <w:rsid w:val="00417153"/>
    <w:rsid w:val="00433CA0"/>
    <w:rsid w:val="004351B1"/>
    <w:rsid w:val="0045563E"/>
    <w:rsid w:val="005000B3"/>
    <w:rsid w:val="0050031C"/>
    <w:rsid w:val="00543A86"/>
    <w:rsid w:val="005F5F5D"/>
    <w:rsid w:val="00626A15"/>
    <w:rsid w:val="00691927"/>
    <w:rsid w:val="006A381D"/>
    <w:rsid w:val="006A545E"/>
    <w:rsid w:val="006E24CC"/>
    <w:rsid w:val="006F5E9A"/>
    <w:rsid w:val="00756B73"/>
    <w:rsid w:val="0076388F"/>
    <w:rsid w:val="008115E5"/>
    <w:rsid w:val="00823733"/>
    <w:rsid w:val="0082439C"/>
    <w:rsid w:val="0083767E"/>
    <w:rsid w:val="008B0A27"/>
    <w:rsid w:val="00944D87"/>
    <w:rsid w:val="009528D2"/>
    <w:rsid w:val="00975FCC"/>
    <w:rsid w:val="00995FDD"/>
    <w:rsid w:val="009B3F37"/>
    <w:rsid w:val="00A864AF"/>
    <w:rsid w:val="00B054C2"/>
    <w:rsid w:val="00B45B8A"/>
    <w:rsid w:val="00B83591"/>
    <w:rsid w:val="00BA2746"/>
    <w:rsid w:val="00C829A4"/>
    <w:rsid w:val="00C905A4"/>
    <w:rsid w:val="00CE017F"/>
    <w:rsid w:val="00D26BC1"/>
    <w:rsid w:val="00D3723B"/>
    <w:rsid w:val="00D67F93"/>
    <w:rsid w:val="00DB7E45"/>
    <w:rsid w:val="00E303F8"/>
    <w:rsid w:val="00E9502E"/>
    <w:rsid w:val="00EF638C"/>
    <w:rsid w:val="00F40C7E"/>
    <w:rsid w:val="00FC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1B013C"/>
  <w15:chartTrackingRefBased/>
  <w15:docId w15:val="{136FED4A-EC51-9149-8774-768838D0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62C3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44546A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546A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44546A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44546A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44546A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44546A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44546A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44546A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44546A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44546A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44546A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44546A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44546A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4546A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44546A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44546A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44546A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4472C4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44546A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44546A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44546A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44546A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44546A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44546A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44546A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44546A" w:themeColor="text2"/>
    </w:rPr>
  </w:style>
  <w:style w:type="character" w:styleId="Hyperlink">
    <w:name w:val="Hyperlink"/>
    <w:basedOn w:val="DefaultParagraphFont"/>
    <w:uiPriority w:val="99"/>
    <w:unhideWhenUsed/>
    <w:rsid w:val="00975FCC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975FC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alsandhu313@gmail.com" TargetMode="External" /><Relationship Id="rId13" Type="http://schemas.openxmlformats.org/officeDocument/2006/relationships/glossaryDocument" Target="glossary/document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AAB0CB4D-7C1B-284D-8D9A-D1C11CD028D6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8A830D1D4D3374895CD23E6DDE01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5B67E-CCCC-5A4C-B6AD-3D7D1C4782D7}"/>
      </w:docPartPr>
      <w:docPartBody>
        <w:p w:rsidR="00BC0299" w:rsidRDefault="002C46D2">
          <w:pPr>
            <w:pStyle w:val="68A830D1D4D3374895CD23E6DDE01088"/>
          </w:pPr>
          <w:r>
            <w:t>Objective</w:t>
          </w:r>
        </w:p>
      </w:docPartBody>
    </w:docPart>
    <w:docPart>
      <w:docPartPr>
        <w:name w:val="69891058E5C39D41A39CF0A65B4C7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DB945-7DEF-9345-B51F-F6B0F26DF9F8}"/>
      </w:docPartPr>
      <w:docPartBody>
        <w:p w:rsidR="00BC0299" w:rsidRDefault="002C46D2">
          <w:pPr>
            <w:pStyle w:val="69891058E5C39D41A39CF0A65B4C7ABA"/>
          </w:pPr>
          <w:r>
            <w:t>Experience</w:t>
          </w:r>
        </w:p>
      </w:docPartBody>
    </w:docPart>
    <w:docPart>
      <w:docPartPr>
        <w:name w:val="4CB84392603AA04792560A33049E1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BFA2F-0958-B949-B2E6-F73E5F6A5C47}"/>
      </w:docPartPr>
      <w:docPartBody>
        <w:p w:rsidR="00BC0299" w:rsidRDefault="002C46D2">
          <w:pPr>
            <w:pStyle w:val="4CB84392603AA04792560A33049E1F33"/>
          </w:pPr>
          <w:r>
            <w:t>Education</w:t>
          </w:r>
        </w:p>
      </w:docPartBody>
    </w:docPart>
    <w:docPart>
      <w:docPartPr>
        <w:name w:val="51BC49EC8C88D4499081547A6EF76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5133E-0D88-AE46-AF9F-0C88E5DEAA9D}"/>
      </w:docPartPr>
      <w:docPartBody>
        <w:p w:rsidR="00BC0299" w:rsidRDefault="002C46D2">
          <w:pPr>
            <w:pStyle w:val="51BC49EC8C88D4499081547A6EF76959"/>
          </w:pPr>
          <w:r>
            <w:t>Awards and Acknowledgements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6D2"/>
    <w:rsid w:val="002C46D2"/>
    <w:rsid w:val="00541BEC"/>
    <w:rsid w:val="00BC0299"/>
    <w:rsid w:val="00FF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835F38A7BC924A95B620641EE1812E">
    <w:name w:val="93835F38A7BC924A95B620641EE1812E"/>
  </w:style>
  <w:style w:type="paragraph" w:customStyle="1" w:styleId="009A6236BDFCD942889C60817545060A">
    <w:name w:val="009A6236BDFCD942889C60817545060A"/>
  </w:style>
  <w:style w:type="paragraph" w:customStyle="1" w:styleId="68A830D1D4D3374895CD23E6DDE01088">
    <w:name w:val="68A830D1D4D3374895CD23E6DDE01088"/>
  </w:style>
  <w:style w:type="paragraph" w:customStyle="1" w:styleId="961B2D39A7CDBC46A78856BE61BC026D">
    <w:name w:val="961B2D39A7CDBC46A78856BE61BC026D"/>
  </w:style>
  <w:style w:type="paragraph" w:customStyle="1" w:styleId="69891058E5C39D41A39CF0A65B4C7ABA">
    <w:name w:val="69891058E5C39D41A39CF0A65B4C7ABA"/>
  </w:style>
  <w:style w:type="paragraph" w:customStyle="1" w:styleId="BF3D468EF2500B42841D1501EC377228">
    <w:name w:val="BF3D468EF2500B42841D1501EC377228"/>
  </w:style>
  <w:style w:type="paragraph" w:customStyle="1" w:styleId="220730DA1FE09F4C9B9B64231C7B45A8">
    <w:name w:val="220730DA1FE09F4C9B9B64231C7B45A8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eastAsia="ja-JP"/>
    </w:rPr>
  </w:style>
  <w:style w:type="paragraph" w:customStyle="1" w:styleId="0835F7195B5B564C835A60558C04024A">
    <w:name w:val="0835F7195B5B564C835A60558C04024A"/>
  </w:style>
  <w:style w:type="paragraph" w:customStyle="1" w:styleId="4CB84392603AA04792560A33049E1F33">
    <w:name w:val="4CB84392603AA04792560A33049E1F33"/>
  </w:style>
  <w:style w:type="paragraph" w:customStyle="1" w:styleId="77B38E419B544A46A671C700DFBE35AB">
    <w:name w:val="77B38E419B544A46A671C700DFBE35AB"/>
  </w:style>
  <w:style w:type="paragraph" w:customStyle="1" w:styleId="51BC49EC8C88D4499081547A6EF76959">
    <w:name w:val="51BC49EC8C88D4499081547A6EF76959"/>
  </w:style>
  <w:style w:type="paragraph" w:customStyle="1" w:styleId="E43C3922F372CE469628C35DBA2F99A5">
    <w:name w:val="E43C3922F372CE469628C35DBA2F99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9A8E4-5DC5-5246-9847-1A25C986437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%7bAAB0CB4D-7C1B-284D-8D9A-D1C11CD028D6%7dtf50002018.dotx</Template>
  <TotalTime>0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jaspreet kaur</dc:creator>
  <cp:keywords/>
  <dc:description/>
  <cp:lastModifiedBy>jaspreet kaur</cp:lastModifiedBy>
  <cp:revision>2</cp:revision>
  <dcterms:created xsi:type="dcterms:W3CDTF">2017-07-07T08:07:00Z</dcterms:created>
  <dcterms:modified xsi:type="dcterms:W3CDTF">2017-07-07T08:07:00Z</dcterms:modified>
</cp:coreProperties>
</file>