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ED7E" w14:textId="77777777" w:rsidR="00F2295A" w:rsidRDefault="002D6880">
      <w:pPr>
        <w:pStyle w:val="Name"/>
      </w:pPr>
      <w:r>
        <w:t xml:space="preserve">Tanushree Das </w:t>
      </w:r>
    </w:p>
    <w:p w14:paraId="1D43BE36" w14:textId="4CB0F022" w:rsidR="00F2295A" w:rsidRDefault="002D6880">
      <w:pPr>
        <w:pStyle w:val="ContactInfo"/>
      </w:pPr>
      <w:proofErr w:type="spellStart"/>
      <w:r>
        <w:t>Kokrajhar</w:t>
      </w:r>
      <w:proofErr w:type="spellEnd"/>
      <w:r w:rsidR="00B806B9">
        <w:t xml:space="preserve"> </w:t>
      </w:r>
      <w:r>
        <w:t>Bazar Road</w:t>
      </w:r>
      <w:r w:rsidR="00B806B9">
        <w:t>,</w:t>
      </w:r>
      <w:r>
        <w:t xml:space="preserve"> Ward </w:t>
      </w:r>
      <w:r w:rsidR="00B806B9">
        <w:t>No:</w:t>
      </w:r>
      <w:r>
        <w:t xml:space="preserve"> 6</w:t>
      </w:r>
      <w:r w:rsidR="00B806B9">
        <w:t>,</w:t>
      </w:r>
      <w:r>
        <w:t xml:space="preserve"> Near Hi-tech </w:t>
      </w:r>
      <w:r w:rsidR="00B806B9">
        <w:t>Computer.</w:t>
      </w:r>
    </w:p>
    <w:p w14:paraId="3AF9232A" w14:textId="318F6E38" w:rsidR="00B806B9" w:rsidRDefault="00B806B9">
      <w:pPr>
        <w:pStyle w:val="ContactInfo"/>
      </w:pPr>
      <w:r>
        <w:t xml:space="preserve">E-mail: </w:t>
      </w:r>
      <w:hyperlink r:id="rId8" w:history="1">
        <w:r w:rsidRPr="00762A23">
          <w:rPr>
            <w:rStyle w:val="Hyperlink"/>
          </w:rPr>
          <w:t>dastanushree07@gmail.com</w:t>
        </w:r>
      </w:hyperlink>
    </w:p>
    <w:p w14:paraId="5D1D5333" w14:textId="1418A89A" w:rsidR="00B806B9" w:rsidRDefault="00B806B9">
      <w:pPr>
        <w:pStyle w:val="ContactInfo"/>
      </w:pPr>
      <w:r>
        <w:t>Contact: 8402893586</w:t>
      </w:r>
    </w:p>
    <w:sdt>
      <w:sdtPr>
        <w:id w:val="-1179423465"/>
        <w:placeholder>
          <w:docPart w:val="97AEDD81900C8547A6881FCEF3A97C40"/>
        </w:placeholder>
        <w:temporary/>
        <w:showingPlcHdr/>
        <w15:appearance w15:val="hidden"/>
      </w:sdtPr>
      <w:sdtContent>
        <w:p w14:paraId="4AE4E360" w14:textId="77777777" w:rsidR="00F2295A" w:rsidRDefault="00000000">
          <w:pPr>
            <w:pStyle w:val="Heading1"/>
          </w:pPr>
          <w:r>
            <w:t>Objective</w:t>
          </w:r>
        </w:p>
      </w:sdtContent>
    </w:sdt>
    <w:p w14:paraId="49F3B7D6" w14:textId="14B11CEB" w:rsidR="00F2295A" w:rsidRDefault="00C71A5C">
      <w:r>
        <w:t xml:space="preserve">Seeking a responsible and challenging position with a turbulent and dynamic organization that offers opportunities for personal and professional development and where I can best utilize my knowledge and skills. </w:t>
      </w:r>
      <w:r w:rsidR="005E274E">
        <w:t>H</w:t>
      </w:r>
      <w:r w:rsidR="00302AE0">
        <w:t xml:space="preserve">aving excellent communication skills I’m seeking towards finding a platform to enhance </w:t>
      </w:r>
      <w:r w:rsidR="00403D67">
        <w:t>it.</w:t>
      </w:r>
    </w:p>
    <w:p w14:paraId="774E1946" w14:textId="17B03374" w:rsidR="00F2295A" w:rsidRDefault="006F5BD8" w:rsidP="006F5BD8">
      <w:pPr>
        <w:pStyle w:val="Heading1"/>
      </w:pPr>
      <w:r>
        <w:t xml:space="preserve">Experience </w:t>
      </w:r>
    </w:p>
    <w:p w14:paraId="26CFB782" w14:textId="3EAB7CE4" w:rsidR="006F5BD8" w:rsidRDefault="006F7A5D" w:rsidP="006F7A5D">
      <w:pPr>
        <w:pStyle w:val="ListBullet"/>
      </w:pPr>
      <w:r>
        <w:t>Working with Robin Hood Army as a social worker since 2020</w:t>
      </w:r>
      <w:r w:rsidR="009B55C1">
        <w:t>.</w:t>
      </w:r>
    </w:p>
    <w:p w14:paraId="06CC8D0D" w14:textId="53E31743" w:rsidR="006F7A5D" w:rsidRDefault="006F7A5D" w:rsidP="006F7A5D">
      <w:pPr>
        <w:pStyle w:val="ListBullet"/>
      </w:pPr>
      <w:r>
        <w:t xml:space="preserve">Working with </w:t>
      </w:r>
      <w:proofErr w:type="spellStart"/>
      <w:r>
        <w:t>Trinayan</w:t>
      </w:r>
      <w:proofErr w:type="spellEnd"/>
      <w:r>
        <w:t xml:space="preserve"> Welfare Society </w:t>
      </w:r>
      <w:r w:rsidR="000C1774">
        <w:t>as a Social worker since 2022</w:t>
      </w:r>
      <w:r w:rsidR="009B55C1">
        <w:t>.</w:t>
      </w:r>
    </w:p>
    <w:p w14:paraId="4A003669" w14:textId="7EA4A6B3" w:rsidR="009B55C1" w:rsidRDefault="00F479E9" w:rsidP="006F7A5D">
      <w:pPr>
        <w:pStyle w:val="ListBullet"/>
      </w:pPr>
      <w:r>
        <w:t>Freelanced</w:t>
      </w:r>
      <w:r w:rsidR="009B55C1">
        <w:t xml:space="preserve"> at </w:t>
      </w:r>
      <w:r>
        <w:t>several workplaces.</w:t>
      </w:r>
    </w:p>
    <w:p w14:paraId="0D9C1086" w14:textId="484179A3" w:rsidR="00F479E9" w:rsidRPr="006F5BD8" w:rsidRDefault="00F479E9" w:rsidP="006F7A5D">
      <w:pPr>
        <w:pStyle w:val="ListBullet"/>
      </w:pPr>
      <w:r>
        <w:t xml:space="preserve">Self employed </w:t>
      </w:r>
      <w:r w:rsidR="001D28BA">
        <w:t xml:space="preserve">private </w:t>
      </w:r>
      <w:r>
        <w:t>teacher.</w:t>
      </w:r>
    </w:p>
    <w:sdt>
      <w:sdtPr>
        <w:id w:val="720946933"/>
        <w:placeholder>
          <w:docPart w:val="9FF0CF6E7ED2E14CBDA9F02FBC055028"/>
        </w:placeholder>
        <w:temporary/>
        <w:showingPlcHdr/>
        <w15:appearance w15:val="hidden"/>
      </w:sdtPr>
      <w:sdtContent>
        <w:p w14:paraId="0A2C8DB1" w14:textId="77777777" w:rsidR="00F2295A" w:rsidRDefault="00000000">
          <w:pPr>
            <w:pStyle w:val="Heading1"/>
          </w:pPr>
          <w:r>
            <w:t>Education</w:t>
          </w:r>
        </w:p>
      </w:sdtContent>
    </w:sdt>
    <w:p w14:paraId="6A446B22" w14:textId="4AEC5332" w:rsidR="00F2295A" w:rsidRDefault="001D28BA">
      <w:r>
        <w:t>HSLC (7</w:t>
      </w:r>
      <w:r w:rsidR="000649CB">
        <w:t>3</w:t>
      </w:r>
      <w:r>
        <w:t>.66</w:t>
      </w:r>
      <w:r w:rsidR="000649CB">
        <w:t xml:space="preserve">%) from MCM Woodland High </w:t>
      </w:r>
      <w:proofErr w:type="spellStart"/>
      <w:r w:rsidR="000649CB">
        <w:t>School,Kokrajhar</w:t>
      </w:r>
      <w:proofErr w:type="spellEnd"/>
      <w:r w:rsidR="000649CB">
        <w:t xml:space="preserve"> </w:t>
      </w:r>
      <w:r w:rsidR="007A62B7">
        <w:t>(</w:t>
      </w:r>
      <w:r w:rsidR="00BD1A82">
        <w:t>2006-2018</w:t>
      </w:r>
      <w:r w:rsidR="00F720AA">
        <w:t>)</w:t>
      </w:r>
    </w:p>
    <w:p w14:paraId="6307785F" w14:textId="26E19CB2" w:rsidR="00586A69" w:rsidRDefault="00F720AA">
      <w:r>
        <w:t xml:space="preserve">HS (72%) from </w:t>
      </w:r>
      <w:proofErr w:type="spellStart"/>
      <w:r>
        <w:t>Kokrajhar</w:t>
      </w:r>
      <w:proofErr w:type="spellEnd"/>
      <w:r>
        <w:t xml:space="preserve"> Government </w:t>
      </w:r>
      <w:r w:rsidR="0008019E">
        <w:t xml:space="preserve">College. </w:t>
      </w:r>
      <w:r w:rsidR="00586A69">
        <w:t>(2018-2020)</w:t>
      </w:r>
    </w:p>
    <w:p w14:paraId="226F4019" w14:textId="4DE9062A" w:rsidR="004D315C" w:rsidRDefault="00A56F4C" w:rsidP="006B2255">
      <w:r>
        <w:t>Bachelor of Arts</w:t>
      </w:r>
      <w:r w:rsidR="005B44BA">
        <w:t xml:space="preserve"> with Geography Major </w:t>
      </w:r>
      <w:r w:rsidR="00E14151">
        <w:t>(</w:t>
      </w:r>
      <w:r w:rsidR="00170B8C">
        <w:t>8.0 CGPA)</w:t>
      </w:r>
      <w:r>
        <w:t xml:space="preserve"> from </w:t>
      </w:r>
      <w:proofErr w:type="spellStart"/>
      <w:r w:rsidR="00F97DF9">
        <w:t>Kokrajhar</w:t>
      </w:r>
      <w:proofErr w:type="spellEnd"/>
      <w:r w:rsidR="00F97DF9">
        <w:t xml:space="preserve"> Government College, </w:t>
      </w:r>
      <w:proofErr w:type="spellStart"/>
      <w:r w:rsidR="00170B8C">
        <w:t>Kokrajhar</w:t>
      </w:r>
      <w:proofErr w:type="spellEnd"/>
      <w:r w:rsidR="00667DB1">
        <w:t xml:space="preserve">. </w:t>
      </w:r>
      <w:r w:rsidR="00170B8C">
        <w:t>(2020-2024</w:t>
      </w:r>
      <w:r w:rsidR="00317091">
        <w:t>)</w:t>
      </w:r>
    </w:p>
    <w:p w14:paraId="1F23A3A7" w14:textId="30C4FAEC" w:rsidR="003471BA" w:rsidRDefault="003471BA" w:rsidP="006B2255">
      <w:pPr>
        <w:rPr>
          <w:b/>
          <w:bCs/>
        </w:rPr>
      </w:pPr>
      <w:r w:rsidRPr="00947A15">
        <w:rPr>
          <w:b/>
          <w:bCs/>
        </w:rPr>
        <w:t xml:space="preserve">Other </w:t>
      </w:r>
      <w:r w:rsidR="00947A15" w:rsidRPr="00947A15">
        <w:rPr>
          <w:b/>
          <w:bCs/>
        </w:rPr>
        <w:t>Courses accomplished include:</w:t>
      </w:r>
    </w:p>
    <w:p w14:paraId="0FDB0E72" w14:textId="0A6715C8" w:rsidR="00E67E99" w:rsidRDefault="00E67E99" w:rsidP="006B2255">
      <w:r>
        <w:t xml:space="preserve">1 </w:t>
      </w:r>
      <w:r w:rsidR="00AA50DE">
        <w:t>Y</w:t>
      </w:r>
      <w:r>
        <w:t>ear Diploma in Computer Application</w:t>
      </w:r>
      <w:r w:rsidR="00667DB1">
        <w:t>.</w:t>
      </w:r>
    </w:p>
    <w:p w14:paraId="23BA7E48" w14:textId="281E11D2" w:rsidR="00E67E99" w:rsidRDefault="00E67E99" w:rsidP="006B2255">
      <w:r>
        <w:t>3 Month</w:t>
      </w:r>
      <w:r w:rsidR="000F7E41">
        <w:t xml:space="preserve"> Certificate Course in </w:t>
      </w:r>
      <w:r>
        <w:t>Data management and MS Excel</w:t>
      </w:r>
      <w:r w:rsidR="000F7E41">
        <w:t>.</w:t>
      </w:r>
    </w:p>
    <w:p w14:paraId="77CA5D01" w14:textId="03CAE572" w:rsidR="00667DB1" w:rsidRPr="00E67E99" w:rsidRDefault="00667DB1" w:rsidP="006B2255">
      <w:r>
        <w:t xml:space="preserve">3 Month Certificate Course in Yoga </w:t>
      </w:r>
    </w:p>
    <w:p w14:paraId="06BD8C88" w14:textId="77777777" w:rsidR="00E67E99" w:rsidRDefault="00E67E99">
      <w:pPr>
        <w:pStyle w:val="Heading1"/>
      </w:pPr>
    </w:p>
    <w:sdt>
      <w:sdtPr>
        <w:id w:val="520597245"/>
        <w:placeholder>
          <w:docPart w:val="D3940C52CA65F448BDA2D42AE8D14B06"/>
        </w:placeholder>
        <w:temporary/>
        <w:showingPlcHdr/>
        <w15:appearance w15:val="hidden"/>
      </w:sdtPr>
      <w:sdtContent>
        <w:p w14:paraId="5DCEDB28" w14:textId="74B2B458" w:rsidR="00F2295A" w:rsidRDefault="00000000">
          <w:pPr>
            <w:pStyle w:val="Heading1"/>
          </w:pPr>
          <w:r>
            <w:t>Awards and Acknowledgements</w:t>
          </w:r>
        </w:p>
      </w:sdtContent>
    </w:sdt>
    <w:p w14:paraId="00CBFCCF" w14:textId="4DE852C2" w:rsidR="00F2295A" w:rsidRDefault="00730A6C">
      <w:pPr>
        <w:pStyle w:val="ListBullet"/>
      </w:pPr>
      <w:r>
        <w:t>Second at 2022 Inter-District National Youth Parliament.</w:t>
      </w:r>
    </w:p>
    <w:p w14:paraId="64BBC261" w14:textId="05FBD424" w:rsidR="00611CB3" w:rsidRDefault="000B4812">
      <w:pPr>
        <w:pStyle w:val="ListBullet"/>
      </w:pPr>
      <w:r>
        <w:lastRenderedPageBreak/>
        <w:t>Won several awards as a Public Speaker</w:t>
      </w:r>
      <w:r w:rsidR="00A40966">
        <w:t xml:space="preserve"> and in Quizzes.</w:t>
      </w:r>
    </w:p>
    <w:p w14:paraId="16CAFAFA" w14:textId="77777777" w:rsidR="001A703B" w:rsidRDefault="001A703B" w:rsidP="00611CB3">
      <w:pPr>
        <w:pStyle w:val="Heading1"/>
      </w:pPr>
      <w:r>
        <w:t>SKILLS</w:t>
      </w:r>
    </w:p>
    <w:p w14:paraId="040AF688" w14:textId="311BCD6C" w:rsidR="001A703B" w:rsidRDefault="001A703B" w:rsidP="001A703B">
      <w:pPr>
        <w:pStyle w:val="ListBullet"/>
      </w:pPr>
      <w:r>
        <w:t>MS Excel</w:t>
      </w:r>
    </w:p>
    <w:p w14:paraId="12A4635B" w14:textId="6A98752F" w:rsidR="00D86E10" w:rsidRDefault="00D86E10" w:rsidP="001A703B">
      <w:pPr>
        <w:pStyle w:val="ListBullet"/>
      </w:pPr>
      <w:r>
        <w:t xml:space="preserve">Public Speaking </w:t>
      </w:r>
    </w:p>
    <w:p w14:paraId="313AFD6E" w14:textId="2AAA8644" w:rsidR="00900CD8" w:rsidRDefault="00900CD8" w:rsidP="00A011B9">
      <w:pPr>
        <w:pStyle w:val="ListBullet"/>
      </w:pPr>
      <w:r>
        <w:t>MS office</w:t>
      </w:r>
    </w:p>
    <w:p w14:paraId="3599F04B" w14:textId="3A932747" w:rsidR="00900CD8" w:rsidRDefault="00900CD8" w:rsidP="001A703B">
      <w:pPr>
        <w:pStyle w:val="ListBullet"/>
      </w:pPr>
      <w:r>
        <w:t>MS Word</w:t>
      </w:r>
    </w:p>
    <w:p w14:paraId="3A56A4F6" w14:textId="77438B8A" w:rsidR="008E5146" w:rsidRDefault="008E5146" w:rsidP="001A703B">
      <w:pPr>
        <w:pStyle w:val="ListBullet"/>
      </w:pPr>
      <w:r>
        <w:t>GIS</w:t>
      </w:r>
    </w:p>
    <w:p w14:paraId="754D2AA3" w14:textId="35F366D1" w:rsidR="00CC0244" w:rsidRDefault="00CC0244" w:rsidP="001A703B">
      <w:pPr>
        <w:pStyle w:val="ListBullet"/>
      </w:pPr>
      <w:r>
        <w:t xml:space="preserve">Content Writing </w:t>
      </w:r>
    </w:p>
    <w:p w14:paraId="5AF05EBD" w14:textId="55D94582" w:rsidR="00900CD8" w:rsidRDefault="00D22ABB" w:rsidP="001A703B">
      <w:pPr>
        <w:pStyle w:val="ListBullet"/>
      </w:pPr>
      <w:r>
        <w:t>Management</w:t>
      </w:r>
    </w:p>
    <w:p w14:paraId="0B4C6878" w14:textId="4F9ECDF8" w:rsidR="00D22ABB" w:rsidRDefault="00126167" w:rsidP="001A703B">
      <w:pPr>
        <w:pStyle w:val="ListBullet"/>
      </w:pPr>
      <w:r>
        <w:t>Customer service</w:t>
      </w:r>
    </w:p>
    <w:p w14:paraId="1A507A9D" w14:textId="74268D18" w:rsidR="00867618" w:rsidRDefault="00867618" w:rsidP="001A703B">
      <w:pPr>
        <w:pStyle w:val="ListBullet"/>
      </w:pPr>
      <w:r>
        <w:t>Public Relations management</w:t>
      </w:r>
    </w:p>
    <w:p w14:paraId="05FFD705" w14:textId="7F419A61" w:rsidR="00867618" w:rsidRDefault="009E7B60" w:rsidP="001A703B">
      <w:pPr>
        <w:pStyle w:val="ListBullet"/>
      </w:pPr>
      <w:r>
        <w:t>Desk manager</w:t>
      </w:r>
    </w:p>
    <w:p w14:paraId="12CC6D35" w14:textId="43AC97AB" w:rsidR="009E7B60" w:rsidRDefault="009E7B60" w:rsidP="001A703B">
      <w:pPr>
        <w:pStyle w:val="ListBullet"/>
      </w:pPr>
      <w:r>
        <w:t>Reception handling</w:t>
      </w:r>
    </w:p>
    <w:p w14:paraId="4F43594E" w14:textId="0F27BE72" w:rsidR="009E7B60" w:rsidRDefault="009E7B60" w:rsidP="001A703B">
      <w:pPr>
        <w:pStyle w:val="ListBullet"/>
      </w:pPr>
      <w:r>
        <w:t>Customer support</w:t>
      </w:r>
    </w:p>
    <w:p w14:paraId="02C1D1D2" w14:textId="6000FFAF" w:rsidR="0085052F" w:rsidRDefault="0085052F" w:rsidP="001A703B">
      <w:pPr>
        <w:pStyle w:val="ListBullet"/>
      </w:pPr>
      <w:r>
        <w:t>Record keeping</w:t>
      </w:r>
    </w:p>
    <w:p w14:paraId="215DC883" w14:textId="74DC9F1A" w:rsidR="0085052F" w:rsidRPr="001A703B" w:rsidRDefault="0085052F" w:rsidP="001A703B">
      <w:pPr>
        <w:pStyle w:val="ListBullet"/>
      </w:pPr>
      <w:r>
        <w:t xml:space="preserve">Front desk operator </w:t>
      </w:r>
    </w:p>
    <w:p w14:paraId="733BC572" w14:textId="3FDF9765" w:rsidR="00730A6C" w:rsidRDefault="009F309C" w:rsidP="00611CB3">
      <w:pPr>
        <w:pStyle w:val="Heading1"/>
      </w:pPr>
      <w:r>
        <w:t>Languages Known (Both written and spoken)</w:t>
      </w:r>
    </w:p>
    <w:p w14:paraId="7FBFC70B" w14:textId="3051F666" w:rsidR="009F309C" w:rsidRDefault="009F309C" w:rsidP="009F309C">
      <w:r>
        <w:t>English</w:t>
      </w:r>
    </w:p>
    <w:p w14:paraId="536684F0" w14:textId="7335C703" w:rsidR="009F309C" w:rsidRDefault="009F309C" w:rsidP="009F309C">
      <w:r>
        <w:t>Assamese</w:t>
      </w:r>
    </w:p>
    <w:p w14:paraId="7120B260" w14:textId="04099C48" w:rsidR="009F309C" w:rsidRDefault="009F309C" w:rsidP="009F309C">
      <w:r>
        <w:t>Hindi</w:t>
      </w:r>
    </w:p>
    <w:p w14:paraId="7FBD2090" w14:textId="4CA47DD1" w:rsidR="009F309C" w:rsidRDefault="009F309C" w:rsidP="009F309C">
      <w:r>
        <w:t xml:space="preserve">Bengali </w:t>
      </w:r>
    </w:p>
    <w:p w14:paraId="5D7BA758" w14:textId="77777777" w:rsidR="003471BA" w:rsidRPr="009F309C" w:rsidRDefault="003471BA" w:rsidP="009F309C"/>
    <w:sectPr w:rsidR="003471BA" w:rsidRPr="009F309C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A196E" w14:textId="77777777" w:rsidR="005F0CBB" w:rsidRDefault="005F0CBB">
      <w:r>
        <w:separator/>
      </w:r>
    </w:p>
  </w:endnote>
  <w:endnote w:type="continuationSeparator" w:id="0">
    <w:p w14:paraId="3C704852" w14:textId="77777777" w:rsidR="005F0CBB" w:rsidRDefault="005F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53B7" w14:textId="77777777" w:rsidR="00F2295A" w:rsidRDefault="0000000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DD62C" w14:textId="77777777" w:rsidR="005F0CBB" w:rsidRDefault="005F0CBB">
      <w:r>
        <w:separator/>
      </w:r>
    </w:p>
  </w:footnote>
  <w:footnote w:type="continuationSeparator" w:id="0">
    <w:p w14:paraId="7CA31DB4" w14:textId="77777777" w:rsidR="005F0CBB" w:rsidRDefault="005F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A468" w14:textId="77777777" w:rsidR="00F2295A" w:rsidRDefault="00000000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66476F9" wp14:editId="5734F44A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72980D4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2135" w14:textId="77777777" w:rsidR="00F2295A" w:rsidRDefault="00000000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58C9FD0" wp14:editId="1EDBBBB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BE1EF1" w14:textId="77777777" w:rsidR="00F2295A" w:rsidRDefault="00F2295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258C9FD0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6EBE1EF1" w14:textId="77777777" w:rsidR="00F2295A" w:rsidRDefault="00F2295A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202599">
    <w:abstractNumId w:val="9"/>
  </w:num>
  <w:num w:numId="2" w16cid:durableId="980574534">
    <w:abstractNumId w:val="11"/>
  </w:num>
  <w:num w:numId="3" w16cid:durableId="1855455591">
    <w:abstractNumId w:val="10"/>
  </w:num>
  <w:num w:numId="4" w16cid:durableId="1522015511">
    <w:abstractNumId w:val="7"/>
  </w:num>
  <w:num w:numId="5" w16cid:durableId="372728757">
    <w:abstractNumId w:val="6"/>
  </w:num>
  <w:num w:numId="6" w16cid:durableId="1630015470">
    <w:abstractNumId w:val="5"/>
  </w:num>
  <w:num w:numId="7" w16cid:durableId="1527476215">
    <w:abstractNumId w:val="4"/>
  </w:num>
  <w:num w:numId="8" w16cid:durableId="1704011736">
    <w:abstractNumId w:val="8"/>
  </w:num>
  <w:num w:numId="9" w16cid:durableId="1800146898">
    <w:abstractNumId w:val="3"/>
  </w:num>
  <w:num w:numId="10" w16cid:durableId="213665602">
    <w:abstractNumId w:val="2"/>
  </w:num>
  <w:num w:numId="11" w16cid:durableId="1306009792">
    <w:abstractNumId w:val="1"/>
  </w:num>
  <w:num w:numId="12" w16cid:durableId="1070230946">
    <w:abstractNumId w:val="0"/>
  </w:num>
  <w:num w:numId="13" w16cid:durableId="3226645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80"/>
    <w:rsid w:val="000234B4"/>
    <w:rsid w:val="000649CB"/>
    <w:rsid w:val="0008019E"/>
    <w:rsid w:val="000835C1"/>
    <w:rsid w:val="000866D2"/>
    <w:rsid w:val="000B4812"/>
    <w:rsid w:val="000C1774"/>
    <w:rsid w:val="000F7E41"/>
    <w:rsid w:val="00126167"/>
    <w:rsid w:val="00170B8C"/>
    <w:rsid w:val="001A703B"/>
    <w:rsid w:val="001C604F"/>
    <w:rsid w:val="001D28BA"/>
    <w:rsid w:val="00262A5E"/>
    <w:rsid w:val="002D6880"/>
    <w:rsid w:val="002F1F7F"/>
    <w:rsid w:val="00302AE0"/>
    <w:rsid w:val="00317091"/>
    <w:rsid w:val="003471BA"/>
    <w:rsid w:val="00403D67"/>
    <w:rsid w:val="004D315C"/>
    <w:rsid w:val="00540023"/>
    <w:rsid w:val="0054530F"/>
    <w:rsid w:val="00586A69"/>
    <w:rsid w:val="005B44BA"/>
    <w:rsid w:val="005E274E"/>
    <w:rsid w:val="005F0CBB"/>
    <w:rsid w:val="00611CB3"/>
    <w:rsid w:val="00667DB1"/>
    <w:rsid w:val="006B2255"/>
    <w:rsid w:val="006F5BD8"/>
    <w:rsid w:val="006F7A5D"/>
    <w:rsid w:val="00730A6C"/>
    <w:rsid w:val="007A62B7"/>
    <w:rsid w:val="008418BF"/>
    <w:rsid w:val="0085052F"/>
    <w:rsid w:val="00867618"/>
    <w:rsid w:val="008E5146"/>
    <w:rsid w:val="00900CD8"/>
    <w:rsid w:val="00947A15"/>
    <w:rsid w:val="00977D95"/>
    <w:rsid w:val="009848AC"/>
    <w:rsid w:val="009A7756"/>
    <w:rsid w:val="009B55C1"/>
    <w:rsid w:val="009E7B60"/>
    <w:rsid w:val="009F309C"/>
    <w:rsid w:val="00A011B9"/>
    <w:rsid w:val="00A40966"/>
    <w:rsid w:val="00A564D5"/>
    <w:rsid w:val="00A56F4C"/>
    <w:rsid w:val="00AA50DE"/>
    <w:rsid w:val="00AE2055"/>
    <w:rsid w:val="00AF573C"/>
    <w:rsid w:val="00B806B9"/>
    <w:rsid w:val="00BD1A82"/>
    <w:rsid w:val="00C71A5C"/>
    <w:rsid w:val="00C71ED6"/>
    <w:rsid w:val="00C75F43"/>
    <w:rsid w:val="00CC0244"/>
    <w:rsid w:val="00D22ABB"/>
    <w:rsid w:val="00D86E10"/>
    <w:rsid w:val="00DF594B"/>
    <w:rsid w:val="00E14151"/>
    <w:rsid w:val="00E67E99"/>
    <w:rsid w:val="00E83495"/>
    <w:rsid w:val="00F2295A"/>
    <w:rsid w:val="00F479E9"/>
    <w:rsid w:val="00F720AA"/>
    <w:rsid w:val="00F97DF9"/>
    <w:rsid w:val="00FA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FF552"/>
  <w15:chartTrackingRefBased/>
  <w15:docId w15:val="{EF4AE12D-B80B-2B48-8A45-720D9B0D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B806B9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tanushree07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5F55B22-9EDB-A543-AC56-E3DC009F3127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AEDD81900C8547A6881FCEF3A9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ED18-45A3-0E4C-9674-639A26092AD2}"/>
      </w:docPartPr>
      <w:docPartBody>
        <w:p w:rsidR="00BC4CFA" w:rsidRDefault="00BC4CFA">
          <w:pPr>
            <w:pStyle w:val="97AEDD81900C8547A6881FCEF3A97C40"/>
          </w:pPr>
          <w:r>
            <w:t>Objective</w:t>
          </w:r>
        </w:p>
      </w:docPartBody>
    </w:docPart>
    <w:docPart>
      <w:docPartPr>
        <w:name w:val="9FF0CF6E7ED2E14CBDA9F02FBC055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37047-751D-F345-AD75-86CDACDA7618}"/>
      </w:docPartPr>
      <w:docPartBody>
        <w:p w:rsidR="00BC4CFA" w:rsidRDefault="00BC4CFA">
          <w:pPr>
            <w:pStyle w:val="9FF0CF6E7ED2E14CBDA9F02FBC055028"/>
          </w:pPr>
          <w:r>
            <w:t>Education</w:t>
          </w:r>
        </w:p>
      </w:docPartBody>
    </w:docPart>
    <w:docPart>
      <w:docPartPr>
        <w:name w:val="D3940C52CA65F448BDA2D42AE8D14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A977D-75FE-8040-AAF6-7C54652DA064}"/>
      </w:docPartPr>
      <w:docPartBody>
        <w:p w:rsidR="00BC4CFA" w:rsidRDefault="00BC4CFA">
          <w:pPr>
            <w:pStyle w:val="D3940C52CA65F448BDA2D42AE8D14B06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24570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D5"/>
    <w:rsid w:val="00107000"/>
    <w:rsid w:val="003B2A23"/>
    <w:rsid w:val="004E2766"/>
    <w:rsid w:val="007E20D5"/>
    <w:rsid w:val="00BC4CFA"/>
    <w:rsid w:val="00FB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AEDD81900C8547A6881FCEF3A97C40">
    <w:name w:val="97AEDD81900C8547A6881FCEF3A97C40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9FF0CF6E7ED2E14CBDA9F02FBC055028">
    <w:name w:val="9FF0CF6E7ED2E14CBDA9F02FBC055028"/>
  </w:style>
  <w:style w:type="paragraph" w:customStyle="1" w:styleId="D3940C52CA65F448BDA2D42AE8D14B06">
    <w:name w:val="D3940C52CA65F448BDA2D42AE8D14B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%7b05F55B22-9EDB-A543-AC56-E3DC009F3127%7dtf50002018.dotx</Template>
  <TotalTime>18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dastanushree07@gmail.com</dc:creator>
  <cp:keywords/>
  <dc:description/>
  <cp:lastModifiedBy>dastanushree07@gmail.com</cp:lastModifiedBy>
  <cp:revision>22</cp:revision>
  <dcterms:created xsi:type="dcterms:W3CDTF">2023-01-20T20:08:00Z</dcterms:created>
  <dcterms:modified xsi:type="dcterms:W3CDTF">2023-11-06T16:31:00Z</dcterms:modified>
</cp:coreProperties>
</file>