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182" w:rsidRDefault="0032779A">
      <w:pPr>
        <w:pStyle w:val="Name"/>
      </w:pPr>
      <w:r>
        <w:t>Simranjeet</w:t>
      </w:r>
      <w:r w:rsidR="00AA7EA0">
        <w:t xml:space="preserve"> kaur</w:t>
      </w:r>
    </w:p>
    <w:p w:rsidR="00044272" w:rsidRDefault="00167D5D" w:rsidP="00167D5D">
      <w:pPr>
        <w:pStyle w:val="ContactInfo"/>
      </w:pPr>
      <w:r>
        <w:t xml:space="preserve">House no. </w:t>
      </w:r>
      <w:r w:rsidR="0032779A">
        <w:t>18p</w:t>
      </w:r>
      <w:r>
        <w:t>,</w:t>
      </w:r>
      <w:r w:rsidR="00CE37B0">
        <w:t xml:space="preserve"> </w:t>
      </w:r>
      <w:proofErr w:type="spellStart"/>
      <w:r w:rsidR="009B4317">
        <w:t>V</w:t>
      </w:r>
      <w:r>
        <w:t>ill</w:t>
      </w:r>
      <w:proofErr w:type="spellEnd"/>
      <w:r>
        <w:t xml:space="preserve">. </w:t>
      </w:r>
      <w:proofErr w:type="spellStart"/>
      <w:r w:rsidR="0032779A">
        <w:t>Alamdipur</w:t>
      </w:r>
      <w:proofErr w:type="spellEnd"/>
      <w:r w:rsidR="006C502F">
        <w:t>,</w:t>
      </w:r>
      <w:r w:rsidR="009B4317">
        <w:t xml:space="preserve"> </w:t>
      </w:r>
      <w:proofErr w:type="spellStart"/>
      <w:r w:rsidR="006C502F">
        <w:t>Distt</w:t>
      </w:r>
      <w:proofErr w:type="spellEnd"/>
      <w:r w:rsidR="006C502F">
        <w:t xml:space="preserve"> . Patiala</w:t>
      </w:r>
      <w:r w:rsidR="009B4317">
        <w:t xml:space="preserve"> </w:t>
      </w:r>
      <w:r w:rsidR="00761811">
        <w:t xml:space="preserve">| </w:t>
      </w:r>
      <w:r w:rsidR="00BE6BAE">
        <w:t xml:space="preserve">   </w:t>
      </w:r>
      <w:hyperlink r:id="rId8" w:history="1">
        <w:r w:rsidR="0032779A" w:rsidRPr="00D91CE6">
          <w:rPr>
            <w:rStyle w:val="Hyperlink"/>
          </w:rPr>
          <w:t>simranjeetkaur3133@gmail.com</w:t>
        </w:r>
      </w:hyperlink>
      <w:r w:rsidR="0032779A">
        <w:t xml:space="preserve"> </w:t>
      </w:r>
      <w:r w:rsidR="00BE6BAE">
        <w:t>|</w:t>
      </w:r>
      <w:r w:rsidR="0032779A">
        <w:t>8054115367</w:t>
      </w:r>
    </w:p>
    <w:p w:rsidR="00D37E68" w:rsidRDefault="00D37E68" w:rsidP="00167D5D">
      <w:pPr>
        <w:pStyle w:val="ContactInfo"/>
      </w:pPr>
    </w:p>
    <w:p w:rsidR="00D37E68" w:rsidRDefault="00D37E68" w:rsidP="00167D5D">
      <w:pPr>
        <w:pStyle w:val="ContactInfo"/>
      </w:pPr>
    </w:p>
    <w:p w:rsidR="00160EA8" w:rsidRDefault="00D200DB" w:rsidP="005F5B2A">
      <w:pPr>
        <w:pStyle w:val="ContactInfo"/>
      </w:pPr>
      <w:sdt>
        <w:sdtPr>
          <w:id w:val="-1179423465"/>
          <w:placeholder>
            <w:docPart w:val="B7F333CD424375459C56110078B5406A"/>
          </w:placeholder>
          <w:temporary/>
          <w:showingPlcHdr/>
          <w15:appearance w15:val="hidden"/>
        </w:sdtPr>
        <w:sdtEndPr/>
        <w:sdtContent>
          <w:r w:rsidR="00AB03EF" w:rsidRPr="00160EA8">
            <w:rPr>
              <w:b/>
              <w:bCs/>
              <w:color w:val="000000" w:themeColor="text1"/>
              <w:sz w:val="32"/>
              <w:szCs w:val="32"/>
              <w:u w:val="single"/>
            </w:rPr>
            <w:t>Objective</w:t>
          </w:r>
        </w:sdtContent>
      </w:sdt>
      <w:r w:rsidR="005F5B2A">
        <w:t xml:space="preserve"> </w:t>
      </w:r>
    </w:p>
    <w:p w:rsidR="00A82182" w:rsidRDefault="00160EA8" w:rsidP="00984FDE">
      <w:pPr>
        <w:pStyle w:val="ContactInfo"/>
      </w:pPr>
      <w:r>
        <w:t>To associate myself as a true profess</w:t>
      </w:r>
      <w:r w:rsidR="00E11BF6">
        <w:t xml:space="preserve">ional with an </w:t>
      </w:r>
      <w:proofErr w:type="spellStart"/>
      <w:r w:rsidR="00E11BF6">
        <w:t>organisation</w:t>
      </w:r>
      <w:proofErr w:type="spellEnd"/>
      <w:r w:rsidR="00E11BF6">
        <w:t xml:space="preserve"> this </w:t>
      </w:r>
      <w:r w:rsidR="003E1B5A">
        <w:t xml:space="preserve">will offer growth </w:t>
      </w:r>
      <w:proofErr w:type="spellStart"/>
      <w:r w:rsidR="003E1B5A">
        <w:t>opportuinites</w:t>
      </w:r>
      <w:proofErr w:type="spellEnd"/>
      <w:r w:rsidR="003E1B5A">
        <w:t xml:space="preserve"> and avenues to integrate </w:t>
      </w:r>
      <w:r w:rsidR="007C4928">
        <w:t xml:space="preserve">my own vision of success with the </w:t>
      </w:r>
      <w:proofErr w:type="spellStart"/>
      <w:r w:rsidR="007C4928">
        <w:t>organisation</w:t>
      </w:r>
      <w:proofErr w:type="spellEnd"/>
      <w:r w:rsidR="007C4928">
        <w:t>.</w:t>
      </w:r>
    </w:p>
    <w:sdt>
      <w:sdtPr>
        <w:id w:val="720946933"/>
        <w:placeholder>
          <w:docPart w:val="AAF4904E72FA724698ACE7C4D03ED5BB"/>
        </w:placeholder>
        <w:temporary/>
        <w:showingPlcHdr/>
        <w15:appearance w15:val="hidden"/>
      </w:sdtPr>
      <w:sdtEndPr/>
      <w:sdtContent>
        <w:p w:rsidR="00A82182" w:rsidRDefault="00AB03EF">
          <w:pPr>
            <w:pStyle w:val="Heading1"/>
          </w:pPr>
          <w:r>
            <w:t>Education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0"/>
        <w:gridCol w:w="2814"/>
        <w:gridCol w:w="2126"/>
        <w:gridCol w:w="1890"/>
      </w:tblGrid>
      <w:tr w:rsidR="002E2344" w:rsidTr="00894B2B">
        <w:tc>
          <w:tcPr>
            <w:tcW w:w="2360" w:type="dxa"/>
          </w:tcPr>
          <w:p w:rsidR="002E2344" w:rsidRPr="00A709D4" w:rsidRDefault="002E2344">
            <w:pPr>
              <w:rPr>
                <w:b/>
                <w:bCs/>
                <w:color w:val="000000" w:themeColor="text1"/>
              </w:rPr>
            </w:pPr>
            <w:r>
              <w:t xml:space="preserve"> </w:t>
            </w:r>
            <w:r>
              <w:rPr>
                <w:b/>
                <w:bCs/>
                <w:color w:val="000000" w:themeColor="text1"/>
              </w:rPr>
              <w:t>Degree/</w:t>
            </w:r>
            <w:r>
              <w:t xml:space="preserve"> </w:t>
            </w:r>
            <w:r>
              <w:rPr>
                <w:b/>
                <w:bCs/>
                <w:color w:val="000000" w:themeColor="text1"/>
              </w:rPr>
              <w:t>Examination</w:t>
            </w:r>
          </w:p>
        </w:tc>
        <w:tc>
          <w:tcPr>
            <w:tcW w:w="2814" w:type="dxa"/>
          </w:tcPr>
          <w:p w:rsidR="002E2344" w:rsidRPr="002A2C04" w:rsidRDefault="002E23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Institution/University</w:t>
            </w:r>
          </w:p>
        </w:tc>
        <w:tc>
          <w:tcPr>
            <w:tcW w:w="2126" w:type="dxa"/>
          </w:tcPr>
          <w:p w:rsidR="002E2344" w:rsidRPr="002A2C04" w:rsidRDefault="002E23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Year of passing</w:t>
            </w:r>
          </w:p>
        </w:tc>
        <w:tc>
          <w:tcPr>
            <w:tcW w:w="1890" w:type="dxa"/>
          </w:tcPr>
          <w:p w:rsidR="002E2344" w:rsidRDefault="002E234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Performance</w:t>
            </w:r>
          </w:p>
        </w:tc>
      </w:tr>
      <w:tr w:rsidR="00894B2B" w:rsidTr="00894B2B">
        <w:tc>
          <w:tcPr>
            <w:tcW w:w="2360" w:type="dxa"/>
          </w:tcPr>
          <w:p w:rsidR="00894B2B" w:rsidRDefault="00A134F0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B.Sc. </w:t>
            </w:r>
            <w:proofErr w:type="spellStart"/>
            <w:r>
              <w:rPr>
                <w:i/>
                <w:iCs/>
                <w:color w:val="000000" w:themeColor="text1"/>
              </w:rPr>
              <w:t>honours</w:t>
            </w:r>
            <w:proofErr w:type="spellEnd"/>
            <w:r>
              <w:rPr>
                <w:i/>
                <w:iCs/>
                <w:color w:val="000000" w:themeColor="text1"/>
              </w:rPr>
              <w:t xml:space="preserve"> in Mathematics</w:t>
            </w:r>
          </w:p>
        </w:tc>
        <w:tc>
          <w:tcPr>
            <w:tcW w:w="2814" w:type="dxa"/>
          </w:tcPr>
          <w:p w:rsidR="00894B2B" w:rsidRDefault="00A134F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Punjabi </w:t>
            </w:r>
            <w:r w:rsidR="00EB214B">
              <w:rPr>
                <w:color w:val="000000" w:themeColor="text1"/>
              </w:rPr>
              <w:t>University, Patiala</w:t>
            </w:r>
          </w:p>
        </w:tc>
        <w:tc>
          <w:tcPr>
            <w:tcW w:w="2126" w:type="dxa"/>
          </w:tcPr>
          <w:p w:rsidR="00894B2B" w:rsidRDefault="00EB21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</w:t>
            </w:r>
          </w:p>
        </w:tc>
        <w:tc>
          <w:tcPr>
            <w:tcW w:w="1890" w:type="dxa"/>
          </w:tcPr>
          <w:p w:rsidR="00894B2B" w:rsidRDefault="00EB21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93</w:t>
            </w:r>
            <w:r w:rsidR="00C50D8F">
              <w:rPr>
                <w:color w:val="000000" w:themeColor="text1"/>
              </w:rPr>
              <w:t>%</w:t>
            </w:r>
          </w:p>
        </w:tc>
      </w:tr>
      <w:tr w:rsidR="002E2344" w:rsidTr="00894B2B">
        <w:tc>
          <w:tcPr>
            <w:tcW w:w="2360" w:type="dxa"/>
          </w:tcPr>
          <w:p w:rsidR="002E2344" w:rsidRPr="002E2344" w:rsidRDefault="002E2344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     </w:t>
            </w:r>
            <w:r w:rsidR="00D8568B">
              <w:rPr>
                <w:i/>
                <w:iCs/>
                <w:color w:val="000000" w:themeColor="text1"/>
              </w:rPr>
              <w:t>12th</w:t>
            </w:r>
          </w:p>
        </w:tc>
        <w:tc>
          <w:tcPr>
            <w:tcW w:w="2814" w:type="dxa"/>
          </w:tcPr>
          <w:p w:rsidR="002E2344" w:rsidRPr="00D8568B" w:rsidRDefault="00D856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PSEB</w:t>
            </w:r>
          </w:p>
        </w:tc>
        <w:tc>
          <w:tcPr>
            <w:tcW w:w="2126" w:type="dxa"/>
          </w:tcPr>
          <w:p w:rsidR="002E2344" w:rsidRPr="00D8568B" w:rsidRDefault="00D856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</w:p>
        </w:tc>
        <w:tc>
          <w:tcPr>
            <w:tcW w:w="1890" w:type="dxa"/>
          </w:tcPr>
          <w:p w:rsidR="002E2344" w:rsidRPr="00F820E5" w:rsidRDefault="000F17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86.67%</w:t>
            </w:r>
          </w:p>
        </w:tc>
      </w:tr>
      <w:tr w:rsidR="002E2344" w:rsidTr="00894B2B">
        <w:tc>
          <w:tcPr>
            <w:tcW w:w="2360" w:type="dxa"/>
          </w:tcPr>
          <w:p w:rsidR="002E2344" w:rsidRPr="00D70255" w:rsidRDefault="00F820E5">
            <w:pPr>
              <w:rPr>
                <w:i/>
                <w:iCs/>
                <w:color w:val="000000" w:themeColor="text1"/>
              </w:rPr>
            </w:pPr>
            <w:r>
              <w:t xml:space="preserve">     </w:t>
            </w:r>
            <w:r w:rsidR="00D70255">
              <w:rPr>
                <w:i/>
                <w:iCs/>
                <w:color w:val="000000" w:themeColor="text1"/>
              </w:rPr>
              <w:t>10th</w:t>
            </w:r>
          </w:p>
        </w:tc>
        <w:tc>
          <w:tcPr>
            <w:tcW w:w="2814" w:type="dxa"/>
          </w:tcPr>
          <w:p w:rsidR="002E2344" w:rsidRPr="00D70255" w:rsidRDefault="00D702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PSEB</w:t>
            </w:r>
          </w:p>
        </w:tc>
        <w:tc>
          <w:tcPr>
            <w:tcW w:w="2126" w:type="dxa"/>
          </w:tcPr>
          <w:p w:rsidR="002E2344" w:rsidRPr="00841DBF" w:rsidRDefault="00841DBF" w:rsidP="00D702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</w:t>
            </w:r>
          </w:p>
        </w:tc>
        <w:tc>
          <w:tcPr>
            <w:tcW w:w="1890" w:type="dxa"/>
          </w:tcPr>
          <w:p w:rsidR="002E2344" w:rsidRPr="00841DBF" w:rsidRDefault="00841D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91%</w:t>
            </w:r>
          </w:p>
        </w:tc>
      </w:tr>
    </w:tbl>
    <w:p w:rsidR="00433CBD" w:rsidRPr="00C9312F" w:rsidRDefault="00433CBD">
      <w:pPr>
        <w:rPr>
          <w:b/>
          <w:bCs/>
          <w:color w:val="000000" w:themeColor="text1"/>
        </w:rPr>
      </w:pPr>
    </w:p>
    <w:p w:rsidR="00E600AF" w:rsidRDefault="00E600AF" w:rsidP="00C030BA">
      <w:pPr>
        <w:pStyle w:val="Heading1"/>
        <w:rPr>
          <w:rFonts w:asciiTheme="minorHAnsi" w:eastAsiaTheme="minorEastAsia" w:hAnsiTheme="minorHAnsi" w:cs="Raavi"/>
          <w:color w:val="auto"/>
          <w:sz w:val="22"/>
          <w:szCs w:val="22"/>
        </w:rPr>
      </w:pPr>
      <w:r>
        <w:t>Skills</w:t>
      </w:r>
    </w:p>
    <w:p w:rsidR="00960A37" w:rsidRDefault="00A97BD0" w:rsidP="00085938">
      <w:pPr>
        <w:pStyle w:val="ListBullet"/>
        <w:numPr>
          <w:ilvl w:val="0"/>
          <w:numId w:val="15"/>
        </w:numPr>
      </w:pPr>
      <w:r>
        <w:t>Effective communication</w:t>
      </w:r>
      <w:r w:rsidR="00085938">
        <w:t xml:space="preserve"> </w:t>
      </w:r>
    </w:p>
    <w:p w:rsidR="00A97BD0" w:rsidRDefault="00085938" w:rsidP="00085938">
      <w:pPr>
        <w:pStyle w:val="ListBullet"/>
        <w:numPr>
          <w:ilvl w:val="0"/>
          <w:numId w:val="15"/>
        </w:numPr>
      </w:pPr>
      <w:r>
        <w:t xml:space="preserve"> </w:t>
      </w:r>
      <w:r w:rsidR="00A97BD0">
        <w:t>Time management</w:t>
      </w:r>
    </w:p>
    <w:p w:rsidR="00960A37" w:rsidRDefault="0055556E" w:rsidP="00C030BA">
      <w:pPr>
        <w:pStyle w:val="ListBullet"/>
        <w:numPr>
          <w:ilvl w:val="0"/>
          <w:numId w:val="15"/>
        </w:numPr>
      </w:pPr>
      <w:r>
        <w:t>Teamwork</w:t>
      </w:r>
      <w:r w:rsidR="00961EB2">
        <w:t xml:space="preserve"> </w:t>
      </w:r>
    </w:p>
    <w:p w:rsidR="0002407B" w:rsidRDefault="0002407B" w:rsidP="00C030BA">
      <w:pPr>
        <w:pStyle w:val="ListBullet"/>
        <w:numPr>
          <w:ilvl w:val="0"/>
          <w:numId w:val="15"/>
        </w:numPr>
      </w:pPr>
      <w:r>
        <w:t>Project management</w:t>
      </w:r>
    </w:p>
    <w:p w:rsidR="00960A37" w:rsidRDefault="003A7F9E" w:rsidP="00BE1B21">
      <w:pPr>
        <w:pStyle w:val="ListBullet"/>
        <w:numPr>
          <w:ilvl w:val="0"/>
          <w:numId w:val="15"/>
        </w:numPr>
      </w:pPr>
      <w:r>
        <w:t>Accuracy</w:t>
      </w:r>
      <w:r w:rsidR="00961EB2">
        <w:t xml:space="preserve"> </w:t>
      </w:r>
    </w:p>
    <w:p w:rsidR="003A7F9E" w:rsidRDefault="00961EB2" w:rsidP="00BE1B21">
      <w:pPr>
        <w:pStyle w:val="ListBullet"/>
        <w:numPr>
          <w:ilvl w:val="0"/>
          <w:numId w:val="15"/>
        </w:numPr>
      </w:pPr>
      <w:r>
        <w:t xml:space="preserve"> </w:t>
      </w:r>
      <w:r w:rsidR="003A7F9E">
        <w:t xml:space="preserve">Active listening </w:t>
      </w:r>
    </w:p>
    <w:p w:rsidR="003A7F9E" w:rsidRDefault="003A7F9E" w:rsidP="00766EA9">
      <w:pPr>
        <w:pStyle w:val="ListBullet"/>
        <w:numPr>
          <w:ilvl w:val="0"/>
          <w:numId w:val="15"/>
        </w:numPr>
      </w:pPr>
      <w:r>
        <w:t>Task prio</w:t>
      </w:r>
      <w:r w:rsidR="002D6AD4">
        <w:t>ritization</w:t>
      </w:r>
    </w:p>
    <w:p w:rsidR="00960A37" w:rsidRDefault="002D6AD4" w:rsidP="0002407B">
      <w:pPr>
        <w:pStyle w:val="ListBullet"/>
        <w:numPr>
          <w:ilvl w:val="0"/>
          <w:numId w:val="15"/>
        </w:numPr>
      </w:pPr>
      <w:r>
        <w:t xml:space="preserve">Professional ethics </w:t>
      </w:r>
      <w:r w:rsidR="00961EB2">
        <w:t xml:space="preserve"> </w:t>
      </w:r>
    </w:p>
    <w:p w:rsidR="00301847" w:rsidRDefault="00961EB2" w:rsidP="0002407B">
      <w:pPr>
        <w:pStyle w:val="ListBullet"/>
        <w:numPr>
          <w:ilvl w:val="0"/>
          <w:numId w:val="15"/>
        </w:numPr>
      </w:pPr>
      <w:r>
        <w:t xml:space="preserve"> </w:t>
      </w:r>
      <w:r w:rsidR="002D6AD4">
        <w:t xml:space="preserve">Problem solving </w:t>
      </w:r>
    </w:p>
    <w:p w:rsidR="00D17004" w:rsidRDefault="00D17004" w:rsidP="00C030BA">
      <w:pPr>
        <w:pStyle w:val="Heading1"/>
        <w:rPr>
          <w:rFonts w:asciiTheme="minorHAnsi" w:eastAsiaTheme="minorEastAsia" w:hAnsiTheme="minorHAnsi" w:cs="Raavi"/>
          <w:color w:val="auto"/>
          <w:sz w:val="22"/>
          <w:szCs w:val="22"/>
        </w:rPr>
      </w:pPr>
      <w:r>
        <w:t>Hobbies</w:t>
      </w:r>
    </w:p>
    <w:p w:rsidR="0068275B" w:rsidRDefault="0068275B" w:rsidP="0002407B">
      <w:pPr>
        <w:pStyle w:val="ListBullet"/>
        <w:numPr>
          <w:ilvl w:val="0"/>
          <w:numId w:val="16"/>
        </w:numPr>
      </w:pPr>
      <w:r>
        <w:t>Reading books</w:t>
      </w:r>
    </w:p>
    <w:p w:rsidR="00DD75FF" w:rsidRDefault="00CA7E5F" w:rsidP="006545C0">
      <w:pPr>
        <w:pStyle w:val="ListBullet"/>
        <w:numPr>
          <w:ilvl w:val="0"/>
          <w:numId w:val="16"/>
        </w:numPr>
      </w:pPr>
      <w:r>
        <w:t xml:space="preserve">Learning creative things </w:t>
      </w:r>
    </w:p>
    <w:p w:rsidR="00BD6B2D" w:rsidRDefault="00BD6B2D" w:rsidP="00A976E1">
      <w:pPr>
        <w:pStyle w:val="ListBullet"/>
        <w:numPr>
          <w:ilvl w:val="0"/>
          <w:numId w:val="0"/>
        </w:numPr>
        <w:ind w:left="216" w:hanging="216"/>
      </w:pPr>
    </w:p>
    <w:sectPr w:rsidR="00BD6B2D" w:rsidSect="008472BC">
      <w:headerReference w:type="default" r:id="rId9"/>
      <w:footerReference w:type="default" r:id="rId10"/>
      <w:headerReference w:type="first" r:id="rId11"/>
      <w:pgSz w:w="12240" w:h="20160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00DB" w:rsidRDefault="00D200DB">
      <w:r>
        <w:separator/>
      </w:r>
    </w:p>
  </w:endnote>
  <w:endnote w:type="continuationSeparator" w:id="0">
    <w:p w:rsidR="00D200DB" w:rsidRDefault="00D2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2182" w:rsidRDefault="00AB03E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00DB" w:rsidRDefault="00D200DB">
      <w:r>
        <w:separator/>
      </w:r>
    </w:p>
  </w:footnote>
  <w:footnote w:type="continuationSeparator" w:id="0">
    <w:p w:rsidR="00D200DB" w:rsidRDefault="00D20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2182" w:rsidRDefault="00AB03EF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44F14CB9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2182" w:rsidRDefault="00AB03EF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82182" w:rsidRDefault="00A82182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">
              <v:shape id="Frame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A82182" w:rsidRDefault="00A82182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C21290"/>
    <w:multiLevelType w:val="hybridMultilevel"/>
    <w:tmpl w:val="8E1C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0767B"/>
    <w:multiLevelType w:val="hybridMultilevel"/>
    <w:tmpl w:val="2612D0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31D5B"/>
    <w:multiLevelType w:val="hybridMultilevel"/>
    <w:tmpl w:val="DC6E07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1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attachedTemplate r:id="rId1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A0"/>
    <w:rsid w:val="00005ADC"/>
    <w:rsid w:val="0002407B"/>
    <w:rsid w:val="00044272"/>
    <w:rsid w:val="00085938"/>
    <w:rsid w:val="00090C7C"/>
    <w:rsid w:val="000E1E63"/>
    <w:rsid w:val="000E330A"/>
    <w:rsid w:val="000F17D9"/>
    <w:rsid w:val="000F69B8"/>
    <w:rsid w:val="001149C5"/>
    <w:rsid w:val="00160EA8"/>
    <w:rsid w:val="00167D5D"/>
    <w:rsid w:val="00211B58"/>
    <w:rsid w:val="00254254"/>
    <w:rsid w:val="002A2C04"/>
    <w:rsid w:val="002C33DA"/>
    <w:rsid w:val="002D30E8"/>
    <w:rsid w:val="002D6AD4"/>
    <w:rsid w:val="002E2344"/>
    <w:rsid w:val="00301847"/>
    <w:rsid w:val="00307373"/>
    <w:rsid w:val="0032779A"/>
    <w:rsid w:val="0039265D"/>
    <w:rsid w:val="00392CB0"/>
    <w:rsid w:val="003A7F9E"/>
    <w:rsid w:val="003E1B5A"/>
    <w:rsid w:val="00433CBD"/>
    <w:rsid w:val="0043578F"/>
    <w:rsid w:val="004B6635"/>
    <w:rsid w:val="004F2ABB"/>
    <w:rsid w:val="0055556E"/>
    <w:rsid w:val="005831F8"/>
    <w:rsid w:val="005D7D1D"/>
    <w:rsid w:val="005F5B2A"/>
    <w:rsid w:val="006014C9"/>
    <w:rsid w:val="006545C0"/>
    <w:rsid w:val="0068275B"/>
    <w:rsid w:val="006C502F"/>
    <w:rsid w:val="006F6CB8"/>
    <w:rsid w:val="00761811"/>
    <w:rsid w:val="00766EA9"/>
    <w:rsid w:val="007C4928"/>
    <w:rsid w:val="007F20B7"/>
    <w:rsid w:val="008179BB"/>
    <w:rsid w:val="00841DBF"/>
    <w:rsid w:val="008472BC"/>
    <w:rsid w:val="0087094F"/>
    <w:rsid w:val="00894B2B"/>
    <w:rsid w:val="008E08CF"/>
    <w:rsid w:val="008E7770"/>
    <w:rsid w:val="00914307"/>
    <w:rsid w:val="00960A37"/>
    <w:rsid w:val="00961EB2"/>
    <w:rsid w:val="00984FDE"/>
    <w:rsid w:val="009B4317"/>
    <w:rsid w:val="009D3400"/>
    <w:rsid w:val="00A134F0"/>
    <w:rsid w:val="00A14DC3"/>
    <w:rsid w:val="00A16DF4"/>
    <w:rsid w:val="00A52F5D"/>
    <w:rsid w:val="00A709D4"/>
    <w:rsid w:val="00A82182"/>
    <w:rsid w:val="00A976E1"/>
    <w:rsid w:val="00A97BD0"/>
    <w:rsid w:val="00AA7EA0"/>
    <w:rsid w:val="00AB03EF"/>
    <w:rsid w:val="00AB5791"/>
    <w:rsid w:val="00AE4936"/>
    <w:rsid w:val="00B66681"/>
    <w:rsid w:val="00BD6B2D"/>
    <w:rsid w:val="00BE6BAE"/>
    <w:rsid w:val="00BF3BC2"/>
    <w:rsid w:val="00C078BB"/>
    <w:rsid w:val="00C50D8F"/>
    <w:rsid w:val="00C9312F"/>
    <w:rsid w:val="00CA7E5F"/>
    <w:rsid w:val="00CE37B0"/>
    <w:rsid w:val="00D17004"/>
    <w:rsid w:val="00D200DB"/>
    <w:rsid w:val="00D37E68"/>
    <w:rsid w:val="00D5619A"/>
    <w:rsid w:val="00D70255"/>
    <w:rsid w:val="00D8568B"/>
    <w:rsid w:val="00DD75FF"/>
    <w:rsid w:val="00E11BF6"/>
    <w:rsid w:val="00E600AF"/>
    <w:rsid w:val="00EB214B"/>
    <w:rsid w:val="00ED3808"/>
    <w:rsid w:val="00F64A43"/>
    <w:rsid w:val="00F820E5"/>
    <w:rsid w:val="00FA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61E96"/>
  <w15:chartTrackingRefBased/>
  <w15:docId w15:val="{359230F1-886B-0942-A0D2-6A1E99C1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761811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8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3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ranjeetkaur3133@g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91E991F6-63EE-B848-831E-A219572E4346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F333CD424375459C56110078B5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B90FB-864E-F04D-8EAD-3DC4569C92CB}"/>
      </w:docPartPr>
      <w:docPartBody>
        <w:p w:rsidR="00C67900" w:rsidRDefault="000D661F">
          <w:pPr>
            <w:pStyle w:val="B7F333CD424375459C56110078B5406A"/>
          </w:pPr>
          <w:r>
            <w:t>Objective</w:t>
          </w:r>
        </w:p>
      </w:docPartBody>
    </w:docPart>
    <w:docPart>
      <w:docPartPr>
        <w:name w:val="AAF4904E72FA724698ACE7C4D03ED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86F82-986B-C64E-B33A-42CBD29FCB9A}"/>
      </w:docPartPr>
      <w:docPartBody>
        <w:p w:rsidR="00C67900" w:rsidRDefault="000D661F">
          <w:pPr>
            <w:pStyle w:val="AAF4904E72FA724698ACE7C4D03ED5BB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3D"/>
    <w:rsid w:val="000D661F"/>
    <w:rsid w:val="0023523D"/>
    <w:rsid w:val="00BD3EA2"/>
    <w:rsid w:val="00C6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Raa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F333CD424375459C56110078B5406A">
    <w:name w:val="B7F333CD424375459C56110078B5406A"/>
    <w:rPr>
      <w:rFonts w:cs="Raavi"/>
    </w:rPr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 w:cstheme="minorBidi"/>
      <w:color w:val="7F7F7F" w:themeColor="text1" w:themeTint="80"/>
      <w:sz w:val="20"/>
      <w:szCs w:val="20"/>
      <w:lang w:val="en-US" w:eastAsia="ja-JP" w:bidi="ar-SA"/>
    </w:rPr>
  </w:style>
  <w:style w:type="paragraph" w:customStyle="1" w:styleId="AAF4904E72FA724698ACE7C4D03ED5BB">
    <w:name w:val="AAF4904E72FA724698ACE7C4D03ED5BB"/>
    <w:rPr>
      <w:rFonts w:cs="Raav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049D-B675-42B7-9701-8F57847BD7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%7b91E991F6-63EE-B848-831E-A219572E4346%7dtf50002018.dotx</Template>
  <TotalTime>3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jtjatinder367@gmail.com</dc:creator>
  <cp:keywords/>
  <dc:description/>
  <cp:lastModifiedBy>jtjatinder367@gmail.com</cp:lastModifiedBy>
  <cp:revision>7</cp:revision>
  <dcterms:created xsi:type="dcterms:W3CDTF">2023-09-07T10:32:00Z</dcterms:created>
  <dcterms:modified xsi:type="dcterms:W3CDTF">2023-10-03T12:24:00Z</dcterms:modified>
</cp:coreProperties>
</file>