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C648E" w14:textId="77777777" w:rsidR="00DA2A71" w:rsidRDefault="00DA2A71"/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30"/>
        <w:gridCol w:w="705"/>
        <w:gridCol w:w="6347"/>
      </w:tblGrid>
      <w:tr w:rsidR="001B2ABD" w14:paraId="1DBABB2C" w14:textId="77777777" w:rsidTr="001D4B15">
        <w:trPr>
          <w:trHeight w:val="3959"/>
        </w:trPr>
        <w:tc>
          <w:tcPr>
            <w:tcW w:w="3530" w:type="dxa"/>
            <w:vAlign w:val="bottom"/>
          </w:tcPr>
          <w:p w14:paraId="069A385A" w14:textId="65708DDD" w:rsidR="00DA2A71" w:rsidRPr="007F1F66" w:rsidRDefault="00DA2A71" w:rsidP="00DA2A71">
            <w:pPr>
              <w:jc w:val="center"/>
              <w:rPr>
                <w:rFonts w:ascii="Aptos" w:hAnsi="Aptos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Aptos" w:hAnsi="Aptos"/>
                <w:b/>
                <w:bCs/>
                <w:color w:val="000000" w:themeColor="text1"/>
                <w:sz w:val="24"/>
                <w:szCs w:val="24"/>
                <w:lang w:val="en-GB"/>
              </w:rPr>
              <w:t>CARRER OBJECTIVE</w:t>
            </w:r>
          </w:p>
          <w:p w14:paraId="3C356B32" w14:textId="4B3585D3" w:rsidR="00DA2A71" w:rsidRPr="00DA2A71" w:rsidRDefault="00DA2A71" w:rsidP="00DA2A71">
            <w:pPr>
              <w:rPr>
                <w:rFonts w:ascii="Aptos Display" w:eastAsia="Urbanist" w:hAnsi="Aptos Display" w:cstheme="minorHAnsi"/>
                <w:color w:val="000000" w:themeColor="text1"/>
                <w:sz w:val="22"/>
                <w:lang w:val="en-GB"/>
              </w:rPr>
            </w:pPr>
            <w:r>
              <w:rPr>
                <w:rFonts w:eastAsia="Urbanist" w:cstheme="minorHAnsi"/>
                <w:color w:val="000000" w:themeColor="text1"/>
                <w:szCs w:val="18"/>
                <w:lang w:val="en-GB"/>
              </w:rPr>
              <w:t>“</w:t>
            </w:r>
            <w:r w:rsidRPr="00DA2A71">
              <w:rPr>
                <w:rFonts w:ascii="Aptos Display" w:eastAsia="Urbanist" w:hAnsi="Aptos Display" w:cstheme="minorHAnsi"/>
                <w:color w:val="000000" w:themeColor="text1"/>
                <w:sz w:val="24"/>
                <w:szCs w:val="24"/>
                <w:lang w:val="en-GB"/>
              </w:rPr>
              <w:t>To secure a challenging position in a reputable organization to expend my learnings, knowledge &amp; skills to use my in the best possible way for achieving the company’s goals.”</w:t>
            </w:r>
            <w:r w:rsidRPr="00DA2A71">
              <w:rPr>
                <w:rFonts w:ascii="Aptos Display" w:eastAsia="Urbanist" w:hAnsi="Aptos Display" w:cstheme="minorHAnsi"/>
                <w:color w:val="000000" w:themeColor="text1"/>
                <w:sz w:val="22"/>
                <w:lang w:val="en-GB"/>
              </w:rPr>
              <w:t xml:space="preserve"> </w:t>
            </w:r>
          </w:p>
          <w:p w14:paraId="0FB41667" w14:textId="5D3423EA" w:rsidR="001B2ABD" w:rsidRDefault="001B2ABD" w:rsidP="001B2ABD">
            <w:pPr>
              <w:tabs>
                <w:tab w:val="left" w:pos="990"/>
              </w:tabs>
              <w:jc w:val="center"/>
            </w:pPr>
          </w:p>
        </w:tc>
        <w:tc>
          <w:tcPr>
            <w:tcW w:w="705" w:type="dxa"/>
          </w:tcPr>
          <w:p w14:paraId="0ACC33C7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347" w:type="dxa"/>
            <w:vAlign w:val="bottom"/>
          </w:tcPr>
          <w:p w14:paraId="56EB2246" w14:textId="2A5A7792" w:rsidR="001B2ABD" w:rsidRDefault="00DA2A71" w:rsidP="001B2ABD">
            <w:pPr>
              <w:pStyle w:val="Title"/>
            </w:pPr>
            <w:r>
              <w:t>sunita</w:t>
            </w:r>
          </w:p>
          <w:p w14:paraId="158EAE20" w14:textId="57F724D6" w:rsidR="001B2ABD" w:rsidRPr="001D4B15" w:rsidRDefault="00DA2A71" w:rsidP="001B2ABD">
            <w:pPr>
              <w:pStyle w:val="Subtitle"/>
              <w:rPr>
                <w:b/>
                <w:bCs/>
              </w:rPr>
            </w:pPr>
            <w:r w:rsidRPr="0038372F">
              <w:rPr>
                <w:b/>
                <w:bCs/>
                <w:spacing w:val="0"/>
                <w:w w:val="81"/>
              </w:rPr>
              <w:t>JAVA DEVELOPE</w:t>
            </w:r>
            <w:r w:rsidRPr="0038372F">
              <w:rPr>
                <w:b/>
                <w:bCs/>
                <w:spacing w:val="3"/>
                <w:w w:val="81"/>
              </w:rPr>
              <w:t>R</w:t>
            </w:r>
          </w:p>
        </w:tc>
      </w:tr>
      <w:tr w:rsidR="001B2ABD" w14:paraId="549D603B" w14:textId="77777777" w:rsidTr="001D4B15">
        <w:trPr>
          <w:trHeight w:val="7919"/>
        </w:trPr>
        <w:tc>
          <w:tcPr>
            <w:tcW w:w="3530" w:type="dxa"/>
          </w:tcPr>
          <w:p w14:paraId="0646A44D" w14:textId="0BEABDDE" w:rsidR="00036450" w:rsidRPr="00956DE8" w:rsidRDefault="00956DE8" w:rsidP="00CB0055">
            <w:pPr>
              <w:pStyle w:val="Heading3"/>
              <w:rPr>
                <w:color w:val="auto"/>
                <w:sz w:val="20"/>
                <w:szCs w:val="20"/>
              </w:rPr>
            </w:pPr>
            <w:r w:rsidRPr="00956DE8">
              <w:rPr>
                <w:color w:val="auto"/>
                <w:sz w:val="20"/>
                <w:szCs w:val="20"/>
              </w:rPr>
              <w:t>CONTACT</w:t>
            </w:r>
          </w:p>
          <w:p w14:paraId="7AB34F66" w14:textId="2009B2D3" w:rsidR="004D3011" w:rsidRPr="00956DE8" w:rsidRDefault="0038372F" w:rsidP="004D3011">
            <w:pPr>
              <w:rPr>
                <w:rFonts w:ascii="Aptos" w:hAnsi="Aptos"/>
                <w:sz w:val="22"/>
              </w:rPr>
            </w:pPr>
            <w:r>
              <w:rPr>
                <w:rFonts w:ascii="Aptos" w:hAnsi="Aptos"/>
                <w:sz w:val="22"/>
              </w:rPr>
              <w:t>7528904234</w:t>
            </w:r>
          </w:p>
          <w:p w14:paraId="4BF9E4E1" w14:textId="77777777" w:rsidR="004D3011" w:rsidRPr="00956DE8" w:rsidRDefault="004D3011" w:rsidP="004D3011">
            <w:pPr>
              <w:rPr>
                <w:rFonts w:ascii="Aptos" w:hAnsi="Aptos"/>
              </w:rPr>
            </w:pPr>
          </w:p>
          <w:p w14:paraId="4CCE6A13" w14:textId="56B24B65" w:rsidR="004D3011" w:rsidRDefault="00956DE8" w:rsidP="004D3011">
            <w:pPr>
              <w:rPr>
                <w:rFonts w:ascii="Aptos" w:hAnsi="Aptos"/>
                <w:b/>
                <w:bCs/>
                <w:sz w:val="22"/>
              </w:rPr>
            </w:pPr>
            <w:r w:rsidRPr="00956DE8">
              <w:rPr>
                <w:rFonts w:ascii="Aptos" w:hAnsi="Aptos"/>
                <w:b/>
                <w:bCs/>
                <w:sz w:val="22"/>
              </w:rPr>
              <w:t>ADDRESS</w:t>
            </w:r>
          </w:p>
          <w:p w14:paraId="64D4A964" w14:textId="45FD0550" w:rsidR="00956DE8" w:rsidRDefault="00956DE8" w:rsidP="004D3011">
            <w:pPr>
              <w:rPr>
                <w:rFonts w:ascii="Aptos" w:hAnsi="Aptos"/>
                <w:sz w:val="22"/>
              </w:rPr>
            </w:pPr>
            <w:r w:rsidRPr="00956DE8">
              <w:rPr>
                <w:rFonts w:ascii="Aptos" w:hAnsi="Aptos"/>
                <w:sz w:val="22"/>
              </w:rPr>
              <w:t>V.P.O HAZARA JALANDHAR</w:t>
            </w:r>
          </w:p>
          <w:p w14:paraId="1ADD722B" w14:textId="77777777" w:rsidR="00956DE8" w:rsidRDefault="00956DE8" w:rsidP="004D3011">
            <w:pPr>
              <w:rPr>
                <w:rFonts w:ascii="Aptos" w:hAnsi="Aptos"/>
                <w:sz w:val="22"/>
              </w:rPr>
            </w:pPr>
          </w:p>
          <w:p w14:paraId="6E1DC623" w14:textId="64C9F0A9" w:rsidR="00956DE8" w:rsidRPr="00956DE8" w:rsidRDefault="00956DE8" w:rsidP="004D3011">
            <w:pPr>
              <w:rPr>
                <w:rFonts w:ascii="Aptos" w:hAnsi="Aptos"/>
                <w:b/>
                <w:bCs/>
                <w:sz w:val="22"/>
              </w:rPr>
            </w:pPr>
            <w:r w:rsidRPr="00956DE8">
              <w:rPr>
                <w:rFonts w:ascii="Aptos" w:hAnsi="Aptos"/>
                <w:b/>
                <w:bCs/>
                <w:sz w:val="22"/>
              </w:rPr>
              <w:t xml:space="preserve">EMAIL: </w:t>
            </w:r>
          </w:p>
          <w:p w14:paraId="79405A28" w14:textId="34CFB322" w:rsidR="00956DE8" w:rsidRPr="00956DE8" w:rsidRDefault="00000000" w:rsidP="004D3011">
            <w:pPr>
              <w:rPr>
                <w:rFonts w:ascii="Aptos" w:hAnsi="Aptos"/>
                <w:sz w:val="20"/>
                <w:szCs w:val="20"/>
              </w:rPr>
            </w:pPr>
            <w:hyperlink r:id="rId7" w:history="1">
              <w:r w:rsidR="00956DE8" w:rsidRPr="00AF17B9">
                <w:rPr>
                  <w:rStyle w:val="Hyperlink"/>
                  <w:rFonts w:ascii="Aptos" w:hAnsi="Aptos"/>
                  <w:sz w:val="20"/>
                  <w:szCs w:val="20"/>
                </w:rPr>
                <w:t>Sunsunita495@gmail.com</w:t>
              </w:r>
            </w:hyperlink>
          </w:p>
          <w:p w14:paraId="3406C51C" w14:textId="6E4B759D" w:rsidR="00956DE8" w:rsidRPr="00956DE8" w:rsidRDefault="00956DE8" w:rsidP="00956DE8">
            <w:pPr>
              <w:rPr>
                <w:rFonts w:ascii="Urbanist" w:eastAsia="Urbanist" w:hAnsi="Urbanist" w:cs="Urbanist"/>
                <w:b/>
                <w:bCs/>
                <w:sz w:val="28"/>
                <w:szCs w:val="28"/>
                <w:lang w:val="en-GB"/>
              </w:rPr>
            </w:pPr>
            <w:r w:rsidRPr="00956DE8">
              <w:rPr>
                <w:rFonts w:ascii="Urbanist" w:eastAsia="Urbanist" w:hAnsi="Urbanist" w:cs="Urbanist"/>
                <w:b/>
                <w:bCs/>
                <w:sz w:val="28"/>
                <w:szCs w:val="28"/>
                <w:lang w:val="en-GB"/>
              </w:rPr>
              <w:t>SKILL</w:t>
            </w:r>
            <w:r>
              <w:rPr>
                <w:rFonts w:ascii="Urbanist" w:eastAsia="Urbanist" w:hAnsi="Urbanist" w:cs="Urbanist"/>
                <w:b/>
                <w:bCs/>
                <w:sz w:val="28"/>
                <w:szCs w:val="28"/>
                <w:lang w:val="en-GB"/>
              </w:rPr>
              <w:t>S</w:t>
            </w:r>
          </w:p>
          <w:p w14:paraId="49ACF227" w14:textId="77777777" w:rsidR="00956DE8" w:rsidRPr="00956DE8" w:rsidRDefault="00956DE8" w:rsidP="00956DE8">
            <w:pPr>
              <w:pStyle w:val="ListParagraph"/>
              <w:numPr>
                <w:ilvl w:val="0"/>
                <w:numId w:val="3"/>
              </w:numPr>
              <w:spacing w:line="330" w:lineRule="exact"/>
              <w:ind w:firstLineChars="0"/>
              <w:rPr>
                <w:rFonts w:ascii="Aptos" w:eastAsia="Urbanist" w:hAnsi="Aptos" w:cs="Urbanist"/>
                <w:kern w:val="2"/>
                <w:sz w:val="22"/>
                <w:szCs w:val="22"/>
              </w:rPr>
            </w:pPr>
            <w:r w:rsidRPr="00956DE8">
              <w:rPr>
                <w:rFonts w:ascii="Aptos" w:eastAsia="Urbanist" w:hAnsi="Aptos" w:cs="Urbanist"/>
                <w:kern w:val="2"/>
                <w:sz w:val="22"/>
                <w:szCs w:val="22"/>
                <w:lang w:val="en-GB"/>
              </w:rPr>
              <w:t xml:space="preserve">Complex Problem solving </w:t>
            </w:r>
          </w:p>
          <w:p w14:paraId="0AD2AD9E" w14:textId="77777777" w:rsidR="00956DE8" w:rsidRPr="00956DE8" w:rsidRDefault="00956DE8" w:rsidP="00956DE8">
            <w:pPr>
              <w:pStyle w:val="ListParagraph"/>
              <w:numPr>
                <w:ilvl w:val="0"/>
                <w:numId w:val="3"/>
              </w:numPr>
              <w:spacing w:line="330" w:lineRule="exact"/>
              <w:ind w:firstLineChars="0"/>
              <w:rPr>
                <w:rFonts w:ascii="Aptos" w:eastAsia="Urbanist" w:hAnsi="Aptos" w:cs="Urbanist"/>
                <w:kern w:val="2"/>
                <w:sz w:val="22"/>
                <w:szCs w:val="22"/>
              </w:rPr>
            </w:pPr>
            <w:r w:rsidRPr="00956DE8">
              <w:rPr>
                <w:rFonts w:ascii="Aptos" w:eastAsia="Urbanist" w:hAnsi="Aptos" w:cs="Urbanist"/>
                <w:kern w:val="2"/>
                <w:sz w:val="22"/>
                <w:szCs w:val="22"/>
                <w:lang w:val="en-GB"/>
              </w:rPr>
              <w:t>Teamwork</w:t>
            </w:r>
          </w:p>
          <w:p w14:paraId="4F5B4C02" w14:textId="77777777" w:rsidR="00956DE8" w:rsidRPr="00956DE8" w:rsidRDefault="00956DE8" w:rsidP="00956DE8">
            <w:pPr>
              <w:pStyle w:val="ListParagraph"/>
              <w:numPr>
                <w:ilvl w:val="0"/>
                <w:numId w:val="3"/>
              </w:numPr>
              <w:spacing w:line="330" w:lineRule="exact"/>
              <w:ind w:firstLineChars="0"/>
              <w:rPr>
                <w:rFonts w:ascii="Aptos" w:eastAsia="Urbanist" w:hAnsi="Aptos" w:cs="Urbanist"/>
                <w:kern w:val="2"/>
                <w:sz w:val="22"/>
                <w:szCs w:val="22"/>
              </w:rPr>
            </w:pPr>
            <w:r w:rsidRPr="00956DE8">
              <w:rPr>
                <w:rFonts w:ascii="Aptos" w:eastAsia="Urbanist" w:hAnsi="Aptos" w:cs="Urbanist"/>
                <w:kern w:val="2"/>
                <w:sz w:val="22"/>
                <w:szCs w:val="22"/>
                <w:lang w:val="en-GB"/>
              </w:rPr>
              <w:t>Organization Skills</w:t>
            </w:r>
          </w:p>
          <w:p w14:paraId="7C7FB8BF" w14:textId="77777777" w:rsidR="00956DE8" w:rsidRPr="00956DE8" w:rsidRDefault="00956DE8" w:rsidP="00956DE8">
            <w:pPr>
              <w:pStyle w:val="ListParagraph"/>
              <w:numPr>
                <w:ilvl w:val="0"/>
                <w:numId w:val="3"/>
              </w:numPr>
              <w:spacing w:line="330" w:lineRule="exact"/>
              <w:ind w:firstLineChars="0"/>
              <w:rPr>
                <w:rFonts w:ascii="Aptos" w:eastAsia="Urbanist" w:hAnsi="Aptos" w:cs="Urbanist"/>
                <w:kern w:val="2"/>
                <w:sz w:val="22"/>
                <w:szCs w:val="22"/>
              </w:rPr>
            </w:pPr>
            <w:r w:rsidRPr="00956DE8">
              <w:rPr>
                <w:rFonts w:ascii="Aptos" w:eastAsia="Urbanist" w:hAnsi="Aptos" w:cs="Urbanist"/>
                <w:kern w:val="2"/>
                <w:sz w:val="22"/>
                <w:szCs w:val="22"/>
                <w:lang w:val="en-GB"/>
              </w:rPr>
              <w:t>Strong decision maker</w:t>
            </w:r>
          </w:p>
          <w:p w14:paraId="4ADF774A" w14:textId="77777777" w:rsidR="00956DE8" w:rsidRPr="00956DE8" w:rsidRDefault="00956DE8" w:rsidP="00956DE8">
            <w:pPr>
              <w:pStyle w:val="ListParagraph"/>
              <w:numPr>
                <w:ilvl w:val="0"/>
                <w:numId w:val="3"/>
              </w:numPr>
              <w:spacing w:line="330" w:lineRule="exact"/>
              <w:ind w:firstLineChars="0"/>
              <w:rPr>
                <w:rFonts w:ascii="Aptos" w:eastAsia="Urbanist" w:hAnsi="Aptos" w:cs="Urbanist"/>
                <w:kern w:val="2"/>
                <w:sz w:val="22"/>
                <w:szCs w:val="22"/>
              </w:rPr>
            </w:pPr>
            <w:r w:rsidRPr="00956DE8">
              <w:rPr>
                <w:rFonts w:ascii="Aptos" w:eastAsia="Urbanist" w:hAnsi="Aptos" w:cs="Urbanist"/>
                <w:kern w:val="2"/>
                <w:sz w:val="22"/>
                <w:szCs w:val="22"/>
                <w:lang w:val="en-GB"/>
              </w:rPr>
              <w:t>Critical thinking</w:t>
            </w:r>
          </w:p>
          <w:p w14:paraId="79F02E1E" w14:textId="77777777" w:rsidR="00956DE8" w:rsidRPr="00956DE8" w:rsidRDefault="00956DE8" w:rsidP="00956DE8">
            <w:pPr>
              <w:pStyle w:val="ListParagraph"/>
              <w:numPr>
                <w:ilvl w:val="0"/>
                <w:numId w:val="3"/>
              </w:numPr>
              <w:spacing w:line="330" w:lineRule="exact"/>
              <w:ind w:firstLineChars="0"/>
              <w:rPr>
                <w:rFonts w:ascii="Aptos" w:eastAsia="Urbanist" w:hAnsi="Aptos" w:cs="Urbanist"/>
                <w:kern w:val="2"/>
                <w:sz w:val="22"/>
                <w:szCs w:val="22"/>
              </w:rPr>
            </w:pPr>
            <w:r w:rsidRPr="00956DE8">
              <w:rPr>
                <w:rFonts w:ascii="Aptos" w:eastAsia="Urbanist" w:hAnsi="Aptos" w:cs="Urbanist"/>
                <w:kern w:val="2"/>
                <w:sz w:val="22"/>
                <w:szCs w:val="22"/>
                <w:lang w:val="en-GB"/>
              </w:rPr>
              <w:t xml:space="preserve">Hard working </w:t>
            </w:r>
          </w:p>
          <w:p w14:paraId="0E2625BE" w14:textId="77777777" w:rsidR="00956DE8" w:rsidRPr="00956DE8" w:rsidRDefault="00956DE8" w:rsidP="00956DE8">
            <w:pPr>
              <w:pStyle w:val="ListParagraph"/>
              <w:numPr>
                <w:ilvl w:val="0"/>
                <w:numId w:val="3"/>
              </w:numPr>
              <w:spacing w:line="330" w:lineRule="exact"/>
              <w:ind w:firstLineChars="0"/>
              <w:rPr>
                <w:rFonts w:ascii="Aptos" w:eastAsia="Urbanist" w:hAnsi="Aptos" w:cs="Urbanist"/>
                <w:kern w:val="2"/>
                <w:sz w:val="22"/>
                <w:szCs w:val="22"/>
              </w:rPr>
            </w:pPr>
            <w:r w:rsidRPr="00956DE8">
              <w:rPr>
                <w:rFonts w:ascii="Aptos" w:eastAsia="Urbanist" w:hAnsi="Aptos" w:cs="Urbanist"/>
                <w:kern w:val="2"/>
                <w:sz w:val="22"/>
                <w:szCs w:val="22"/>
                <w:lang w:val="en-GB"/>
              </w:rPr>
              <w:t>Good communication skills</w:t>
            </w:r>
          </w:p>
          <w:p w14:paraId="6882B2C7" w14:textId="77777777" w:rsidR="00956DE8" w:rsidRPr="00956DE8" w:rsidRDefault="00956DE8" w:rsidP="00956DE8">
            <w:pPr>
              <w:pStyle w:val="ListParagraph"/>
              <w:numPr>
                <w:ilvl w:val="0"/>
                <w:numId w:val="3"/>
              </w:numPr>
              <w:spacing w:line="330" w:lineRule="exact"/>
              <w:ind w:firstLineChars="0"/>
              <w:rPr>
                <w:rFonts w:ascii="Aptos" w:eastAsia="Urbanist" w:hAnsi="Aptos" w:cs="Urbanist"/>
                <w:kern w:val="2"/>
                <w:sz w:val="22"/>
                <w:szCs w:val="22"/>
              </w:rPr>
            </w:pPr>
            <w:r w:rsidRPr="00956DE8">
              <w:rPr>
                <w:rFonts w:ascii="Aptos" w:eastAsia="Urbanist" w:hAnsi="Aptos" w:cs="Urbanist"/>
                <w:kern w:val="2"/>
                <w:sz w:val="22"/>
                <w:szCs w:val="22"/>
              </w:rPr>
              <w:t>Responsibility</w:t>
            </w:r>
          </w:p>
          <w:p w14:paraId="125A9A4B" w14:textId="77777777" w:rsidR="00956DE8" w:rsidRDefault="00956DE8" w:rsidP="00956DE8">
            <w:pPr>
              <w:spacing w:before="240"/>
              <w:rPr>
                <w:rFonts w:eastAsia="Urbanist" w:cstheme="minorHAnsi"/>
                <w:b/>
                <w:bCs/>
                <w:sz w:val="24"/>
                <w:szCs w:val="24"/>
                <w:u w:val="single"/>
                <w:lang w:val="en-GB"/>
              </w:rPr>
            </w:pPr>
            <w:r w:rsidRPr="007F1F66">
              <w:rPr>
                <w:rFonts w:eastAsia="Urbanist" w:cstheme="minorHAnsi"/>
                <w:b/>
                <w:bCs/>
                <w:sz w:val="24"/>
                <w:szCs w:val="24"/>
                <w:u w:val="single"/>
                <w:lang w:val="en-GB"/>
              </w:rPr>
              <w:t>ACHIEVEMENTS:</w:t>
            </w:r>
          </w:p>
          <w:p w14:paraId="7312FFA6" w14:textId="7AFB362F" w:rsidR="00956DE8" w:rsidRPr="00956DE8" w:rsidRDefault="00956DE8" w:rsidP="00956DE8">
            <w:pPr>
              <w:spacing w:before="240"/>
              <w:rPr>
                <w:rFonts w:ascii="Aptos" w:eastAsia="Urbanist" w:hAnsi="Aptos" w:cstheme="minorHAns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eastAsia="Urbanist"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Pr="00956DE8">
              <w:rPr>
                <w:rFonts w:ascii="Aptos" w:eastAsia="Urbanist" w:hAnsi="Aptos" w:cstheme="minorHAnsi"/>
                <w:color w:val="000000" w:themeColor="text1"/>
                <w:sz w:val="24"/>
                <w:szCs w:val="24"/>
                <w:lang w:val="en-GB"/>
              </w:rPr>
              <w:t>Participated school in LPU level Essay Competition in top India (MERIT CERTIFICATE)</w:t>
            </w:r>
          </w:p>
          <w:p w14:paraId="3AE67845" w14:textId="77777777" w:rsidR="00956DE8" w:rsidRPr="00956DE8" w:rsidRDefault="00956DE8" w:rsidP="00956DE8">
            <w:pPr>
              <w:spacing w:before="240"/>
              <w:rPr>
                <w:rFonts w:ascii="Aptos" w:eastAsia="Urbanist" w:hAnsi="Aptos" w:cstheme="minorHAnsi"/>
                <w:color w:val="000000" w:themeColor="text1"/>
                <w:sz w:val="24"/>
                <w:szCs w:val="24"/>
                <w:lang w:val="en-GB"/>
              </w:rPr>
            </w:pPr>
            <w:r w:rsidRPr="00956DE8">
              <w:rPr>
                <w:rFonts w:ascii="Aptos" w:eastAsia="Urbanist" w:hAnsi="Aptos" w:cstheme="minorHAnsi"/>
                <w:color w:val="000000" w:themeColor="text1"/>
                <w:sz w:val="24"/>
                <w:szCs w:val="24"/>
                <w:lang w:val="en-GB"/>
              </w:rPr>
              <w:t>Event organizer in school annual day functions and other technical events participate in social Activities.</w:t>
            </w:r>
          </w:p>
          <w:p w14:paraId="2315BA8B" w14:textId="01A04484" w:rsidR="004D3011" w:rsidRPr="004D3011" w:rsidRDefault="004D3011" w:rsidP="004D3011"/>
        </w:tc>
        <w:tc>
          <w:tcPr>
            <w:tcW w:w="705" w:type="dxa"/>
          </w:tcPr>
          <w:p w14:paraId="13A22CC8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347" w:type="dxa"/>
          </w:tcPr>
          <w:sdt>
            <w:sdtPr>
              <w:id w:val="1049110328"/>
              <w:placeholder>
                <w:docPart w:val="48EF1A12CF0A4952AE21CB2BF3204194"/>
              </w:placeholder>
              <w:temporary/>
              <w:showingPlcHdr/>
              <w15:appearance w15:val="hidden"/>
            </w:sdtPr>
            <w:sdtContent>
              <w:p w14:paraId="4F9CB6AB" w14:textId="77777777" w:rsidR="001B2ABD" w:rsidRDefault="00E25A26" w:rsidP="00036450">
                <w:pPr>
                  <w:pStyle w:val="Heading2"/>
                </w:pPr>
                <w:r w:rsidRPr="00036450">
                  <w:t>EDUCATION</w:t>
                </w:r>
              </w:p>
            </w:sdtContent>
          </w:sdt>
          <w:tbl>
            <w:tblPr>
              <w:tblStyle w:val="TableGrid"/>
              <w:tblW w:w="4550" w:type="dxa"/>
              <w:tblLayout w:type="fixed"/>
              <w:tblLook w:val="04A0" w:firstRow="1" w:lastRow="0" w:firstColumn="1" w:lastColumn="0" w:noHBand="0" w:noVBand="1"/>
            </w:tblPr>
            <w:tblGrid>
              <w:gridCol w:w="1613"/>
              <w:gridCol w:w="1674"/>
              <w:gridCol w:w="1263"/>
            </w:tblGrid>
            <w:tr w:rsidR="00DA2A71" w:rsidRPr="00956DE8" w14:paraId="7C69B79D" w14:textId="77777777" w:rsidTr="001D4B15">
              <w:trPr>
                <w:trHeight w:val="477"/>
              </w:trPr>
              <w:tc>
                <w:tcPr>
                  <w:tcW w:w="1613" w:type="dxa"/>
                </w:tcPr>
                <w:p w14:paraId="4FB8FA74" w14:textId="77777777" w:rsidR="00DA2A71" w:rsidRPr="00956DE8" w:rsidRDefault="00DA2A71" w:rsidP="00DA2A71">
                  <w:pPr>
                    <w:tabs>
                      <w:tab w:val="left" w:pos="630"/>
                    </w:tabs>
                    <w:spacing w:line="330" w:lineRule="exact"/>
                    <w:rPr>
                      <w:rFonts w:ascii="Aptos" w:eastAsia="Urbanist" w:hAnsi="Aptos" w:cs="Urbanist"/>
                      <w:color w:val="000000" w:themeColor="text1"/>
                      <w:sz w:val="20"/>
                      <w:szCs w:val="20"/>
                    </w:rPr>
                  </w:pPr>
                  <w:r w:rsidRPr="00956DE8">
                    <w:rPr>
                      <w:rFonts w:ascii="Aptos" w:eastAsia="Urbanist" w:hAnsi="Aptos" w:cs="Urbanist"/>
                      <w:color w:val="000000" w:themeColor="text1"/>
                      <w:sz w:val="20"/>
                      <w:szCs w:val="20"/>
                    </w:rPr>
                    <w:t>QUALIFICATION</w:t>
                  </w:r>
                </w:p>
              </w:tc>
              <w:tc>
                <w:tcPr>
                  <w:tcW w:w="1674" w:type="dxa"/>
                </w:tcPr>
                <w:p w14:paraId="066D2583" w14:textId="77777777" w:rsidR="00DA2A71" w:rsidRPr="00956DE8" w:rsidRDefault="00DA2A71" w:rsidP="00DA2A71">
                  <w:pPr>
                    <w:tabs>
                      <w:tab w:val="left" w:pos="630"/>
                    </w:tabs>
                    <w:spacing w:line="330" w:lineRule="exact"/>
                    <w:rPr>
                      <w:rFonts w:ascii="Aptos" w:eastAsia="Urbanist" w:hAnsi="Aptos" w:cs="Urbanist"/>
                      <w:color w:val="000000" w:themeColor="text1"/>
                    </w:rPr>
                  </w:pPr>
                  <w:r w:rsidRPr="00956DE8">
                    <w:rPr>
                      <w:rFonts w:ascii="Aptos" w:eastAsia="Urbanist" w:hAnsi="Aptos" w:cs="Urbanist"/>
                      <w:color w:val="000000" w:themeColor="text1"/>
                    </w:rPr>
                    <w:t>SCHOOL/COLLEGE</w:t>
                  </w:r>
                </w:p>
              </w:tc>
              <w:tc>
                <w:tcPr>
                  <w:tcW w:w="1263" w:type="dxa"/>
                </w:tcPr>
                <w:p w14:paraId="2444BF40" w14:textId="77777777" w:rsidR="00DA2A71" w:rsidRPr="00956DE8" w:rsidRDefault="00DA2A71" w:rsidP="00DA2A71">
                  <w:pPr>
                    <w:tabs>
                      <w:tab w:val="left" w:pos="630"/>
                    </w:tabs>
                    <w:spacing w:line="330" w:lineRule="exact"/>
                    <w:rPr>
                      <w:rFonts w:ascii="Aptos" w:eastAsia="Urbanist" w:hAnsi="Aptos" w:cs="Urbanist"/>
                      <w:color w:val="000000" w:themeColor="text1"/>
                    </w:rPr>
                  </w:pPr>
                  <w:r w:rsidRPr="00956DE8">
                    <w:rPr>
                      <w:rFonts w:ascii="Aptos" w:eastAsia="Urbanist" w:hAnsi="Aptos" w:cs="Urbanist"/>
                      <w:color w:val="000000" w:themeColor="text1"/>
                    </w:rPr>
                    <w:t>YEAR OF PASS</w:t>
                  </w:r>
                </w:p>
              </w:tc>
            </w:tr>
            <w:tr w:rsidR="00DA2A71" w:rsidRPr="00956DE8" w14:paraId="033FB9EA" w14:textId="77777777" w:rsidTr="001D4B15">
              <w:trPr>
                <w:trHeight w:val="650"/>
              </w:trPr>
              <w:tc>
                <w:tcPr>
                  <w:tcW w:w="1613" w:type="dxa"/>
                </w:tcPr>
                <w:p w14:paraId="7EB5F92B" w14:textId="77777777" w:rsidR="00DA2A71" w:rsidRPr="00956DE8" w:rsidRDefault="00DA2A71" w:rsidP="00DA2A71">
                  <w:pPr>
                    <w:tabs>
                      <w:tab w:val="left" w:pos="630"/>
                    </w:tabs>
                    <w:spacing w:line="330" w:lineRule="exact"/>
                    <w:rPr>
                      <w:rFonts w:ascii="Aptos" w:eastAsia="Urbanist" w:hAnsi="Aptos" w:cs="Urbanist"/>
                      <w:color w:val="000000" w:themeColor="text1"/>
                    </w:rPr>
                  </w:pPr>
                  <w:r w:rsidRPr="00956DE8">
                    <w:rPr>
                      <w:rFonts w:ascii="Aptos" w:eastAsia="Urbanist" w:hAnsi="Aptos" w:cs="Urbanist"/>
                      <w:color w:val="000000" w:themeColor="text1"/>
                    </w:rPr>
                    <w:t>10</w:t>
                  </w:r>
                  <w:r w:rsidRPr="00956DE8">
                    <w:rPr>
                      <w:rFonts w:ascii="Aptos" w:eastAsia="Urbanist" w:hAnsi="Aptos" w:cs="Urbanist"/>
                      <w:color w:val="000000" w:themeColor="text1"/>
                      <w:vertAlign w:val="superscript"/>
                    </w:rPr>
                    <w:t>TH</w:t>
                  </w:r>
                  <w:r w:rsidRPr="00956DE8">
                    <w:rPr>
                      <w:rFonts w:ascii="Aptos" w:eastAsia="Urbanist" w:hAnsi="Aptos" w:cs="Urbanist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1674" w:type="dxa"/>
                </w:tcPr>
                <w:p w14:paraId="2624DFA2" w14:textId="77777777" w:rsidR="00DA2A71" w:rsidRPr="00956DE8" w:rsidRDefault="00DA2A71" w:rsidP="00DA2A71">
                  <w:pPr>
                    <w:tabs>
                      <w:tab w:val="left" w:pos="630"/>
                    </w:tabs>
                    <w:spacing w:line="330" w:lineRule="exact"/>
                    <w:rPr>
                      <w:rFonts w:ascii="Aptos" w:eastAsia="Urbanist" w:hAnsi="Aptos" w:cs="Urbanist"/>
                      <w:color w:val="000000" w:themeColor="text1"/>
                    </w:rPr>
                  </w:pPr>
                  <w:r w:rsidRPr="00956DE8">
                    <w:rPr>
                      <w:rFonts w:ascii="Aptos" w:eastAsia="Urbanist" w:hAnsi="Aptos" w:cs="Urbanist"/>
                      <w:color w:val="000000" w:themeColor="text1"/>
                    </w:rPr>
                    <w:t xml:space="preserve">Govt.sen.sec.School Hazara </w:t>
                  </w:r>
                </w:p>
              </w:tc>
              <w:tc>
                <w:tcPr>
                  <w:tcW w:w="1263" w:type="dxa"/>
                </w:tcPr>
                <w:p w14:paraId="6FA40AD0" w14:textId="77777777" w:rsidR="00DA2A71" w:rsidRPr="00956DE8" w:rsidRDefault="00DA2A71" w:rsidP="00DA2A71">
                  <w:pPr>
                    <w:tabs>
                      <w:tab w:val="left" w:pos="630"/>
                    </w:tabs>
                    <w:spacing w:line="330" w:lineRule="exact"/>
                    <w:rPr>
                      <w:rFonts w:ascii="Aptos" w:eastAsia="Urbanist" w:hAnsi="Aptos" w:cs="Urbanist"/>
                      <w:color w:val="000000" w:themeColor="text1"/>
                    </w:rPr>
                  </w:pPr>
                  <w:r w:rsidRPr="00956DE8">
                    <w:rPr>
                      <w:rFonts w:ascii="Aptos" w:eastAsia="Urbanist" w:hAnsi="Aptos" w:cs="Urbanist"/>
                      <w:color w:val="000000" w:themeColor="text1"/>
                    </w:rPr>
                    <w:t>2014-2015</w:t>
                  </w:r>
                </w:p>
              </w:tc>
            </w:tr>
            <w:tr w:rsidR="00DA2A71" w:rsidRPr="00956DE8" w14:paraId="1B414FA2" w14:textId="77777777" w:rsidTr="001D4B15">
              <w:trPr>
                <w:trHeight w:val="526"/>
              </w:trPr>
              <w:tc>
                <w:tcPr>
                  <w:tcW w:w="1613" w:type="dxa"/>
                </w:tcPr>
                <w:p w14:paraId="3ECBEC4C" w14:textId="77777777" w:rsidR="00DA2A71" w:rsidRPr="00956DE8" w:rsidRDefault="00DA2A71" w:rsidP="00DA2A71">
                  <w:pPr>
                    <w:tabs>
                      <w:tab w:val="left" w:pos="630"/>
                    </w:tabs>
                    <w:spacing w:line="330" w:lineRule="exact"/>
                    <w:rPr>
                      <w:rFonts w:ascii="Aptos" w:eastAsia="Urbanist" w:hAnsi="Aptos" w:cs="Urbanist"/>
                      <w:color w:val="000000" w:themeColor="text1"/>
                    </w:rPr>
                  </w:pPr>
                  <w:r w:rsidRPr="00956DE8">
                    <w:rPr>
                      <w:rFonts w:ascii="Aptos" w:eastAsia="Urbanist" w:hAnsi="Aptos" w:cs="Urbanist"/>
                      <w:color w:val="000000" w:themeColor="text1"/>
                    </w:rPr>
                    <w:t>12</w:t>
                  </w:r>
                  <w:r w:rsidRPr="00956DE8">
                    <w:rPr>
                      <w:rFonts w:ascii="Aptos" w:eastAsia="Urbanist" w:hAnsi="Aptos" w:cs="Urbanist"/>
                      <w:color w:val="000000" w:themeColor="text1"/>
                      <w:vertAlign w:val="superscript"/>
                    </w:rPr>
                    <w:t>th</w:t>
                  </w:r>
                  <w:r w:rsidRPr="00956DE8">
                    <w:rPr>
                      <w:rFonts w:ascii="Aptos" w:eastAsia="Urbanist" w:hAnsi="Aptos" w:cs="Urbanist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1674" w:type="dxa"/>
                </w:tcPr>
                <w:p w14:paraId="3034F27C" w14:textId="77777777" w:rsidR="00DA2A71" w:rsidRPr="00956DE8" w:rsidRDefault="00DA2A71" w:rsidP="00DA2A71">
                  <w:pPr>
                    <w:tabs>
                      <w:tab w:val="left" w:pos="630"/>
                    </w:tabs>
                    <w:spacing w:line="330" w:lineRule="exact"/>
                    <w:rPr>
                      <w:rFonts w:ascii="Aptos" w:eastAsia="Urbanist" w:hAnsi="Aptos" w:cs="Urbanist"/>
                      <w:color w:val="000000" w:themeColor="text1"/>
                    </w:rPr>
                  </w:pPr>
                  <w:r w:rsidRPr="00956DE8">
                    <w:rPr>
                      <w:rFonts w:ascii="Aptos" w:eastAsia="Urbanist" w:hAnsi="Aptos" w:cs="Urbanist"/>
                      <w:color w:val="000000" w:themeColor="text1"/>
                    </w:rPr>
                    <w:t>Govt.sen.sec.School Hazara</w:t>
                  </w:r>
                </w:p>
              </w:tc>
              <w:tc>
                <w:tcPr>
                  <w:tcW w:w="1263" w:type="dxa"/>
                </w:tcPr>
                <w:p w14:paraId="7A47457A" w14:textId="77777777" w:rsidR="00DA2A71" w:rsidRPr="00956DE8" w:rsidRDefault="00DA2A71" w:rsidP="00DA2A71">
                  <w:pPr>
                    <w:tabs>
                      <w:tab w:val="left" w:pos="630"/>
                    </w:tabs>
                    <w:spacing w:line="330" w:lineRule="exact"/>
                    <w:rPr>
                      <w:rFonts w:ascii="Aptos" w:eastAsia="Urbanist" w:hAnsi="Aptos" w:cs="Urbanist"/>
                      <w:color w:val="000000" w:themeColor="text1"/>
                    </w:rPr>
                  </w:pPr>
                  <w:r w:rsidRPr="00956DE8">
                    <w:rPr>
                      <w:rFonts w:ascii="Aptos" w:eastAsia="Urbanist" w:hAnsi="Aptos" w:cs="Urbanist"/>
                      <w:color w:val="000000" w:themeColor="text1"/>
                    </w:rPr>
                    <w:t>2017-2020</w:t>
                  </w:r>
                </w:p>
              </w:tc>
            </w:tr>
            <w:tr w:rsidR="00DA2A71" w:rsidRPr="00956DE8" w14:paraId="47D09297" w14:textId="77777777" w:rsidTr="001D4B15">
              <w:trPr>
                <w:trHeight w:val="699"/>
              </w:trPr>
              <w:tc>
                <w:tcPr>
                  <w:tcW w:w="1613" w:type="dxa"/>
                </w:tcPr>
                <w:p w14:paraId="3398CC80" w14:textId="77777777" w:rsidR="00DA2A71" w:rsidRPr="00956DE8" w:rsidRDefault="00DA2A71" w:rsidP="00DA2A71">
                  <w:pPr>
                    <w:tabs>
                      <w:tab w:val="left" w:pos="630"/>
                    </w:tabs>
                    <w:spacing w:line="330" w:lineRule="exact"/>
                    <w:rPr>
                      <w:rFonts w:ascii="Aptos" w:eastAsia="Urbanist" w:hAnsi="Aptos" w:cs="Urbanist"/>
                      <w:color w:val="000000" w:themeColor="text1"/>
                    </w:rPr>
                  </w:pPr>
                  <w:r w:rsidRPr="00956DE8">
                    <w:rPr>
                      <w:rFonts w:ascii="Aptos" w:eastAsia="Urbanist" w:hAnsi="Aptos" w:cs="Urbanist"/>
                      <w:color w:val="000000" w:themeColor="text1"/>
                    </w:rPr>
                    <w:t>B.C.A(Bachelor of Computer Applications</w:t>
                  </w:r>
                </w:p>
              </w:tc>
              <w:tc>
                <w:tcPr>
                  <w:tcW w:w="1674" w:type="dxa"/>
                </w:tcPr>
                <w:p w14:paraId="07EA0B64" w14:textId="77777777" w:rsidR="00DA2A71" w:rsidRPr="00956DE8" w:rsidRDefault="00DA2A71" w:rsidP="00DA2A71">
                  <w:pPr>
                    <w:tabs>
                      <w:tab w:val="left" w:pos="630"/>
                    </w:tabs>
                    <w:spacing w:line="330" w:lineRule="exact"/>
                    <w:rPr>
                      <w:rFonts w:ascii="Aptos" w:eastAsia="Urbanist" w:hAnsi="Aptos" w:cs="Urbanist"/>
                      <w:color w:val="000000" w:themeColor="text1"/>
                    </w:rPr>
                  </w:pPr>
                  <w:r w:rsidRPr="00956DE8">
                    <w:rPr>
                      <w:rFonts w:ascii="Aptos" w:eastAsia="Urbanist" w:hAnsi="Aptos" w:cs="Urbanist"/>
                      <w:color w:val="000000" w:themeColor="text1"/>
                    </w:rPr>
                    <w:t xml:space="preserve">Kanya Maha Vidyalaya Autonomous College Jalandhar </w:t>
                  </w:r>
                </w:p>
              </w:tc>
              <w:tc>
                <w:tcPr>
                  <w:tcW w:w="1263" w:type="dxa"/>
                </w:tcPr>
                <w:p w14:paraId="38C3BA58" w14:textId="77777777" w:rsidR="00DA2A71" w:rsidRPr="00956DE8" w:rsidRDefault="00DA2A71" w:rsidP="00DA2A71">
                  <w:pPr>
                    <w:tabs>
                      <w:tab w:val="left" w:pos="630"/>
                    </w:tabs>
                    <w:spacing w:line="330" w:lineRule="exact"/>
                    <w:rPr>
                      <w:rFonts w:ascii="Aptos" w:eastAsia="Urbanist" w:hAnsi="Aptos" w:cs="Urbanist"/>
                      <w:color w:val="000000" w:themeColor="text1"/>
                    </w:rPr>
                  </w:pPr>
                  <w:r w:rsidRPr="00956DE8">
                    <w:rPr>
                      <w:rFonts w:ascii="Aptos" w:eastAsia="Urbanist" w:hAnsi="Aptos" w:cs="Urbanist"/>
                      <w:color w:val="000000" w:themeColor="text1"/>
                    </w:rPr>
                    <w:t>2020-2022</w:t>
                  </w:r>
                </w:p>
              </w:tc>
            </w:tr>
          </w:tbl>
          <w:p w14:paraId="4E137F26" w14:textId="2C2CDA21" w:rsidR="004D3011" w:rsidRPr="004D3011" w:rsidRDefault="004D3011" w:rsidP="004D3011"/>
          <w:p w14:paraId="7C5046B6" w14:textId="77777777" w:rsidR="00DA2A71" w:rsidRPr="007F1F66" w:rsidRDefault="00DA2A71" w:rsidP="00DA2A71">
            <w:pPr>
              <w:snapToGrid w:val="0"/>
              <w:spacing w:line="420" w:lineRule="exact"/>
              <w:rPr>
                <w:rFonts w:ascii="Roboto" w:eastAsia="SimSun" w:hAnsi="Roboto"/>
                <w:b/>
                <w:bCs/>
                <w:color w:val="000000"/>
                <w:kern w:val="24"/>
                <w:sz w:val="24"/>
                <w:szCs w:val="24"/>
                <w:lang w:val="en-CA"/>
              </w:rPr>
            </w:pPr>
            <w:r w:rsidRPr="007F1F66">
              <w:rPr>
                <w:rFonts w:ascii="Roboto" w:eastAsia="SimSun" w:hAnsi="Roboto"/>
                <w:b/>
                <w:bCs/>
                <w:color w:val="000000"/>
                <w:kern w:val="24"/>
                <w:sz w:val="24"/>
                <w:szCs w:val="24"/>
              </w:rPr>
              <w:t>GOT TRAINED FROM QSPIDERS/JSPIDERS</w:t>
            </w:r>
          </w:p>
          <w:p w14:paraId="5D01A414" w14:textId="77777777" w:rsidR="004D3011" w:rsidRDefault="004D3011" w:rsidP="00036450"/>
          <w:p w14:paraId="5E618B6B" w14:textId="77777777" w:rsidR="00DA2A71" w:rsidRPr="00956DE8" w:rsidRDefault="00DA2A71" w:rsidP="00DA2A71">
            <w:pPr>
              <w:spacing w:line="260" w:lineRule="exact"/>
              <w:rPr>
                <w:rFonts w:ascii="Aptos" w:eastAsia="Urbanist" w:hAnsi="Aptos" w:cs="Urbanist"/>
                <w:sz w:val="22"/>
                <w:u w:val="single"/>
              </w:rPr>
            </w:pPr>
            <w:r w:rsidRPr="00956DE8">
              <w:rPr>
                <w:rFonts w:ascii="Aptos" w:eastAsia="Urbanist" w:hAnsi="Aptos" w:cs="Urbanist"/>
                <w:sz w:val="22"/>
                <w:u w:val="single"/>
              </w:rPr>
              <w:t>CORE JAVA &amp; ADVANCE JAVA</w:t>
            </w:r>
          </w:p>
          <w:p w14:paraId="5F2E6861" w14:textId="77777777" w:rsidR="00DA2A71" w:rsidRPr="00956DE8" w:rsidRDefault="00DA2A71" w:rsidP="00DA2A71">
            <w:pPr>
              <w:spacing w:line="260" w:lineRule="exact"/>
              <w:ind w:left="360"/>
              <w:rPr>
                <w:rFonts w:ascii="Aptos" w:eastAsia="Urbanist" w:hAnsi="Aptos" w:cs="Urbanist"/>
                <w:u w:val="single"/>
              </w:rPr>
            </w:pPr>
          </w:p>
          <w:p w14:paraId="12672948" w14:textId="77777777" w:rsidR="00DA2A71" w:rsidRPr="00956DE8" w:rsidRDefault="00DA2A71" w:rsidP="00DA2A71">
            <w:pPr>
              <w:pStyle w:val="ListParagraph"/>
              <w:numPr>
                <w:ilvl w:val="0"/>
                <w:numId w:val="1"/>
              </w:numPr>
              <w:spacing w:line="260" w:lineRule="exact"/>
              <w:ind w:firstLineChars="0"/>
              <w:rPr>
                <w:rFonts w:ascii="Aptos" w:eastAsia="Urbanist" w:hAnsi="Aptos" w:cs="Urbanist"/>
              </w:rPr>
            </w:pPr>
            <w:r w:rsidRPr="00956DE8">
              <w:rPr>
                <w:rFonts w:ascii="Aptos" w:eastAsia="Urbanist" w:hAnsi="Aptos" w:cs="Urbanist"/>
              </w:rPr>
              <w:t>Having good knowledge in Core Java.</w:t>
            </w:r>
          </w:p>
          <w:p w14:paraId="1AA7730B" w14:textId="77777777" w:rsidR="00DA2A71" w:rsidRPr="00956DE8" w:rsidRDefault="00DA2A71" w:rsidP="00DA2A71">
            <w:pPr>
              <w:pStyle w:val="ListParagraph"/>
              <w:numPr>
                <w:ilvl w:val="0"/>
                <w:numId w:val="1"/>
              </w:numPr>
              <w:spacing w:line="260" w:lineRule="exact"/>
              <w:ind w:firstLineChars="0"/>
              <w:rPr>
                <w:rFonts w:ascii="Aptos" w:eastAsia="Urbanist" w:hAnsi="Aptos" w:cs="Urbanist"/>
              </w:rPr>
            </w:pPr>
            <w:r w:rsidRPr="00956DE8">
              <w:rPr>
                <w:rFonts w:ascii="Aptos" w:eastAsia="Urbanist" w:hAnsi="Aptos" w:cs="Urbanist"/>
              </w:rPr>
              <w:t>OOP’S (Inheritance, Polymorphism, Encapsulation, Abstraction.</w:t>
            </w:r>
          </w:p>
          <w:p w14:paraId="24F53634" w14:textId="77777777" w:rsidR="00DA2A71" w:rsidRPr="00956DE8" w:rsidRDefault="00DA2A71" w:rsidP="00DA2A71">
            <w:pPr>
              <w:pStyle w:val="ListParagraph"/>
              <w:numPr>
                <w:ilvl w:val="0"/>
                <w:numId w:val="1"/>
              </w:numPr>
              <w:spacing w:line="260" w:lineRule="exact"/>
              <w:ind w:firstLineChars="0"/>
              <w:rPr>
                <w:rFonts w:ascii="Aptos" w:eastAsia="Urbanist" w:hAnsi="Aptos" w:cs="Urbanist"/>
              </w:rPr>
            </w:pPr>
            <w:r w:rsidRPr="00956DE8">
              <w:rPr>
                <w:rFonts w:ascii="Aptos" w:eastAsia="Urbanist" w:hAnsi="Aptos" w:cs="Urbanist"/>
              </w:rPr>
              <w:t>Having good knowledge in java script.</w:t>
            </w:r>
          </w:p>
          <w:p w14:paraId="6E2D2E1F" w14:textId="77777777" w:rsidR="00DA2A71" w:rsidRPr="00956DE8" w:rsidRDefault="00DA2A71" w:rsidP="00DA2A71">
            <w:pPr>
              <w:pStyle w:val="ListParagraph"/>
              <w:numPr>
                <w:ilvl w:val="0"/>
                <w:numId w:val="1"/>
              </w:numPr>
              <w:spacing w:line="260" w:lineRule="exact"/>
              <w:ind w:firstLineChars="0"/>
              <w:rPr>
                <w:rFonts w:ascii="Aptos" w:eastAsia="Urbanist" w:hAnsi="Aptos" w:cs="Urbanist"/>
              </w:rPr>
            </w:pPr>
            <w:r w:rsidRPr="00956DE8">
              <w:rPr>
                <w:rFonts w:ascii="Aptos" w:eastAsia="Urbanist" w:hAnsi="Aptos" w:cs="Urbanist"/>
              </w:rPr>
              <w:t>Spring MVC Architecture.</w:t>
            </w:r>
          </w:p>
          <w:p w14:paraId="564F552B" w14:textId="77777777" w:rsidR="00DA2A71" w:rsidRPr="00956DE8" w:rsidRDefault="00DA2A71" w:rsidP="00DA2A71">
            <w:pPr>
              <w:pStyle w:val="ListParagraph"/>
              <w:spacing w:line="260" w:lineRule="exact"/>
              <w:ind w:left="1080" w:firstLineChars="0" w:firstLine="0"/>
              <w:rPr>
                <w:rFonts w:ascii="Aptos" w:eastAsia="Urbanist" w:hAnsi="Aptos" w:cs="Urbanist"/>
              </w:rPr>
            </w:pPr>
          </w:p>
          <w:p w14:paraId="3C8340D7" w14:textId="77777777" w:rsidR="00DA2A71" w:rsidRPr="00956DE8" w:rsidRDefault="00DA2A71" w:rsidP="00DA2A71">
            <w:pPr>
              <w:spacing w:line="260" w:lineRule="exact"/>
              <w:rPr>
                <w:rFonts w:ascii="Aptos" w:eastAsia="Urbanist" w:hAnsi="Aptos" w:cs="Urbanist"/>
                <w:sz w:val="24"/>
                <w:szCs w:val="24"/>
                <w:u w:val="single"/>
              </w:rPr>
            </w:pPr>
            <w:r w:rsidRPr="00956DE8">
              <w:rPr>
                <w:rFonts w:ascii="Aptos" w:eastAsia="Urbanist" w:hAnsi="Aptos" w:cstheme="minorHAnsi"/>
                <w:sz w:val="24"/>
                <w:szCs w:val="24"/>
                <w:u w:val="single"/>
              </w:rPr>
              <w:t>SQL (Structured Query Language</w:t>
            </w:r>
            <w:r w:rsidRPr="00956DE8">
              <w:rPr>
                <w:rFonts w:ascii="Aptos" w:eastAsia="Urbanist" w:hAnsi="Aptos" w:cs="Urbanist"/>
                <w:sz w:val="24"/>
                <w:szCs w:val="24"/>
                <w:u w:val="single"/>
              </w:rPr>
              <w:t>)</w:t>
            </w:r>
          </w:p>
          <w:p w14:paraId="125B595E" w14:textId="77777777" w:rsidR="00DA2A71" w:rsidRPr="00956DE8" w:rsidRDefault="00DA2A71" w:rsidP="00DA2A71">
            <w:pPr>
              <w:spacing w:line="260" w:lineRule="exact"/>
              <w:rPr>
                <w:rFonts w:ascii="Aptos" w:eastAsia="Urbanist" w:hAnsi="Aptos" w:cs="Urbanist"/>
                <w:sz w:val="24"/>
                <w:szCs w:val="24"/>
                <w:u w:val="single"/>
              </w:rPr>
            </w:pPr>
          </w:p>
          <w:p w14:paraId="558015C8" w14:textId="77777777" w:rsidR="00DA2A71" w:rsidRPr="00956DE8" w:rsidRDefault="00DA2A71" w:rsidP="00DA2A71">
            <w:pPr>
              <w:pStyle w:val="ListParagraph"/>
              <w:numPr>
                <w:ilvl w:val="0"/>
                <w:numId w:val="2"/>
              </w:numPr>
              <w:spacing w:line="260" w:lineRule="exact"/>
              <w:ind w:firstLineChars="0"/>
              <w:rPr>
                <w:rFonts w:ascii="Aptos" w:eastAsia="Urbanist" w:hAnsi="Aptos" w:cs="Urbanist"/>
              </w:rPr>
            </w:pPr>
            <w:r w:rsidRPr="00956DE8">
              <w:rPr>
                <w:rFonts w:ascii="Aptos" w:eastAsia="Urbanist" w:hAnsi="Aptos" w:cs="Urbanist"/>
              </w:rPr>
              <w:t>DDL, DML, TCL, DCL, DQL</w:t>
            </w:r>
          </w:p>
          <w:p w14:paraId="2DD0810F" w14:textId="77777777" w:rsidR="00DA2A71" w:rsidRPr="00956DE8" w:rsidRDefault="00DA2A71" w:rsidP="00DA2A71">
            <w:pPr>
              <w:pStyle w:val="ListParagraph"/>
              <w:numPr>
                <w:ilvl w:val="0"/>
                <w:numId w:val="2"/>
              </w:numPr>
              <w:spacing w:line="260" w:lineRule="exact"/>
              <w:ind w:firstLineChars="0"/>
              <w:rPr>
                <w:rFonts w:ascii="Aptos" w:eastAsia="Urbanist" w:hAnsi="Aptos" w:cs="Urbanist"/>
              </w:rPr>
            </w:pPr>
            <w:r w:rsidRPr="00956DE8">
              <w:rPr>
                <w:rFonts w:ascii="Aptos" w:eastAsia="Urbanist" w:hAnsi="Aptos" w:cs="Urbanist"/>
              </w:rPr>
              <w:t>Having good knowledge in Joins/Normalization.</w:t>
            </w:r>
          </w:p>
          <w:p w14:paraId="32F3E967" w14:textId="77777777" w:rsidR="00DA2A71" w:rsidRPr="00956DE8" w:rsidRDefault="00DA2A71" w:rsidP="00DA2A71">
            <w:pPr>
              <w:spacing w:line="260" w:lineRule="exact"/>
              <w:rPr>
                <w:rFonts w:ascii="Aptos" w:eastAsia="Urbanist" w:hAnsi="Aptos" w:cstheme="minorHAnsi"/>
                <w:sz w:val="24"/>
                <w:szCs w:val="24"/>
              </w:rPr>
            </w:pPr>
          </w:p>
          <w:p w14:paraId="524DDCCC" w14:textId="77777777" w:rsidR="00DA2A71" w:rsidRPr="00791516" w:rsidRDefault="00DA2A71" w:rsidP="00DA2A71">
            <w:pPr>
              <w:spacing w:line="260" w:lineRule="exact"/>
              <w:rPr>
                <w:rFonts w:eastAsia="Urbanist" w:cstheme="minorHAnsi"/>
                <w:sz w:val="28"/>
                <w:szCs w:val="28"/>
                <w:u w:val="single"/>
              </w:rPr>
            </w:pPr>
            <w:r w:rsidRPr="00956DE8">
              <w:rPr>
                <w:rFonts w:ascii="Aptos" w:eastAsia="Urbanist" w:hAnsi="Aptos" w:cstheme="minorHAnsi"/>
                <w:sz w:val="24"/>
                <w:szCs w:val="24"/>
                <w:u w:val="single"/>
              </w:rPr>
              <w:t>WEB TECHNOLOGIES (HTML, CSS, JAVASCRIPT</w:t>
            </w:r>
            <w:r>
              <w:rPr>
                <w:rFonts w:eastAsia="Urbanist" w:cstheme="minorHAnsi"/>
                <w:sz w:val="28"/>
                <w:szCs w:val="28"/>
                <w:u w:val="single"/>
              </w:rPr>
              <w:t>)</w:t>
            </w:r>
          </w:p>
          <w:p w14:paraId="63692AD7" w14:textId="65B21804" w:rsidR="00036450" w:rsidRPr="004D3011" w:rsidRDefault="00036450" w:rsidP="004D3011">
            <w:pPr>
              <w:rPr>
                <w:color w:val="FFFFFF" w:themeColor="background1"/>
              </w:rPr>
            </w:pPr>
          </w:p>
        </w:tc>
      </w:tr>
    </w:tbl>
    <w:p w14:paraId="3481A761" w14:textId="77777777" w:rsidR="00DB2606" w:rsidRDefault="00DB2606" w:rsidP="000C45FF">
      <w:pPr>
        <w:tabs>
          <w:tab w:val="left" w:pos="990"/>
        </w:tabs>
      </w:pPr>
    </w:p>
    <w:sectPr w:rsidR="00DB2606" w:rsidSect="000C45FF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0823A" w14:textId="77777777" w:rsidR="00723FF0" w:rsidRDefault="00723FF0" w:rsidP="000C45FF">
      <w:r>
        <w:separator/>
      </w:r>
    </w:p>
  </w:endnote>
  <w:endnote w:type="continuationSeparator" w:id="0">
    <w:p w14:paraId="7F5391F0" w14:textId="77777777" w:rsidR="00723FF0" w:rsidRDefault="00723FF0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Urbanist">
    <w:altName w:val="Yu Gothic UI Semibold"/>
    <w:charset w:val="00"/>
    <w:family w:val="swiss"/>
    <w:pitch w:val="default"/>
    <w:sig w:usb0="00000000" w:usb1="00000000" w:usb2="00000028" w:usb3="00000000" w:csb0="2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929773" w14:textId="77777777" w:rsidR="00723FF0" w:rsidRDefault="00723FF0" w:rsidP="000C45FF">
      <w:r>
        <w:separator/>
      </w:r>
    </w:p>
  </w:footnote>
  <w:footnote w:type="continuationSeparator" w:id="0">
    <w:p w14:paraId="16A4EA0C" w14:textId="77777777" w:rsidR="00723FF0" w:rsidRDefault="00723FF0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5997B" w14:textId="77777777" w:rsidR="000C45FF" w:rsidRDefault="000C45F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F7D1E9" wp14:editId="053CCC16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EB5992"/>
    <w:multiLevelType w:val="hybridMultilevel"/>
    <w:tmpl w:val="E7D436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F6E700F"/>
    <w:multiLevelType w:val="multilevel"/>
    <w:tmpl w:val="09C739B5"/>
    <w:lvl w:ilvl="0">
      <w:start w:val="1"/>
      <w:numFmt w:val="bullet"/>
      <w:lvlText w:val="•"/>
      <w:lvlJc w:val="left"/>
      <w:pPr>
        <w:tabs>
          <w:tab w:val="left" w:pos="630"/>
        </w:tabs>
        <w:ind w:left="63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left" w:pos="1350"/>
        </w:tabs>
        <w:ind w:left="135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070"/>
        </w:tabs>
        <w:ind w:left="207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790"/>
        </w:tabs>
        <w:ind w:left="279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510"/>
        </w:tabs>
        <w:ind w:left="351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230"/>
        </w:tabs>
        <w:ind w:left="423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4950"/>
        </w:tabs>
        <w:ind w:left="495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670"/>
        </w:tabs>
        <w:ind w:left="567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390"/>
        </w:tabs>
        <w:ind w:left="6390" w:hanging="360"/>
      </w:pPr>
      <w:rPr>
        <w:rFonts w:ascii="Arial" w:hAnsi="Arial" w:hint="default"/>
      </w:rPr>
    </w:lvl>
  </w:abstractNum>
  <w:abstractNum w:abstractNumId="2" w15:restartNumberingAfterBreak="0">
    <w:nsid w:val="5E0B199C"/>
    <w:multiLevelType w:val="hybridMultilevel"/>
    <w:tmpl w:val="6D06F8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03616536">
    <w:abstractNumId w:val="0"/>
  </w:num>
  <w:num w:numId="2" w16cid:durableId="1646356939">
    <w:abstractNumId w:val="2"/>
  </w:num>
  <w:num w:numId="3" w16cid:durableId="1290471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A71"/>
    <w:rsid w:val="0003225D"/>
    <w:rsid w:val="00036450"/>
    <w:rsid w:val="00094499"/>
    <w:rsid w:val="000C45FF"/>
    <w:rsid w:val="000E3FD1"/>
    <w:rsid w:val="00112054"/>
    <w:rsid w:val="001317D8"/>
    <w:rsid w:val="001525E1"/>
    <w:rsid w:val="00180329"/>
    <w:rsid w:val="0019001F"/>
    <w:rsid w:val="001A74A5"/>
    <w:rsid w:val="001B2ABD"/>
    <w:rsid w:val="001D4B15"/>
    <w:rsid w:val="001E0391"/>
    <w:rsid w:val="001E1759"/>
    <w:rsid w:val="001F1ECC"/>
    <w:rsid w:val="002400EB"/>
    <w:rsid w:val="00256CF7"/>
    <w:rsid w:val="00281FD5"/>
    <w:rsid w:val="0030481B"/>
    <w:rsid w:val="003156FC"/>
    <w:rsid w:val="003254B5"/>
    <w:rsid w:val="0037121F"/>
    <w:rsid w:val="0038372F"/>
    <w:rsid w:val="003910D8"/>
    <w:rsid w:val="003A6B7D"/>
    <w:rsid w:val="003B06CA"/>
    <w:rsid w:val="004071FC"/>
    <w:rsid w:val="00445947"/>
    <w:rsid w:val="004813B3"/>
    <w:rsid w:val="00496591"/>
    <w:rsid w:val="004C63E4"/>
    <w:rsid w:val="004D3011"/>
    <w:rsid w:val="005262AC"/>
    <w:rsid w:val="005D78F7"/>
    <w:rsid w:val="005E39D5"/>
    <w:rsid w:val="00600670"/>
    <w:rsid w:val="0062123A"/>
    <w:rsid w:val="00646E75"/>
    <w:rsid w:val="006771D0"/>
    <w:rsid w:val="00715FCB"/>
    <w:rsid w:val="00723FF0"/>
    <w:rsid w:val="00743101"/>
    <w:rsid w:val="00764C9F"/>
    <w:rsid w:val="007775E1"/>
    <w:rsid w:val="007867A0"/>
    <w:rsid w:val="007927F5"/>
    <w:rsid w:val="00802CA0"/>
    <w:rsid w:val="00887EE0"/>
    <w:rsid w:val="009260CD"/>
    <w:rsid w:val="00940A66"/>
    <w:rsid w:val="00952C25"/>
    <w:rsid w:val="00956DE8"/>
    <w:rsid w:val="00972A4F"/>
    <w:rsid w:val="00A2118D"/>
    <w:rsid w:val="00AD0A50"/>
    <w:rsid w:val="00AD76E2"/>
    <w:rsid w:val="00B20152"/>
    <w:rsid w:val="00B359E4"/>
    <w:rsid w:val="00B57D98"/>
    <w:rsid w:val="00B70850"/>
    <w:rsid w:val="00C066B6"/>
    <w:rsid w:val="00C37BA1"/>
    <w:rsid w:val="00C4674C"/>
    <w:rsid w:val="00C506CF"/>
    <w:rsid w:val="00C72BED"/>
    <w:rsid w:val="00C9578B"/>
    <w:rsid w:val="00CB0055"/>
    <w:rsid w:val="00D2522B"/>
    <w:rsid w:val="00D422DE"/>
    <w:rsid w:val="00D5459D"/>
    <w:rsid w:val="00DA1F4D"/>
    <w:rsid w:val="00DA2A71"/>
    <w:rsid w:val="00DB2606"/>
    <w:rsid w:val="00DD172A"/>
    <w:rsid w:val="00E25A26"/>
    <w:rsid w:val="00E4381A"/>
    <w:rsid w:val="00E55D74"/>
    <w:rsid w:val="00F60274"/>
    <w:rsid w:val="00F77FB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B30A2A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0A66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940A66"/>
    <w:rPr>
      <w:rFonts w:asciiTheme="majorHAnsi" w:eastAsiaTheme="majorEastAsia" w:hAnsiTheme="majorHAnsi" w:cstheme="majorBidi"/>
      <w:b/>
      <w:caps/>
      <w:color w:val="548AB7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ListParagraph">
    <w:name w:val="List Paragraph"/>
    <w:basedOn w:val="Normal"/>
    <w:uiPriority w:val="34"/>
    <w:qFormat/>
    <w:rsid w:val="00DA2A71"/>
    <w:pPr>
      <w:ind w:firstLineChars="200" w:firstLine="420"/>
    </w:pPr>
    <w:rPr>
      <w:rFonts w:ascii="SimSun" w:eastAsia="SimSun" w:hAnsi="SimSun" w:cs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unsunita49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lcome\AppData\Local\Microsoft\Office\16.0\DTS\en-US%7b3E837282-E5E6-4A3C-9C4F-FCBC683ECB3A%7d\%7b6DD55029-D352-4226-8D6A-F7ED5C3D83BC%7dtf00546271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8EF1A12CF0A4952AE21CB2BF3204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800A0-B095-45A5-BC92-20F417BB9B67}"/>
      </w:docPartPr>
      <w:docPartBody>
        <w:p w:rsidR="00991DEB" w:rsidRDefault="00000000">
          <w:pPr>
            <w:pStyle w:val="48EF1A12CF0A4952AE21CB2BF3204194"/>
          </w:pPr>
          <w:r w:rsidRPr="00036450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Urbanist">
    <w:altName w:val="Yu Gothic UI Semibold"/>
    <w:charset w:val="00"/>
    <w:family w:val="swiss"/>
    <w:pitch w:val="default"/>
    <w:sig w:usb0="00000000" w:usb1="00000000" w:usb2="00000028" w:usb3="00000000" w:csb0="2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22B"/>
    <w:rsid w:val="0003225D"/>
    <w:rsid w:val="0085622B"/>
    <w:rsid w:val="00972A4F"/>
    <w:rsid w:val="00991DEB"/>
    <w:rsid w:val="00C6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kern w:val="0"/>
      <w:szCs w:val="26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C45911" w:themeColor="accent2" w:themeShade="BF"/>
      <w:u w:val="single"/>
    </w:rPr>
  </w:style>
  <w:style w:type="paragraph" w:customStyle="1" w:styleId="48EF1A12CF0A4952AE21CB2BF3204194">
    <w:name w:val="48EF1A12CF0A4952AE21CB2BF3204194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kern w:val="0"/>
      <w:szCs w:val="26"/>
      <w:lang w:eastAsia="ja-JP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{6DD55029-D352-4226-8D6A-F7ED5C3D83BC}tf00546271_win32</Template>
  <TotalTime>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2024-08-25T11:25:00Z</dcterms:created>
  <dcterms:modified xsi:type="dcterms:W3CDTF">2024-10-02T13:17:00Z</dcterms:modified>
</cp:coreProperties>
</file>