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12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10"/>
        <w:gridCol w:w="3678"/>
      </w:tblGrid>
      <w:tr w:rsidR="007A0F44" w:rsidRPr="00565B06" w:rsidTr="00786EB8">
        <w:trPr>
          <w:trHeight w:hRule="exact" w:val="1888"/>
        </w:trPr>
        <w:tc>
          <w:tcPr>
            <w:tcW w:w="4810" w:type="dxa"/>
            <w:tcMar>
              <w:right w:w="144" w:type="dxa"/>
            </w:tcMar>
            <w:vAlign w:val="bottom"/>
          </w:tcPr>
          <w:p w:rsidR="007A0F44" w:rsidRPr="00565B06" w:rsidRDefault="00786EB8" w:rsidP="00174A87">
            <w:pPr>
              <w:pStyle w:val="Title"/>
            </w:pPr>
            <w:r>
              <w:t>SUNIRMAL</w:t>
            </w:r>
          </w:p>
          <w:p w:rsidR="007A0F44" w:rsidRPr="00565B06" w:rsidRDefault="00786EB8" w:rsidP="00786EB8">
            <w:pPr>
              <w:pStyle w:val="Subtitle"/>
            </w:pPr>
            <w:r>
              <w:t>GHOSH</w:t>
            </w:r>
          </w:p>
        </w:tc>
        <w:tc>
          <w:tcPr>
            <w:tcW w:w="3678" w:type="dxa"/>
            <w:tcMar>
              <w:left w:w="144" w:type="dxa"/>
            </w:tcMar>
            <w:vAlign w:val="bottom"/>
          </w:tcPr>
          <w:p w:rsidR="007A0F44" w:rsidRDefault="007A2949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BB69E8A2F6794DCA83AFABA7FB388FDF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proofErr w:type="spellStart"/>
                <w:r w:rsidR="00786EB8">
                  <w:t>Kaliganj</w:t>
                </w:r>
                <w:proofErr w:type="spellEnd"/>
                <w:r w:rsidR="00786EB8">
                  <w:t xml:space="preserve"> Road, </w:t>
                </w:r>
                <w:proofErr w:type="spellStart"/>
                <w:r w:rsidR="00786EB8">
                  <w:t>Madanpur</w:t>
                </w:r>
                <w:proofErr w:type="spellEnd"/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A35CEA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7A2949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8365F76538774648826352C6FF122AF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786EB8">
                  <w:t>9163827717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3966E05C" wp14:editId="3AB9F0C1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79E555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7A2949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47DCAE5CC10F4EAABB77C4CA4641EC2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786EB8">
                  <w:t>sunirmalgh@gmail.com</w:t>
                </w:r>
              </w:sdtContent>
            </w:sdt>
            <w:r w:rsidR="007A0F44">
              <w:t xml:space="preserve"> </w:t>
            </w:r>
            <w:r w:rsidR="007A0F44"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92CA20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Pr="00565B06" w:rsidRDefault="007A0F44" w:rsidP="00786EB8">
            <w:pPr>
              <w:pStyle w:val="ContactInfo"/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48E70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7A2949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59AB3713B2AC450A92E04A9A5C62B029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:rsidR="00A05B9A" w:rsidRPr="00565B06" w:rsidRDefault="00A05B9A" w:rsidP="00A05B9A">
      <w:r>
        <w:t xml:space="preserve">I try to use the skills at my disposal to make learning easy and fun. Apart from teaching, I like to read novels and articles. As a result, I can share many stories, anecdotes to boost the morale of the students. </w:t>
      </w:r>
    </w:p>
    <w:p w:rsidR="00A77B4D" w:rsidRPr="00565B06" w:rsidRDefault="00A77B4D" w:rsidP="007850D1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s"/>
            </w:pPr>
            <w:r w:rsidRPr="00565B06">
              <w:rPr>
                <w:noProof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3283E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565B06" w:rsidRDefault="007A2949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573E9435E69440389075CF687B502D52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565B06" w:rsidRDefault="00DE6A36" w:rsidP="00B47E1E">
      <w:pPr>
        <w:pStyle w:val="Heading2"/>
      </w:pPr>
      <w:proofErr w:type="spellStart"/>
      <w:proofErr w:type="gramStart"/>
      <w:r>
        <w:t>B.Tech</w:t>
      </w:r>
      <w:proofErr w:type="spellEnd"/>
      <w:r>
        <w:t>(</w:t>
      </w:r>
      <w:proofErr w:type="gramEnd"/>
      <w:r>
        <w:t>ME)</w:t>
      </w:r>
      <w:r w:rsidR="007C0E0E" w:rsidRPr="00565B06">
        <w:t xml:space="preserve"> | </w:t>
      </w:r>
      <w:r>
        <w:rPr>
          <w:rStyle w:val="Emphasis"/>
        </w:rPr>
        <w:t>IIEST SHIBPUR</w:t>
      </w:r>
    </w:p>
    <w:p w:rsidR="007C0E0E" w:rsidRPr="00565B06" w:rsidRDefault="00DE6A36" w:rsidP="004F199F">
      <w:pPr>
        <w:pStyle w:val="Heading3"/>
      </w:pPr>
      <w:r>
        <w:t>2013</w:t>
      </w:r>
      <w:r w:rsidR="007C0E0E" w:rsidRPr="00565B06">
        <w:t>–</w:t>
      </w:r>
      <w:r>
        <w:t>2017</w:t>
      </w:r>
      <w:r w:rsidR="007C0E0E" w:rsidRPr="00565B06">
        <w:t xml:space="preserve"> </w:t>
      </w:r>
    </w:p>
    <w:p w:rsidR="000E24AC" w:rsidRPr="00565B06" w:rsidRDefault="00DE6A36" w:rsidP="007850D1">
      <w:r>
        <w:t>CGPA- 7.48</w:t>
      </w:r>
    </w:p>
    <w:p w:rsidR="007C0E0E" w:rsidRPr="00565B06" w:rsidRDefault="00C724CD" w:rsidP="00B47E1E">
      <w:pPr>
        <w:pStyle w:val="Heading2"/>
      </w:pPr>
      <w:r>
        <w:t>Class 12</w:t>
      </w:r>
      <w:r w:rsidR="007C0E0E" w:rsidRPr="00565B06">
        <w:t xml:space="preserve"> | </w:t>
      </w:r>
      <w:r>
        <w:rPr>
          <w:rStyle w:val="Emphasis"/>
        </w:rPr>
        <w:t>JODHPUR PARK BOYS</w:t>
      </w:r>
    </w:p>
    <w:p w:rsidR="007C0E0E" w:rsidRDefault="00C724CD" w:rsidP="004F199F">
      <w:pPr>
        <w:pStyle w:val="Heading3"/>
      </w:pPr>
      <w:r>
        <w:t>2011</w:t>
      </w:r>
      <w:r w:rsidR="007C0E0E" w:rsidRPr="00565B06">
        <w:t xml:space="preserve">– </w:t>
      </w:r>
      <w:r>
        <w:t>2013 – 83.6%</w:t>
      </w:r>
    </w:p>
    <w:p w:rsidR="00C724CD" w:rsidRDefault="00C724CD" w:rsidP="004F199F">
      <w:pPr>
        <w:pStyle w:val="Heading3"/>
      </w:pPr>
    </w:p>
    <w:p w:rsidR="00C724CD" w:rsidRDefault="00C724CD" w:rsidP="00C724CD">
      <w:pPr>
        <w:pStyle w:val="Heading2"/>
        <w:rPr>
          <w:rStyle w:val="Emphasis"/>
        </w:rPr>
      </w:pPr>
      <w:r>
        <w:t>Class 10</w:t>
      </w:r>
      <w:r w:rsidRPr="00565B06">
        <w:t xml:space="preserve">| </w:t>
      </w:r>
      <w:r>
        <w:rPr>
          <w:rStyle w:val="Emphasis"/>
        </w:rPr>
        <w:t xml:space="preserve">RKMV, </w:t>
      </w:r>
      <w:proofErr w:type="spellStart"/>
      <w:r>
        <w:rPr>
          <w:rStyle w:val="Emphasis"/>
        </w:rPr>
        <w:t>Narendrapur</w:t>
      </w:r>
      <w:proofErr w:type="spellEnd"/>
    </w:p>
    <w:p w:rsidR="00C724CD" w:rsidRDefault="00C724CD" w:rsidP="00C724CD">
      <w:pPr>
        <w:pStyle w:val="Heading3"/>
      </w:pPr>
      <w:r>
        <w:t>2005</w:t>
      </w:r>
      <w:r w:rsidRPr="00565B06">
        <w:t xml:space="preserve">– </w:t>
      </w:r>
      <w:r>
        <w:t>2011 – 89.13%</w:t>
      </w:r>
    </w:p>
    <w:p w:rsidR="00C724CD" w:rsidRPr="00565B06" w:rsidRDefault="00C724CD" w:rsidP="00C724CD">
      <w:pPr>
        <w:pStyle w:val="Heading2"/>
      </w:pPr>
    </w:p>
    <w:p w:rsidR="00C724CD" w:rsidRPr="00565B06" w:rsidRDefault="00C724CD" w:rsidP="004F199F">
      <w:pPr>
        <w:pStyle w:val="Heading3"/>
      </w:pPr>
    </w:p>
    <w:p w:rsidR="007C0E0E" w:rsidRPr="00565B06" w:rsidRDefault="007C0E0E" w:rsidP="007C0E0E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s"/>
            </w:pPr>
            <w:r w:rsidRPr="00565B06">
              <w:rPr>
                <w:noProof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52BE7A3A" wp14:editId="7063D44A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AAF9F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565B06" w:rsidRDefault="007A2949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32A4AE30968F43C68576AE4B2554C149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5E088C" w:rsidRPr="00565B06" w:rsidRDefault="00DE6A36" w:rsidP="00B47E1E">
      <w:pPr>
        <w:pStyle w:val="Heading2"/>
      </w:pPr>
      <w:r>
        <w:t>TEACHING</w:t>
      </w:r>
      <w:r w:rsidR="005E088C" w:rsidRPr="00565B06">
        <w:t xml:space="preserve">| </w:t>
      </w:r>
      <w:r>
        <w:t>(</w:t>
      </w:r>
      <w:r>
        <w:rPr>
          <w:rStyle w:val="Emphasis"/>
        </w:rPr>
        <w:t>FREELANCING) (</w:t>
      </w:r>
      <w:proofErr w:type="spellStart"/>
      <w:r>
        <w:rPr>
          <w:rStyle w:val="Emphasis"/>
        </w:rPr>
        <w:t>Maths</w:t>
      </w:r>
      <w:proofErr w:type="spellEnd"/>
      <w:r>
        <w:rPr>
          <w:rStyle w:val="Emphasis"/>
        </w:rPr>
        <w:t>/Quantitative Aptitude)</w:t>
      </w:r>
    </w:p>
    <w:p w:rsidR="005E088C" w:rsidRPr="00565B06" w:rsidRDefault="00DE6A36" w:rsidP="004F199F">
      <w:pPr>
        <w:pStyle w:val="Heading3"/>
      </w:pPr>
      <w:r>
        <w:t>JUne 2020</w:t>
      </w:r>
      <w:r w:rsidR="005E088C" w:rsidRPr="00565B06">
        <w:t xml:space="preserve"> – </w:t>
      </w:r>
      <w:r>
        <w:t>PRESENT</w:t>
      </w:r>
    </w:p>
    <w:p w:rsidR="00DE6A36" w:rsidRDefault="00DE6A36" w:rsidP="005E088C">
      <w:r>
        <w:t>Students of Class 9-10</w:t>
      </w:r>
      <w:r w:rsidR="00C724CD">
        <w:t>.</w:t>
      </w:r>
    </w:p>
    <w:p w:rsidR="005E088C" w:rsidRDefault="00DE6A36" w:rsidP="005E088C">
      <w:r>
        <w:t>Competitive exams for govt. jobs like SSC, WBCS etc.</w:t>
      </w:r>
    </w:p>
    <w:p w:rsidR="00DE6A36" w:rsidRPr="00565B06" w:rsidRDefault="00DE6A36" w:rsidP="005E088C">
      <w:r>
        <w:t xml:space="preserve">Started teaching at </w:t>
      </w:r>
      <w:proofErr w:type="spellStart"/>
      <w:r>
        <w:t>Ryzet</w:t>
      </w:r>
      <w:proofErr w:type="spellEnd"/>
      <w:r>
        <w:t xml:space="preserve"> Academy for CAT and MBA exams since January, 2021.</w:t>
      </w:r>
    </w:p>
    <w:p w:rsidR="005E088C" w:rsidRPr="00565B06" w:rsidRDefault="00DE6A36" w:rsidP="00B47E1E">
      <w:pPr>
        <w:pStyle w:val="Heading2"/>
      </w:pPr>
      <w:r>
        <w:t>SAP CONSULTANT</w:t>
      </w:r>
      <w:r w:rsidR="005E088C" w:rsidRPr="00565B06">
        <w:t xml:space="preserve">| </w:t>
      </w:r>
      <w:r>
        <w:rPr>
          <w:rStyle w:val="Emphasis"/>
        </w:rPr>
        <w:t>ACCENTURE</w:t>
      </w:r>
    </w:p>
    <w:p w:rsidR="005E088C" w:rsidRPr="00565B06" w:rsidRDefault="00DE6A36" w:rsidP="004F199F">
      <w:pPr>
        <w:pStyle w:val="Heading3"/>
      </w:pPr>
      <w:r>
        <w:t>Feb 2018</w:t>
      </w:r>
      <w:r w:rsidR="005E088C" w:rsidRPr="00565B06">
        <w:t xml:space="preserve"> – </w:t>
      </w:r>
      <w:r>
        <w:t>june 2020</w:t>
      </w:r>
    </w:p>
    <w:p w:rsidR="005E088C" w:rsidRPr="00565B06" w:rsidRDefault="005E088C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s"/>
            </w:pPr>
            <w:r w:rsidRPr="00565B06">
              <w:rPr>
                <w:noProof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C5AAE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7A2949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A84DDCAA990E410E85EABFA54522FB41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:rsidTr="00565B06">
        <w:tc>
          <w:tcPr>
            <w:tcW w:w="4320" w:type="dxa"/>
          </w:tcPr>
          <w:p w:rsidR="00316CE4" w:rsidRDefault="00DE6A36" w:rsidP="00DE6A36">
            <w:pPr>
              <w:pStyle w:val="ListBullet"/>
              <w:spacing w:after="80"/>
            </w:pPr>
            <w:r>
              <w:t>Intuitive solution methods.</w:t>
            </w:r>
          </w:p>
          <w:p w:rsidR="00DE6A36" w:rsidRPr="00565B06" w:rsidRDefault="00CD165E" w:rsidP="00DE6A36">
            <w:pPr>
              <w:pStyle w:val="ListBullet"/>
              <w:spacing w:after="80"/>
            </w:pPr>
            <w:r>
              <w:t xml:space="preserve">Logical approach to every problems. </w:t>
            </w:r>
            <w:bookmarkStart w:id="0" w:name="_GoBack"/>
            <w:bookmarkEnd w:id="0"/>
          </w:p>
        </w:tc>
        <w:tc>
          <w:tcPr>
            <w:tcW w:w="4320" w:type="dxa"/>
            <w:tcMar>
              <w:left w:w="576" w:type="dxa"/>
            </w:tcMar>
          </w:tcPr>
          <w:p w:rsidR="00143224" w:rsidRPr="00565B06" w:rsidRDefault="00CD165E" w:rsidP="00565B06">
            <w:pPr>
              <w:pStyle w:val="ListBullet"/>
              <w:spacing w:after="80"/>
            </w:pPr>
            <w:r>
              <w:t xml:space="preserve">Cleared multiple exams </w:t>
            </w:r>
            <w:proofErr w:type="gramStart"/>
            <w:r>
              <w:t xml:space="preserve">like </w:t>
            </w:r>
            <w:r w:rsidR="00C724CD">
              <w:t xml:space="preserve"> SSC</w:t>
            </w:r>
            <w:proofErr w:type="gramEnd"/>
            <w:r w:rsidR="00C724CD">
              <w:t xml:space="preserve"> CGL, IBPS PO, SBI PO. </w:t>
            </w:r>
          </w:p>
          <w:p w:rsidR="00F904FC" w:rsidRDefault="00CD165E" w:rsidP="00DE6A36">
            <w:pPr>
              <w:pStyle w:val="ListBullet"/>
              <w:spacing w:after="80"/>
            </w:pPr>
            <w:r>
              <w:t>CAT 18 – 99.51(QA- 99.96), IIFT 19 – 99.69(QA- 99.9)</w:t>
            </w:r>
          </w:p>
          <w:p w:rsidR="00C724CD" w:rsidRPr="00565B06" w:rsidRDefault="00C724CD" w:rsidP="00C724CD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AC7C34" w:rsidP="00075B13">
            <w:pPr>
              <w:pStyle w:val="Icons"/>
            </w:pPr>
          </w:p>
        </w:tc>
        <w:tc>
          <w:tcPr>
            <w:tcW w:w="8649" w:type="dxa"/>
          </w:tcPr>
          <w:p w:rsidR="00AC7C34" w:rsidRPr="00565B06" w:rsidRDefault="00AC7C34" w:rsidP="00A05B9A">
            <w:pPr>
              <w:pStyle w:val="Heading1"/>
              <w:outlineLvl w:val="0"/>
            </w:pPr>
          </w:p>
        </w:tc>
      </w:tr>
      <w:tr w:rsidR="00C724CD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C724CD" w:rsidRPr="00565B06" w:rsidRDefault="00C724CD" w:rsidP="00075B13">
            <w:pPr>
              <w:pStyle w:val="Icons"/>
              <w:rPr>
                <w:noProof/>
                <w:lang w:val="en-IN" w:eastAsia="en-IN"/>
              </w:rPr>
            </w:pPr>
          </w:p>
        </w:tc>
        <w:tc>
          <w:tcPr>
            <w:tcW w:w="8649" w:type="dxa"/>
          </w:tcPr>
          <w:p w:rsidR="00C724CD" w:rsidRDefault="00C724CD" w:rsidP="00AD6216">
            <w:pPr>
              <w:pStyle w:val="Heading1"/>
              <w:outlineLvl w:val="0"/>
            </w:pPr>
          </w:p>
        </w:tc>
      </w:tr>
    </w:tbl>
    <w:p w:rsidR="007A0F44" w:rsidRPr="00565B06" w:rsidRDefault="007A0F44" w:rsidP="00A05B9A"/>
    <w:sectPr w:rsidR="007A0F44" w:rsidRPr="00565B0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49" w:rsidRDefault="007A2949" w:rsidP="00F534FB">
      <w:pPr>
        <w:spacing w:after="0"/>
      </w:pPr>
      <w:r>
        <w:separator/>
      </w:r>
    </w:p>
  </w:endnote>
  <w:endnote w:type="continuationSeparator" w:id="0">
    <w:p w:rsidR="007A2949" w:rsidRDefault="007A2949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6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49" w:rsidRDefault="007A2949" w:rsidP="00F534FB">
      <w:pPr>
        <w:spacing w:after="0"/>
      </w:pPr>
      <w:r>
        <w:separator/>
      </w:r>
    </w:p>
  </w:footnote>
  <w:footnote w:type="continuationSeparator" w:id="0">
    <w:p w:rsidR="007A2949" w:rsidRDefault="007A2949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77495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36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A5597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4F285E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86EB8"/>
    <w:rsid w:val="00790E98"/>
    <w:rsid w:val="007A0F44"/>
    <w:rsid w:val="007A2949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05B9A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763A"/>
    <w:rsid w:val="00C60281"/>
    <w:rsid w:val="00C724CD"/>
    <w:rsid w:val="00C779DA"/>
    <w:rsid w:val="00C814F7"/>
    <w:rsid w:val="00C81C04"/>
    <w:rsid w:val="00C91B4B"/>
    <w:rsid w:val="00C93DE1"/>
    <w:rsid w:val="00C975AD"/>
    <w:rsid w:val="00CA1ED0"/>
    <w:rsid w:val="00CA2E0A"/>
    <w:rsid w:val="00CB3192"/>
    <w:rsid w:val="00CC1E5C"/>
    <w:rsid w:val="00CD1043"/>
    <w:rsid w:val="00CD165E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E6A36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irmal%20Ghosh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69E8A2F6794DCA83AFABA7FB388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8DCF6-02CC-446A-994C-2C3196140AE9}"/>
      </w:docPartPr>
      <w:docPartBody>
        <w:p w:rsidR="003204C1" w:rsidRDefault="00C23D7E">
          <w:pPr>
            <w:pStyle w:val="BB69E8A2F6794DCA83AFABA7FB388FDF"/>
          </w:pPr>
          <w:r w:rsidRPr="009D0878">
            <w:t>Address</w:t>
          </w:r>
        </w:p>
      </w:docPartBody>
    </w:docPart>
    <w:docPart>
      <w:docPartPr>
        <w:name w:val="8365F76538774648826352C6FF122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8DDFB-061D-48A7-BE67-BF0F5D212C2E}"/>
      </w:docPartPr>
      <w:docPartBody>
        <w:p w:rsidR="003204C1" w:rsidRDefault="00C23D7E">
          <w:pPr>
            <w:pStyle w:val="8365F76538774648826352C6FF122AFA"/>
          </w:pPr>
          <w:r w:rsidRPr="009D0878">
            <w:t>Phone</w:t>
          </w:r>
        </w:p>
      </w:docPartBody>
    </w:docPart>
    <w:docPart>
      <w:docPartPr>
        <w:name w:val="47DCAE5CC10F4EAABB77C4CA4641E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543D3-A00F-4CAB-A23A-F6157A11BEE0}"/>
      </w:docPartPr>
      <w:docPartBody>
        <w:p w:rsidR="003204C1" w:rsidRDefault="00C23D7E">
          <w:pPr>
            <w:pStyle w:val="47DCAE5CC10F4EAABB77C4CA4641EC27"/>
          </w:pPr>
          <w:r w:rsidRPr="009D0878">
            <w:t>Email</w:t>
          </w:r>
        </w:p>
      </w:docPartBody>
    </w:docPart>
    <w:docPart>
      <w:docPartPr>
        <w:name w:val="59AB3713B2AC450A92E04A9A5C62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2886-584C-4BC8-BA42-544E1F5E5D23}"/>
      </w:docPartPr>
      <w:docPartBody>
        <w:p w:rsidR="003204C1" w:rsidRDefault="00C23D7E">
          <w:pPr>
            <w:pStyle w:val="59AB3713B2AC450A92E04A9A5C62B029"/>
          </w:pPr>
          <w:r w:rsidRPr="00D85CA4">
            <w:t>Objective</w:t>
          </w:r>
        </w:p>
      </w:docPartBody>
    </w:docPart>
    <w:docPart>
      <w:docPartPr>
        <w:name w:val="573E9435E69440389075CF687B502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97E6B-AA2C-4F7E-B3A3-7505DFE96588}"/>
      </w:docPartPr>
      <w:docPartBody>
        <w:p w:rsidR="003204C1" w:rsidRDefault="00C23D7E">
          <w:pPr>
            <w:pStyle w:val="573E9435E69440389075CF687B502D52"/>
          </w:pPr>
          <w:r w:rsidRPr="00565B06">
            <w:t>Education</w:t>
          </w:r>
        </w:p>
      </w:docPartBody>
    </w:docPart>
    <w:docPart>
      <w:docPartPr>
        <w:name w:val="32A4AE30968F43C68576AE4B2554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F08AB-F119-49E9-B1C8-060ACD9802D5}"/>
      </w:docPartPr>
      <w:docPartBody>
        <w:p w:rsidR="003204C1" w:rsidRDefault="00C23D7E">
          <w:pPr>
            <w:pStyle w:val="32A4AE30968F43C68576AE4B2554C149"/>
          </w:pPr>
          <w:r w:rsidRPr="00565B06">
            <w:t>Experience</w:t>
          </w:r>
        </w:p>
      </w:docPartBody>
    </w:docPart>
    <w:docPart>
      <w:docPartPr>
        <w:name w:val="A84DDCAA990E410E85EABFA54522F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85C81-85E6-47B0-AF64-10731692D2E0}"/>
      </w:docPartPr>
      <w:docPartBody>
        <w:p w:rsidR="003204C1" w:rsidRDefault="00C23D7E">
          <w:pPr>
            <w:pStyle w:val="A84DDCAA990E410E85EABFA54522FB41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28"/>
    <w:rsid w:val="00294F1A"/>
    <w:rsid w:val="003204C1"/>
    <w:rsid w:val="006B3928"/>
    <w:rsid w:val="00C2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BAB9D9281D4557985A3899BB3C4308">
    <w:name w:val="C2BAB9D9281D4557985A3899BB3C4308"/>
  </w:style>
  <w:style w:type="paragraph" w:customStyle="1" w:styleId="4050F66A4618498A97EAC6A0F5AFBDDC">
    <w:name w:val="4050F66A4618498A97EAC6A0F5AFBDDC"/>
  </w:style>
  <w:style w:type="paragraph" w:customStyle="1" w:styleId="BB69E8A2F6794DCA83AFABA7FB388FDF">
    <w:name w:val="BB69E8A2F6794DCA83AFABA7FB388FDF"/>
  </w:style>
  <w:style w:type="paragraph" w:customStyle="1" w:styleId="8365F76538774648826352C6FF122AFA">
    <w:name w:val="8365F76538774648826352C6FF122AFA"/>
  </w:style>
  <w:style w:type="paragraph" w:customStyle="1" w:styleId="47DCAE5CC10F4EAABB77C4CA4641EC27">
    <w:name w:val="47DCAE5CC10F4EAABB77C4CA4641EC27"/>
  </w:style>
  <w:style w:type="paragraph" w:customStyle="1" w:styleId="0243FA93614E4F1BA493E7DD8CDAF7A7">
    <w:name w:val="0243FA93614E4F1BA493E7DD8CDAF7A7"/>
  </w:style>
  <w:style w:type="paragraph" w:customStyle="1" w:styleId="BABE18392BE445E2A11A472740B58641">
    <w:name w:val="BABE18392BE445E2A11A472740B58641"/>
  </w:style>
  <w:style w:type="paragraph" w:customStyle="1" w:styleId="59AB3713B2AC450A92E04A9A5C62B029">
    <w:name w:val="59AB3713B2AC450A92E04A9A5C62B029"/>
  </w:style>
  <w:style w:type="paragraph" w:customStyle="1" w:styleId="1C076941BC9A4DA787C5D5A0C0193F4A">
    <w:name w:val="1C076941BC9A4DA787C5D5A0C0193F4A"/>
  </w:style>
  <w:style w:type="paragraph" w:customStyle="1" w:styleId="573E9435E69440389075CF687B502D52">
    <w:name w:val="573E9435E69440389075CF687B502D52"/>
  </w:style>
  <w:style w:type="paragraph" w:customStyle="1" w:styleId="88A9BD5678A14A76A549B4DE574F0FA2">
    <w:name w:val="88A9BD5678A14A76A549B4DE574F0FA2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1EA9B77FE8BF48BCA4121B0E5C4761B0">
    <w:name w:val="1EA9B77FE8BF48BCA4121B0E5C4761B0"/>
  </w:style>
  <w:style w:type="paragraph" w:customStyle="1" w:styleId="10937CEB71EE4ECAAC0B2FEB10215FF6">
    <w:name w:val="10937CEB71EE4ECAAC0B2FEB10215FF6"/>
  </w:style>
  <w:style w:type="paragraph" w:customStyle="1" w:styleId="74D28613DDD0491182AC9FD78C473F39">
    <w:name w:val="74D28613DDD0491182AC9FD78C473F39"/>
  </w:style>
  <w:style w:type="paragraph" w:customStyle="1" w:styleId="896CBFE3033A43FDB2ECE60C7DA9DE1C">
    <w:name w:val="896CBFE3033A43FDB2ECE60C7DA9DE1C"/>
  </w:style>
  <w:style w:type="paragraph" w:customStyle="1" w:styleId="EC31E7071A774CC18EAC7D756F5863FB">
    <w:name w:val="EC31E7071A774CC18EAC7D756F5863FB"/>
  </w:style>
  <w:style w:type="paragraph" w:customStyle="1" w:styleId="56CE8F7D9E304D6E8C0B241B8FE07BC7">
    <w:name w:val="56CE8F7D9E304D6E8C0B241B8FE07BC7"/>
  </w:style>
  <w:style w:type="paragraph" w:customStyle="1" w:styleId="22AEC45171DB43288F24543ABB29571E">
    <w:name w:val="22AEC45171DB43288F24543ABB29571E"/>
  </w:style>
  <w:style w:type="paragraph" w:customStyle="1" w:styleId="3262AB9839764A8B87296E9A53B02169">
    <w:name w:val="3262AB9839764A8B87296E9A53B02169"/>
  </w:style>
  <w:style w:type="paragraph" w:customStyle="1" w:styleId="98643ABC6E3E48BB82EDB1BE0D0CAE4F">
    <w:name w:val="98643ABC6E3E48BB82EDB1BE0D0CAE4F"/>
  </w:style>
  <w:style w:type="paragraph" w:customStyle="1" w:styleId="32A4AE30968F43C68576AE4B2554C149">
    <w:name w:val="32A4AE30968F43C68576AE4B2554C149"/>
  </w:style>
  <w:style w:type="paragraph" w:customStyle="1" w:styleId="C71F93A5F0AE4C6ABBFB8BF75E2145D6">
    <w:name w:val="C71F93A5F0AE4C6ABBFB8BF75E2145D6"/>
  </w:style>
  <w:style w:type="paragraph" w:customStyle="1" w:styleId="D877B014C4084ECA86D0DDBD3C069E2B">
    <w:name w:val="D877B014C4084ECA86D0DDBD3C069E2B"/>
  </w:style>
  <w:style w:type="paragraph" w:customStyle="1" w:styleId="FE2C4561BFE84DB99DA98BC4AECA0BEE">
    <w:name w:val="FE2C4561BFE84DB99DA98BC4AECA0BEE"/>
  </w:style>
  <w:style w:type="paragraph" w:customStyle="1" w:styleId="6AF007598D7D434A94866733FF9F09D9">
    <w:name w:val="6AF007598D7D434A94866733FF9F09D9"/>
  </w:style>
  <w:style w:type="paragraph" w:customStyle="1" w:styleId="28F4B42D583540E2A3632A32F7435794">
    <w:name w:val="28F4B42D583540E2A3632A32F7435794"/>
  </w:style>
  <w:style w:type="paragraph" w:customStyle="1" w:styleId="E0B9D1772EF44A63A2E40E3D713A2B93">
    <w:name w:val="E0B9D1772EF44A63A2E40E3D713A2B93"/>
  </w:style>
  <w:style w:type="paragraph" w:customStyle="1" w:styleId="4CADF19A289C4DCABD29691CD72335A2">
    <w:name w:val="4CADF19A289C4DCABD29691CD72335A2"/>
  </w:style>
  <w:style w:type="paragraph" w:customStyle="1" w:styleId="DA732E81DB4B4DAB9CF5AEF6FDA7E4FD">
    <w:name w:val="DA732E81DB4B4DAB9CF5AEF6FDA7E4FD"/>
  </w:style>
  <w:style w:type="paragraph" w:customStyle="1" w:styleId="A0CDE2B4F9C042D087971B7A41964660">
    <w:name w:val="A0CDE2B4F9C042D087971B7A41964660"/>
  </w:style>
  <w:style w:type="paragraph" w:customStyle="1" w:styleId="FC7ABBDB5B27486A9ED60952D5A904A4">
    <w:name w:val="FC7ABBDB5B27486A9ED60952D5A904A4"/>
  </w:style>
  <w:style w:type="paragraph" w:customStyle="1" w:styleId="A84DDCAA990E410E85EABFA54522FB41">
    <w:name w:val="A84DDCAA990E410E85EABFA54522FB41"/>
  </w:style>
  <w:style w:type="paragraph" w:customStyle="1" w:styleId="8495E7F0AB784DD0A1F7614CADA87402">
    <w:name w:val="8495E7F0AB784DD0A1F7614CADA87402"/>
  </w:style>
  <w:style w:type="paragraph" w:customStyle="1" w:styleId="03F6501768284D5E8C8B2182C9042AA0">
    <w:name w:val="03F6501768284D5E8C8B2182C9042AA0"/>
  </w:style>
  <w:style w:type="paragraph" w:customStyle="1" w:styleId="DF8F239C563B4D9F85B0C30B135B8919">
    <w:name w:val="DF8F239C563B4D9F85B0C30B135B8919"/>
  </w:style>
  <w:style w:type="paragraph" w:customStyle="1" w:styleId="7017C120970E48CFA87FB44A9F544CC5">
    <w:name w:val="7017C120970E48CFA87FB44A9F544CC5"/>
  </w:style>
  <w:style w:type="paragraph" w:customStyle="1" w:styleId="CDBAD1F728DB43F38D5F380B88DFE2EC">
    <w:name w:val="CDBAD1F728DB43F38D5F380B88DFE2EC"/>
  </w:style>
  <w:style w:type="paragraph" w:customStyle="1" w:styleId="91EC93D68D8D4166A64F44091038C0F5">
    <w:name w:val="91EC93D68D8D4166A64F44091038C0F5"/>
  </w:style>
  <w:style w:type="paragraph" w:customStyle="1" w:styleId="B4498E51C9D6461BB00E18E60E9E7C28">
    <w:name w:val="B4498E51C9D6461BB00E18E60E9E7C28"/>
  </w:style>
  <w:style w:type="paragraph" w:customStyle="1" w:styleId="D1432B023FB44F4AA1720BA15F11D81C">
    <w:name w:val="D1432B023FB44F4AA1720BA15F11D81C"/>
    <w:rsid w:val="006B3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Kaliganj Road, Madanpur</CompanyAddress>
  <CompanyPhone>9163827717</CompanyPhone>
  <CompanyFax/>
  <CompanyEmail>sunirmalgh@gmail.com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2021-02-23T19:11:00Z</dcterms:created>
  <dcterms:modified xsi:type="dcterms:W3CDTF">2021-03-06T06:39:00Z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