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BA788D60D1C641C3A202AE777697EF4C"/>
        </w:placeholder>
        <w:docPartList>
          <w:docPartGallery w:val="Quick Parts"/>
          <w:docPartCategory w:val=" Resume Name"/>
        </w:docPartList>
      </w:sdtPr>
      <w:sdtEndPr/>
      <w:sdtContent>
        <w:p w:rsidR="0070683A" w:rsidRPr="00EB2CC5" w:rsidRDefault="00EB2CC5">
          <w:pPr>
            <w:pStyle w:val="Title"/>
            <w:rPr>
              <w:sz w:val="32"/>
              <w:szCs w:val="32"/>
            </w:rPr>
          </w:pPr>
          <w:r w:rsidRPr="00EB2CC5">
            <w:rPr>
              <w:sz w:val="32"/>
              <w:szCs w:val="32"/>
            </w:rPr>
            <w:t>chowlapally sai shruthi</w:t>
          </w:r>
        </w:p>
        <w:sdt>
          <w:sdtPr>
            <w:rPr>
              <w:sz w:val="20"/>
              <w:szCs w:val="20"/>
            </w:rPr>
            <w:alias w:val="E-mail Address"/>
            <w:tag w:val=""/>
            <w:id w:val="527535243"/>
            <w:placeholder>
              <w:docPart w:val="9BB6268BB6034AD48040F433A080EC04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70683A" w:rsidRPr="00EB2CC5" w:rsidRDefault="00EB2CC5">
              <w:pPr>
                <w:pStyle w:val="NoSpacing"/>
                <w:rPr>
                  <w:sz w:val="20"/>
                  <w:szCs w:val="20"/>
                </w:rPr>
              </w:pPr>
              <w:r w:rsidRPr="00EB2CC5">
                <w:rPr>
                  <w:sz w:val="20"/>
                  <w:szCs w:val="20"/>
                </w:rPr>
                <w:t>Email: shruthisai2019@gmail.com</w:t>
              </w:r>
            </w:p>
          </w:sdtContent>
        </w:sdt>
        <w:sdt>
          <w:sdtPr>
            <w:rPr>
              <w:sz w:val="20"/>
              <w:szCs w:val="20"/>
            </w:rPr>
            <w:alias w:val="Address"/>
            <w:tag w:val=""/>
            <w:id w:val="539556739"/>
            <w:placeholder>
              <w:docPart w:val="723A7DAFE8CE456CA3A826D9C62E8353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70683A" w:rsidRPr="00EB2CC5" w:rsidRDefault="00EB2CC5">
              <w:pPr>
                <w:pStyle w:val="NoSpacing"/>
                <w:rPr>
                  <w:sz w:val="20"/>
                  <w:szCs w:val="20"/>
                </w:rPr>
              </w:pPr>
              <w:r w:rsidRPr="00EB2CC5">
                <w:rPr>
                  <w:sz w:val="20"/>
                  <w:szCs w:val="20"/>
                </w:rPr>
                <w:t xml:space="preserve">Address: 2-54 </w:t>
              </w:r>
              <w:proofErr w:type="spellStart"/>
              <w:r w:rsidRPr="00EB2CC5">
                <w:rPr>
                  <w:sz w:val="20"/>
                  <w:szCs w:val="20"/>
                </w:rPr>
                <w:t>chowlapally</w:t>
              </w:r>
              <w:proofErr w:type="spellEnd"/>
              <w:r w:rsidRPr="00EB2CC5">
                <w:rPr>
                  <w:sz w:val="20"/>
                  <w:szCs w:val="20"/>
                </w:rPr>
                <w:t xml:space="preserve"> (</w:t>
              </w:r>
              <w:proofErr w:type="spellStart"/>
              <w:r w:rsidRPr="00EB2CC5">
                <w:rPr>
                  <w:sz w:val="20"/>
                  <w:szCs w:val="20"/>
                </w:rPr>
                <w:t>vlg</w:t>
              </w:r>
              <w:proofErr w:type="spellEnd"/>
              <w:r w:rsidRPr="00EB2CC5">
                <w:rPr>
                  <w:sz w:val="20"/>
                  <w:szCs w:val="20"/>
                </w:rPr>
                <w:t xml:space="preserve">) </w:t>
              </w:r>
              <w:proofErr w:type="spellStart"/>
              <w:proofErr w:type="gramStart"/>
              <w:r w:rsidRPr="00EB2CC5">
                <w:rPr>
                  <w:sz w:val="20"/>
                  <w:szCs w:val="20"/>
                </w:rPr>
                <w:t>keshampet</w:t>
              </w:r>
              <w:proofErr w:type="spellEnd"/>
              <w:r w:rsidRPr="00EB2CC5">
                <w:rPr>
                  <w:sz w:val="20"/>
                  <w:szCs w:val="20"/>
                </w:rPr>
                <w:t>(</w:t>
              </w:r>
              <w:proofErr w:type="gramEnd"/>
              <w:r w:rsidRPr="00EB2CC5">
                <w:rPr>
                  <w:sz w:val="20"/>
                  <w:szCs w:val="20"/>
                </w:rPr>
                <w:t>m),</w:t>
              </w:r>
              <w:proofErr w:type="spellStart"/>
              <w:r w:rsidRPr="00EB2CC5">
                <w:rPr>
                  <w:sz w:val="20"/>
                  <w:szCs w:val="20"/>
                </w:rPr>
                <w:t>rangareddy,telangana</w:t>
              </w:r>
              <w:proofErr w:type="spellEnd"/>
            </w:p>
          </w:sdtContent>
        </w:sdt>
        <w:p w:rsidR="0070683A" w:rsidRPr="00EB2CC5" w:rsidRDefault="00EB2CC5">
          <w:pPr>
            <w:rPr>
              <w:sz w:val="20"/>
              <w:szCs w:val="20"/>
            </w:rPr>
          </w:pPr>
          <w:r w:rsidRPr="00EB2CC5">
            <w:rPr>
              <w:rStyle w:val="PlaceholderText"/>
              <w:color w:val="000000"/>
              <w:sz w:val="20"/>
              <w:szCs w:val="20"/>
            </w:rPr>
            <w:t>Contact: 7671962954</w:t>
          </w:r>
        </w:p>
        <w:p w:rsidR="0070683A" w:rsidRDefault="00F730D6"/>
      </w:sdtContent>
    </w:sdt>
    <w:p w:rsidR="0070683A" w:rsidRDefault="00F730D6">
      <w:pPr>
        <w:pStyle w:val="SectionHeading"/>
      </w:pPr>
      <w:r>
        <w:t>Objectives</w:t>
      </w:r>
    </w:p>
    <w:p w:rsidR="0070683A" w:rsidRDefault="00EB2CC5">
      <w:r>
        <w:t xml:space="preserve">I consider myself a responsible and an orderly person. I am looking </w:t>
      </w:r>
      <w:proofErr w:type="gramStart"/>
      <w:r>
        <w:t>forward  to</w:t>
      </w:r>
      <w:proofErr w:type="gramEnd"/>
      <w:r>
        <w:t xml:space="preserve"> build a career in a growing organization. Where I can get opportunity to prove my abilities by accepting challenges.</w:t>
      </w:r>
    </w:p>
    <w:p w:rsidR="0070683A" w:rsidRDefault="00F730D6">
      <w:pPr>
        <w:pStyle w:val="SectionHeading"/>
      </w:pPr>
      <w:r>
        <w:t>Education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EB2CC5" w:rsidTr="00EB2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:rsidR="00EB2CC5" w:rsidRDefault="00EB2CC5">
            <w:pPr>
              <w:pStyle w:val="Subsection"/>
            </w:pPr>
            <w:r>
              <w:t>MAJOR</w:t>
            </w:r>
          </w:p>
        </w:tc>
        <w:tc>
          <w:tcPr>
            <w:tcW w:w="2517" w:type="dxa"/>
          </w:tcPr>
          <w:p w:rsidR="00EB2CC5" w:rsidRDefault="00EB2CC5">
            <w:pPr>
              <w:pStyle w:val="Subsectio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 OF PASSING </w:t>
            </w:r>
          </w:p>
        </w:tc>
        <w:tc>
          <w:tcPr>
            <w:tcW w:w="2518" w:type="dxa"/>
          </w:tcPr>
          <w:p w:rsidR="00EB2CC5" w:rsidRDefault="00EB2CC5">
            <w:pPr>
              <w:pStyle w:val="Subsectio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INSTITUTION</w:t>
            </w:r>
          </w:p>
        </w:tc>
        <w:tc>
          <w:tcPr>
            <w:tcW w:w="2518" w:type="dxa"/>
          </w:tcPr>
          <w:p w:rsidR="00EB2CC5" w:rsidRDefault="00EB2CC5">
            <w:pPr>
              <w:pStyle w:val="Subsectio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</w:t>
            </w:r>
          </w:p>
        </w:tc>
      </w:tr>
      <w:tr w:rsidR="00EB2CC5" w:rsidTr="00EB2C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:rsidR="00EB2CC5" w:rsidRDefault="00EB2CC5" w:rsidP="00EB2CC5">
            <w:r>
              <w:t xml:space="preserve">  Bachelor of degree</w:t>
            </w:r>
          </w:p>
          <w:p w:rsidR="00EB2CC5" w:rsidRDefault="00EB2CC5" w:rsidP="00EB2CC5"/>
        </w:tc>
        <w:tc>
          <w:tcPr>
            <w:tcW w:w="2517" w:type="dxa"/>
          </w:tcPr>
          <w:p w:rsidR="00EB2CC5" w:rsidRDefault="00B242A2" w:rsidP="00B24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2025</w:t>
            </w:r>
          </w:p>
        </w:tc>
        <w:tc>
          <w:tcPr>
            <w:tcW w:w="2518" w:type="dxa"/>
          </w:tcPr>
          <w:p w:rsidR="00EB2CC5" w:rsidRDefault="00B242A2" w:rsidP="00B24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Government degree </w:t>
            </w:r>
            <w:proofErr w:type="spellStart"/>
            <w:r>
              <w:t>womens</w:t>
            </w:r>
            <w:proofErr w:type="spellEnd"/>
            <w:r>
              <w:t xml:space="preserve"> college, </w:t>
            </w:r>
            <w:proofErr w:type="spellStart"/>
            <w:r>
              <w:t>begumpet</w:t>
            </w:r>
            <w:proofErr w:type="spellEnd"/>
          </w:p>
        </w:tc>
        <w:tc>
          <w:tcPr>
            <w:tcW w:w="2518" w:type="dxa"/>
          </w:tcPr>
          <w:p w:rsidR="00EB2CC5" w:rsidRDefault="00D16F3E" w:rsidP="00D16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77%</w:t>
            </w:r>
          </w:p>
        </w:tc>
      </w:tr>
      <w:tr w:rsidR="00EB2CC5" w:rsidTr="00EB2C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:rsidR="00EB2CC5" w:rsidRDefault="00EB2CC5" w:rsidP="00EB2CC5"/>
          <w:p w:rsidR="00EB2CC5" w:rsidRDefault="00EB2CC5" w:rsidP="00EB2CC5">
            <w:r>
              <w:t xml:space="preserve">   Intermediate</w:t>
            </w:r>
          </w:p>
        </w:tc>
        <w:tc>
          <w:tcPr>
            <w:tcW w:w="2517" w:type="dxa"/>
          </w:tcPr>
          <w:p w:rsidR="00EB2CC5" w:rsidRDefault="00B242A2" w:rsidP="00B24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2021</w:t>
            </w:r>
          </w:p>
        </w:tc>
        <w:tc>
          <w:tcPr>
            <w:tcW w:w="2518" w:type="dxa"/>
          </w:tcPr>
          <w:p w:rsidR="00EB2CC5" w:rsidRDefault="00B242A2" w:rsidP="00B24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government junior college, </w:t>
            </w:r>
            <w:proofErr w:type="spellStart"/>
            <w:r>
              <w:t>rajendranagar</w:t>
            </w:r>
            <w:proofErr w:type="spellEnd"/>
          </w:p>
        </w:tc>
        <w:tc>
          <w:tcPr>
            <w:tcW w:w="2518" w:type="dxa"/>
          </w:tcPr>
          <w:p w:rsidR="00EB2CC5" w:rsidRDefault="00B242A2" w:rsidP="00B24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90.8%</w:t>
            </w:r>
          </w:p>
        </w:tc>
      </w:tr>
      <w:tr w:rsidR="00EB2CC5" w:rsidTr="00EB2C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:rsidR="00EB2CC5" w:rsidRDefault="00B242A2" w:rsidP="00B242A2">
            <w:r>
              <w:t xml:space="preserve">   </w:t>
            </w:r>
          </w:p>
          <w:p w:rsidR="00B242A2" w:rsidRDefault="00B242A2" w:rsidP="00B242A2">
            <w:r>
              <w:t xml:space="preserve">   </w:t>
            </w:r>
            <w:proofErr w:type="spellStart"/>
            <w:r>
              <w:t>ssc</w:t>
            </w:r>
            <w:proofErr w:type="spellEnd"/>
          </w:p>
        </w:tc>
        <w:tc>
          <w:tcPr>
            <w:tcW w:w="2517" w:type="dxa"/>
          </w:tcPr>
          <w:p w:rsidR="00EB2CC5" w:rsidRDefault="00B242A2" w:rsidP="00B24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2019</w:t>
            </w:r>
          </w:p>
        </w:tc>
        <w:tc>
          <w:tcPr>
            <w:tcW w:w="2518" w:type="dxa"/>
          </w:tcPr>
          <w:p w:rsidR="00EB2CC5" w:rsidRDefault="00B242A2" w:rsidP="00B24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Adarsh</w:t>
            </w:r>
            <w:proofErr w:type="spellEnd"/>
            <w:r>
              <w:t xml:space="preserve"> </w:t>
            </w:r>
            <w:proofErr w:type="spellStart"/>
            <w:r>
              <w:t>vidyalaya</w:t>
            </w:r>
            <w:proofErr w:type="spellEnd"/>
            <w:r>
              <w:t xml:space="preserve"> high school, </w:t>
            </w:r>
            <w:proofErr w:type="spellStart"/>
            <w:r>
              <w:t>rajendranagar</w:t>
            </w:r>
            <w:proofErr w:type="spellEnd"/>
          </w:p>
        </w:tc>
        <w:tc>
          <w:tcPr>
            <w:tcW w:w="2518" w:type="dxa"/>
          </w:tcPr>
          <w:p w:rsidR="00EB2CC5" w:rsidRDefault="00B242A2" w:rsidP="00B24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8.5%</w:t>
            </w:r>
          </w:p>
        </w:tc>
      </w:tr>
    </w:tbl>
    <w:p w:rsidR="0070683A" w:rsidRPr="00B242A2" w:rsidRDefault="0070683A" w:rsidP="00B242A2">
      <w:pPr>
        <w:rPr>
          <w:b/>
          <w:bCs/>
          <w:i/>
          <w:iCs/>
          <w:color w:val="D1282E" w:themeColor="text2"/>
        </w:rPr>
      </w:pPr>
    </w:p>
    <w:p w:rsidR="0070683A" w:rsidRDefault="0070683A">
      <w:pPr>
        <w:pStyle w:val="Subsection"/>
        <w:rPr>
          <w:vanish/>
          <w:specVanish/>
        </w:rPr>
      </w:pPr>
    </w:p>
    <w:p w:rsidR="00B242A2" w:rsidRPr="00B242A2" w:rsidRDefault="00B242A2" w:rsidP="00B242A2">
      <w:pPr>
        <w:pStyle w:val="NoSpacing"/>
        <w:rPr>
          <w:rStyle w:val="Emphasis"/>
          <w:rFonts w:asciiTheme="majorHAnsi" w:eastAsiaTheme="majorEastAsia" w:hAnsiTheme="majorHAnsi" w:cstheme="majorBidi"/>
          <w:i w:val="0"/>
          <w:iCs w:val="0"/>
          <w:color w:val="7A7A7A" w:themeColor="accent1"/>
          <w:sz w:val="26"/>
          <w:szCs w:val="26"/>
        </w:rPr>
      </w:pPr>
    </w:p>
    <w:p w:rsidR="0070683A" w:rsidRDefault="0070683A"/>
    <w:p w:rsidR="0070683A" w:rsidRDefault="00F730D6">
      <w:pPr>
        <w:pStyle w:val="SectionHeading"/>
      </w:pPr>
      <w:r>
        <w:t>Skills</w:t>
      </w:r>
    </w:p>
    <w:p w:rsidR="0070683A" w:rsidRDefault="00B242A2" w:rsidP="00B242A2">
      <w:pPr>
        <w:pStyle w:val="ListParagraph"/>
        <w:numPr>
          <w:ilvl w:val="0"/>
          <w:numId w:val="4"/>
        </w:numPr>
        <w:ind w:hanging="288"/>
      </w:pPr>
      <w:r>
        <w:t>Hard working and  strong desire to learn</w:t>
      </w:r>
    </w:p>
    <w:p w:rsidR="00B242A2" w:rsidRDefault="00B242A2">
      <w:pPr>
        <w:pStyle w:val="ListParagraph"/>
        <w:numPr>
          <w:ilvl w:val="0"/>
          <w:numId w:val="4"/>
        </w:numPr>
        <w:ind w:hanging="288"/>
      </w:pPr>
      <w:r>
        <w:t>Good communication efficiency</w:t>
      </w:r>
    </w:p>
    <w:p w:rsidR="00B242A2" w:rsidRDefault="00B242A2" w:rsidP="00B242A2">
      <w:pPr>
        <w:pStyle w:val="ListParagraph"/>
        <w:numPr>
          <w:ilvl w:val="0"/>
          <w:numId w:val="4"/>
        </w:numPr>
        <w:ind w:hanging="288"/>
      </w:pPr>
      <w:r>
        <w:t>Positive thinking</w:t>
      </w:r>
    </w:p>
    <w:p w:rsidR="00B242A2" w:rsidRDefault="00B242A2" w:rsidP="00B242A2">
      <w:pPr>
        <w:pStyle w:val="ListParagraph"/>
        <w:numPr>
          <w:ilvl w:val="0"/>
          <w:numId w:val="4"/>
        </w:numPr>
        <w:ind w:hanging="288"/>
      </w:pPr>
      <w:r>
        <w:t>Punctuality maintaining</w:t>
      </w:r>
    </w:p>
    <w:p w:rsidR="00B242A2" w:rsidRDefault="00B242A2" w:rsidP="00B242A2">
      <w:pPr>
        <w:pStyle w:val="ListParagraph"/>
        <w:numPr>
          <w:ilvl w:val="0"/>
          <w:numId w:val="4"/>
        </w:numPr>
        <w:ind w:hanging="288"/>
      </w:pPr>
      <w:r>
        <w:t>Ability to work with team and individually</w:t>
      </w:r>
    </w:p>
    <w:p w:rsidR="00B242A2" w:rsidRDefault="00B242A2" w:rsidP="00B242A2">
      <w:pPr>
        <w:pStyle w:val="ListParagraph"/>
        <w:numPr>
          <w:ilvl w:val="0"/>
          <w:numId w:val="4"/>
        </w:numPr>
        <w:ind w:hanging="288"/>
      </w:pPr>
      <w:r>
        <w:t>Creative thinker with a passion for promoting wellness and balanced living</w:t>
      </w:r>
    </w:p>
    <w:p w:rsidR="0070683A" w:rsidRDefault="00B242A2" w:rsidP="00B242A2">
      <w:pPr>
        <w:pStyle w:val="SectionHeading"/>
      </w:pPr>
      <w:r>
        <w:t>project</w:t>
      </w:r>
    </w:p>
    <w:p w:rsidR="00B242A2" w:rsidRDefault="00B242A2" w:rsidP="00B242A2">
      <w:pPr>
        <w:pStyle w:val="ListParagraph"/>
        <w:numPr>
          <w:ilvl w:val="0"/>
          <w:numId w:val="5"/>
        </w:numPr>
      </w:pPr>
      <w:r>
        <w:t>I have done project on the topic “Heavy metals in industrial water”</w:t>
      </w:r>
    </w:p>
    <w:p w:rsidR="00D16F3E" w:rsidRDefault="00D16F3E" w:rsidP="00D16F3E">
      <w:pPr>
        <w:pStyle w:val="ListParagraph"/>
      </w:pPr>
    </w:p>
    <w:p w:rsidR="00D16F3E" w:rsidRDefault="00D16F3E" w:rsidP="00D16F3E">
      <w:r>
        <w:br w:type="page"/>
      </w:r>
    </w:p>
    <w:p w:rsidR="00D16F3E" w:rsidRDefault="00D16F3E" w:rsidP="00D16F3E">
      <w:pPr>
        <w:pStyle w:val="Subsection"/>
        <w:rPr>
          <w:sz w:val="32"/>
          <w:szCs w:val="32"/>
        </w:rPr>
      </w:pPr>
      <w:r w:rsidRPr="00D16F3E">
        <w:rPr>
          <w:sz w:val="32"/>
          <w:szCs w:val="32"/>
        </w:rPr>
        <w:lastRenderedPageBreak/>
        <w:t>HOBBIES</w:t>
      </w:r>
    </w:p>
    <w:p w:rsidR="00D16F3E" w:rsidRDefault="00D16F3E" w:rsidP="00D16F3E">
      <w:pPr>
        <w:pStyle w:val="ListParagraph"/>
        <w:numPr>
          <w:ilvl w:val="0"/>
          <w:numId w:val="5"/>
        </w:numPr>
      </w:pPr>
      <w:r>
        <w:t>Cooking</w:t>
      </w:r>
    </w:p>
    <w:p w:rsidR="00D16F3E" w:rsidRDefault="00D16F3E" w:rsidP="00D16F3E">
      <w:pPr>
        <w:pStyle w:val="ListParagraph"/>
        <w:numPr>
          <w:ilvl w:val="0"/>
          <w:numId w:val="5"/>
        </w:numPr>
      </w:pPr>
      <w:r>
        <w:t>Dancing</w:t>
      </w:r>
    </w:p>
    <w:p w:rsidR="00D16F3E" w:rsidRDefault="00D16F3E" w:rsidP="00D16F3E">
      <w:pPr>
        <w:pStyle w:val="ListParagraph"/>
        <w:numPr>
          <w:ilvl w:val="0"/>
          <w:numId w:val="5"/>
        </w:numPr>
      </w:pPr>
      <w:r>
        <w:t>Listening music</w:t>
      </w:r>
    </w:p>
    <w:p w:rsidR="00D16F3E" w:rsidRDefault="00D16F3E" w:rsidP="00D16F3E">
      <w:pPr>
        <w:pStyle w:val="ListParagraph"/>
        <w:numPr>
          <w:ilvl w:val="0"/>
          <w:numId w:val="5"/>
        </w:numPr>
      </w:pPr>
      <w:r>
        <w:t>Editing</w:t>
      </w:r>
    </w:p>
    <w:p w:rsidR="00D16F3E" w:rsidRDefault="00D16F3E" w:rsidP="00D16F3E">
      <w:pPr>
        <w:pStyle w:val="ListParagraph"/>
        <w:numPr>
          <w:ilvl w:val="0"/>
          <w:numId w:val="5"/>
        </w:numPr>
      </w:pPr>
      <w:r>
        <w:t>Watching movies</w:t>
      </w:r>
    </w:p>
    <w:p w:rsidR="00D16F3E" w:rsidRDefault="00D16F3E" w:rsidP="00D16F3E"/>
    <w:p w:rsidR="00D16F3E" w:rsidRDefault="00D16F3E" w:rsidP="00D16F3E">
      <w:pPr>
        <w:pStyle w:val="Subsection"/>
      </w:pPr>
      <w:r>
        <w:t>PERSONAL DETAILS</w:t>
      </w:r>
    </w:p>
    <w:p w:rsidR="00D16F3E" w:rsidRDefault="00D16F3E" w:rsidP="00D16F3E">
      <w:pPr>
        <w:pStyle w:val="ListParagraph"/>
        <w:numPr>
          <w:ilvl w:val="0"/>
          <w:numId w:val="8"/>
        </w:numPr>
      </w:pPr>
      <w:r>
        <w:t xml:space="preserve">Name: c.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shruthi</w:t>
      </w:r>
      <w:proofErr w:type="spellEnd"/>
    </w:p>
    <w:p w:rsidR="00D16F3E" w:rsidRDefault="00D16F3E" w:rsidP="00D16F3E">
      <w:pPr>
        <w:pStyle w:val="ListParagraph"/>
        <w:numPr>
          <w:ilvl w:val="0"/>
          <w:numId w:val="8"/>
        </w:numPr>
      </w:pPr>
      <w:r>
        <w:t>DOB:</w:t>
      </w:r>
      <w:r w:rsidRPr="00D16F3E">
        <w:rPr>
          <w:sz w:val="20"/>
          <w:szCs w:val="20"/>
        </w:rPr>
        <w:t>07-08-2003</w:t>
      </w:r>
    </w:p>
    <w:p w:rsidR="00D16F3E" w:rsidRDefault="00D16F3E" w:rsidP="00D16F3E">
      <w:pPr>
        <w:pStyle w:val="ListParagraph"/>
        <w:numPr>
          <w:ilvl w:val="0"/>
          <w:numId w:val="8"/>
        </w:numPr>
      </w:pPr>
      <w:r>
        <w:t xml:space="preserve">Father’s Name: c </w:t>
      </w:r>
      <w:proofErr w:type="spellStart"/>
      <w:r>
        <w:t>sailu</w:t>
      </w:r>
      <w:proofErr w:type="spellEnd"/>
    </w:p>
    <w:p w:rsidR="00D16F3E" w:rsidRDefault="00D16F3E" w:rsidP="00D16F3E">
      <w:pPr>
        <w:pStyle w:val="ListParagraph"/>
        <w:numPr>
          <w:ilvl w:val="0"/>
          <w:numId w:val="8"/>
        </w:numPr>
      </w:pPr>
      <w:r>
        <w:t xml:space="preserve">Mother’s Name: c. </w:t>
      </w:r>
      <w:proofErr w:type="spellStart"/>
      <w:r>
        <w:t>sunitha</w:t>
      </w:r>
      <w:proofErr w:type="spellEnd"/>
    </w:p>
    <w:p w:rsidR="00D16F3E" w:rsidRDefault="00D16F3E" w:rsidP="00D16F3E">
      <w:pPr>
        <w:pStyle w:val="ListParagraph"/>
        <w:numPr>
          <w:ilvl w:val="0"/>
          <w:numId w:val="8"/>
        </w:numPr>
      </w:pPr>
      <w:r>
        <w:t xml:space="preserve">Languages known: </w:t>
      </w:r>
      <w:proofErr w:type="spellStart"/>
      <w:r>
        <w:t>telugu</w:t>
      </w:r>
      <w:proofErr w:type="spellEnd"/>
      <w:r>
        <w:t xml:space="preserve">, </w:t>
      </w:r>
      <w:proofErr w:type="spellStart"/>
      <w:r>
        <w:t>hindi</w:t>
      </w:r>
      <w:proofErr w:type="spellEnd"/>
      <w:r>
        <w:t xml:space="preserve">, </w:t>
      </w:r>
      <w:proofErr w:type="spellStart"/>
      <w:r>
        <w:t>english</w:t>
      </w:r>
      <w:proofErr w:type="spellEnd"/>
    </w:p>
    <w:p w:rsidR="00D16F3E" w:rsidRDefault="00D16F3E" w:rsidP="00D16F3E">
      <w:pPr>
        <w:pStyle w:val="ListParagraph"/>
      </w:pPr>
    </w:p>
    <w:p w:rsidR="00D16F3E" w:rsidRDefault="00D16F3E" w:rsidP="00D16F3E">
      <w:pPr>
        <w:pStyle w:val="SectionHeading"/>
      </w:pPr>
      <w:r>
        <w:t>DECLARATION:</w:t>
      </w:r>
    </w:p>
    <w:p w:rsidR="00D16F3E" w:rsidRDefault="00D16F3E" w:rsidP="00D16F3E">
      <w:r>
        <w:t>I hereby declare that the information mentioned above is true to my knowledge.</w:t>
      </w:r>
    </w:p>
    <w:p w:rsidR="00D16F3E" w:rsidRPr="00D16F3E" w:rsidRDefault="00D16F3E" w:rsidP="00D16F3E"/>
    <w:p w:rsidR="00D16F3E" w:rsidRPr="00D16F3E" w:rsidRDefault="00D16F3E" w:rsidP="00D16F3E"/>
    <w:p w:rsidR="00D16F3E" w:rsidRPr="00D16F3E" w:rsidRDefault="00D16F3E" w:rsidP="00D16F3E"/>
    <w:p w:rsidR="00D16F3E" w:rsidRPr="00D16F3E" w:rsidRDefault="00D16F3E" w:rsidP="00D16F3E"/>
    <w:p w:rsidR="00D16F3E" w:rsidRPr="00D16F3E" w:rsidRDefault="00D16F3E" w:rsidP="00D16F3E"/>
    <w:p w:rsidR="00D16F3E" w:rsidRPr="00D16F3E" w:rsidRDefault="00D16F3E" w:rsidP="00D16F3E"/>
    <w:p w:rsidR="00D16F3E" w:rsidRDefault="00D16F3E" w:rsidP="00D16F3E"/>
    <w:p w:rsidR="00D16F3E" w:rsidRPr="00D16F3E" w:rsidRDefault="00D16F3E" w:rsidP="00D16F3E">
      <w:pPr>
        <w:jc w:val="right"/>
      </w:pPr>
      <w:bookmarkStart w:id="0" w:name="_GoBack"/>
      <w:bookmarkEnd w:id="0"/>
    </w:p>
    <w:sectPr w:rsidR="00D16F3E" w:rsidRPr="00D16F3E">
      <w:footerReference w:type="default" r:id="rId10"/>
      <w:headerReference w:type="first" r:id="rId11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D6" w:rsidRDefault="00F730D6">
      <w:pPr>
        <w:spacing w:after="0" w:line="240" w:lineRule="auto"/>
      </w:pPr>
      <w:r>
        <w:separator/>
      </w:r>
    </w:p>
  </w:endnote>
  <w:endnote w:type="continuationSeparator" w:id="0">
    <w:p w:rsidR="00F730D6" w:rsidRDefault="00F7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83A" w:rsidRDefault="00F730D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2B17B95F"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51E8527C"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61E13782"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:rsidR="0070683A" w:rsidRDefault="00F730D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0683A" w:rsidRDefault="00F730D6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:rsidR="0070683A" w:rsidRDefault="00F730D6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D6" w:rsidRDefault="00F730D6">
      <w:pPr>
        <w:spacing w:after="0" w:line="240" w:lineRule="auto"/>
      </w:pPr>
      <w:r>
        <w:separator/>
      </w:r>
    </w:p>
  </w:footnote>
  <w:footnote w:type="continuationSeparator" w:id="0">
    <w:p w:rsidR="00F730D6" w:rsidRDefault="00F7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83A" w:rsidRDefault="00F730D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73ED5EDD"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2E143450"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5ABE52B2"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:rsidR="0070683A" w:rsidRDefault="007068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187323EE"/>
    <w:multiLevelType w:val="hybridMultilevel"/>
    <w:tmpl w:val="1CE0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12F70"/>
    <w:multiLevelType w:val="hybridMultilevel"/>
    <w:tmpl w:val="40EA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06F16"/>
    <w:multiLevelType w:val="hybridMultilevel"/>
    <w:tmpl w:val="C8BE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C5BE2"/>
    <w:multiLevelType w:val="hybridMultilevel"/>
    <w:tmpl w:val="4F58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C5"/>
    <w:rsid w:val="0070683A"/>
    <w:rsid w:val="00B242A2"/>
    <w:rsid w:val="00D16F3E"/>
    <w:rsid w:val="00EB2CC5"/>
    <w:rsid w:val="00F7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3F339B-3768-4BE9-90EE-B9F025E7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table" w:styleId="TableGrid">
    <w:name w:val="Table Grid"/>
    <w:basedOn w:val="TableNormal"/>
    <w:uiPriority w:val="59"/>
    <w:rsid w:val="00EB2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EB2C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788D60D1C641C3A202AE777697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C9527-2B27-4BA8-A473-CE0B3F67439E}"/>
      </w:docPartPr>
      <w:docPartBody>
        <w:p w:rsidR="00000000" w:rsidRDefault="00965624">
          <w:pPr>
            <w:pStyle w:val="BA788D60D1C641C3A202AE777697EF4C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9BB6268BB6034AD48040F433A080E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68FAF-DE72-4851-9959-49B5E1F9215F}"/>
      </w:docPartPr>
      <w:docPartBody>
        <w:p w:rsidR="00000000" w:rsidRDefault="00965624">
          <w:pPr>
            <w:pStyle w:val="9BB6268BB6034AD48040F433A080EC04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723A7DAFE8CE456CA3A826D9C62E8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57B0D-3097-4AB9-80E7-A7731067FDA5}"/>
      </w:docPartPr>
      <w:docPartBody>
        <w:p w:rsidR="00000000" w:rsidRDefault="00965624">
          <w:pPr>
            <w:pStyle w:val="723A7DAFE8CE456CA3A826D9C62E8353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92"/>
    <w:rsid w:val="00744C92"/>
    <w:rsid w:val="0096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44C92"/>
    <w:rPr>
      <w:color w:val="808080"/>
    </w:rPr>
  </w:style>
  <w:style w:type="paragraph" w:customStyle="1" w:styleId="BA788D60D1C641C3A202AE777697EF4C">
    <w:name w:val="BA788D60D1C641C3A202AE777697EF4C"/>
  </w:style>
  <w:style w:type="paragraph" w:customStyle="1" w:styleId="EB4D669735A042CB8B266E9DEF167893">
    <w:name w:val="EB4D669735A042CB8B266E9DEF167893"/>
  </w:style>
  <w:style w:type="paragraph" w:customStyle="1" w:styleId="9BB6268BB6034AD48040F433A080EC04">
    <w:name w:val="9BB6268BB6034AD48040F433A080EC04"/>
  </w:style>
  <w:style w:type="paragraph" w:customStyle="1" w:styleId="723A7DAFE8CE456CA3A826D9C62E8353">
    <w:name w:val="723A7DAFE8CE456CA3A826D9C62E8353"/>
  </w:style>
  <w:style w:type="paragraph" w:customStyle="1" w:styleId="FCE0E2542F3940C791068A9A21536A7E">
    <w:name w:val="FCE0E2542F3940C791068A9A21536A7E"/>
  </w:style>
  <w:style w:type="paragraph" w:customStyle="1" w:styleId="0E32C6D3F8EA4217B44538A7668B432F">
    <w:name w:val="0E32C6D3F8EA4217B44538A7668B432F"/>
  </w:style>
  <w:style w:type="paragraph" w:customStyle="1" w:styleId="613F12DFD14E4DA89DF2DA9AB61228E0">
    <w:name w:val="613F12DFD14E4DA89DF2DA9AB61228E0"/>
  </w:style>
  <w:style w:type="paragraph" w:customStyle="1" w:styleId="4156E9C91AE647E48DF5E242CD2C5647">
    <w:name w:val="4156E9C91AE647E48DF5E242CD2C5647"/>
  </w:style>
  <w:style w:type="paragraph" w:customStyle="1" w:styleId="8165909F328A42AF9D6BEB4B0CBC111B">
    <w:name w:val="8165909F328A42AF9D6BEB4B0CBC111B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44546A" w:themeColor="text2"/>
    </w:rPr>
  </w:style>
  <w:style w:type="paragraph" w:customStyle="1" w:styleId="EA17C9617FF149CEAA5E781BDB10468D">
    <w:name w:val="EA17C9617FF149CEAA5E781BDB10468D"/>
  </w:style>
  <w:style w:type="paragraph" w:customStyle="1" w:styleId="B9520AF8E66147F7876AA9A1DD1D63F6">
    <w:name w:val="B9520AF8E66147F7876AA9A1DD1D63F6"/>
  </w:style>
  <w:style w:type="paragraph" w:customStyle="1" w:styleId="1CB6C5748647412285189E612C0A1B34">
    <w:name w:val="1CB6C5748647412285189E612C0A1B34"/>
  </w:style>
  <w:style w:type="paragraph" w:customStyle="1" w:styleId="5DA0C572E954431DA06A503E19984FDC">
    <w:name w:val="5DA0C572E954431DA06A503E19984FDC"/>
  </w:style>
  <w:style w:type="paragraph" w:customStyle="1" w:styleId="214D240A80104552BB823C9FB76C9FBA">
    <w:name w:val="214D240A80104552BB823C9FB76C9FBA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9EA4B0DC6B1844AE9072993775422182">
    <w:name w:val="9EA4B0DC6B1844AE9072993775422182"/>
  </w:style>
  <w:style w:type="paragraph" w:customStyle="1" w:styleId="E695E1E0CF854D62B1938E28777A2AFF">
    <w:name w:val="E695E1E0CF854D62B1938E28777A2AFF"/>
  </w:style>
  <w:style w:type="paragraph" w:customStyle="1" w:styleId="34D4CB4786D2410C97A59F0226596E7E">
    <w:name w:val="34D4CB4786D2410C97A59F0226596E7E"/>
  </w:style>
  <w:style w:type="paragraph" w:customStyle="1" w:styleId="02CBA8E662914FCA9D589FFFA200A938">
    <w:name w:val="02CBA8E662914FCA9D589FFFA200A938"/>
  </w:style>
  <w:style w:type="paragraph" w:customStyle="1" w:styleId="C40F72DEA0724B2FAA06200E1AABB61D">
    <w:name w:val="C40F72DEA0724B2FAA06200E1AABB61D"/>
    <w:rsid w:val="00744C92"/>
  </w:style>
  <w:style w:type="paragraph" w:customStyle="1" w:styleId="B731FB84A1D749FFB7E41D534647C1A8">
    <w:name w:val="B731FB84A1D749FFB7E41D534647C1A8"/>
    <w:rsid w:val="00744C92"/>
  </w:style>
  <w:style w:type="paragraph" w:customStyle="1" w:styleId="B7F148E1B41E40BA8BC059F584571162">
    <w:name w:val="B7F148E1B41E40BA8BC059F584571162"/>
    <w:rsid w:val="00744C92"/>
  </w:style>
  <w:style w:type="paragraph" w:customStyle="1" w:styleId="A676FCDB58544DEDAC9D08C00B13B88C">
    <w:name w:val="A676FCDB58544DEDAC9D08C00B13B88C"/>
    <w:rsid w:val="00744C92"/>
  </w:style>
  <w:style w:type="paragraph" w:customStyle="1" w:styleId="B371DCFC701945A785845C09F022B41E">
    <w:name w:val="B371DCFC701945A785845C09F022B41E"/>
    <w:rsid w:val="00744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Address: 2-54 chowlapally (vlg) keshampet(m),rangareddy,telangana</CompanyAddress>
  <CompanyPhone/>
  <CompanyFax/>
  <CompanyEmail>Email: shruthisai2019@gmail.com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CB749962-BA48-4E4D-97DC-E5735119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31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2025-07-02T15:16:00Z</dcterms:created>
  <dcterms:modified xsi:type="dcterms:W3CDTF">2025-07-02T15:47:00Z</dcterms:modified>
</cp:coreProperties>
</file>