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A43D39">
        <w:trPr>
          <w:trHeight w:val="4410"/>
        </w:trPr>
        <w:tc>
          <w:tcPr>
            <w:tcW w:w="3600" w:type="dxa"/>
            <w:vAlign w:val="bottom"/>
          </w:tcPr>
          <w:p w:rsidR="00A43D39" w:rsidRDefault="00A43D39">
            <w:pPr>
              <w:tabs>
                <w:tab w:val="left" w:pos="990"/>
              </w:tabs>
              <w:jc w:val="center"/>
            </w:pPr>
          </w:p>
        </w:tc>
        <w:tc>
          <w:tcPr>
            <w:tcW w:w="720" w:type="dxa"/>
          </w:tcPr>
          <w:p w:rsidR="00A43D39" w:rsidRDefault="00A43D39">
            <w:pPr>
              <w:tabs>
                <w:tab w:val="left" w:pos="990"/>
              </w:tabs>
              <w:rPr>
                <w:rFonts w:ascii="Arial Black" w:hAnsi="Arial Black"/>
              </w:rPr>
            </w:pPr>
          </w:p>
        </w:tc>
        <w:tc>
          <w:tcPr>
            <w:tcW w:w="6470" w:type="dxa"/>
            <w:vAlign w:val="bottom"/>
          </w:tcPr>
          <w:p w:rsidR="00A43D39" w:rsidRDefault="00000000">
            <w:pPr>
              <w:pStyle w:val="Title"/>
              <w:rPr>
                <w:rFonts w:ascii="Arial Black" w:hAnsi="Arial Black"/>
                <w:color w:val="auto"/>
                <w:sz w:val="48"/>
                <w:szCs w:val="48"/>
              </w:rPr>
            </w:pPr>
            <w:r>
              <w:rPr>
                <w:rFonts w:ascii="Arial Black" w:hAnsi="Arial Black"/>
                <w:color w:val="auto"/>
                <w:sz w:val="48"/>
                <w:szCs w:val="48"/>
              </w:rPr>
              <w:t>SHUBHAM GUPTA</w:t>
            </w:r>
          </w:p>
          <w:p w:rsidR="00A43D39" w:rsidRDefault="00000000">
            <w:pPr>
              <w:pStyle w:val="Subtitle"/>
              <w:rPr>
                <w:rFonts w:ascii="Arial Black" w:hAnsi="Arial Black"/>
                <w:color w:val="auto"/>
                <w:sz w:val="48"/>
                <w:szCs w:val="48"/>
              </w:rPr>
            </w:pPr>
            <w:r>
              <w:rPr>
                <w:rFonts w:ascii="Arial Black" w:hAnsi="Arial Black"/>
                <w:color w:val="auto"/>
                <w:spacing w:val="1"/>
                <w:w w:val="72"/>
                <w:sz w:val="48"/>
                <w:szCs w:val="48"/>
              </w:rPr>
              <w:t>EDUCATO</w:t>
            </w:r>
            <w:r>
              <w:rPr>
                <w:rFonts w:ascii="Arial Black" w:hAnsi="Arial Black"/>
                <w:color w:val="auto"/>
                <w:spacing w:val="3"/>
                <w:w w:val="72"/>
                <w:sz w:val="48"/>
                <w:szCs w:val="48"/>
              </w:rPr>
              <w:t>R</w:t>
            </w:r>
          </w:p>
        </w:tc>
      </w:tr>
      <w:tr w:rsidR="00A43D39">
        <w:tc>
          <w:tcPr>
            <w:tcW w:w="3600" w:type="dxa"/>
          </w:tcPr>
          <w:sdt>
            <w:sdtPr>
              <w:rPr>
                <w:color w:val="auto"/>
              </w:rPr>
              <w:id w:val="-1711873194"/>
              <w:placeholder>
                <w:docPart w:val="53D2464C8B3B442D8B205E0BB54264EA"/>
              </w:placeholder>
              <w:temporary/>
              <w:showingPlcHdr/>
              <w15:appearance w15:val="hidden"/>
            </w:sdtPr>
            <w:sdtContent>
              <w:p w:rsidR="00A43D39" w:rsidRDefault="00000000">
                <w:pPr>
                  <w:pStyle w:val="Heading3"/>
                  <w:rPr>
                    <w:color w:val="auto"/>
                  </w:rPr>
                </w:pPr>
                <w:r>
                  <w:rPr>
                    <w:color w:val="auto"/>
                  </w:rPr>
                  <w:t>Profile</w:t>
                </w:r>
              </w:p>
            </w:sdtContent>
          </w:sdt>
          <w:p w:rsidR="00A43D39" w:rsidRDefault="00000000">
            <w:r>
              <w:t>CREATIVE AND RESOURCEFUL IN ADAPTING INSTRUCTIONAL STRATEGIES TO MEET UNIQUE STUDENT NEEDS. DESIGN POSITIVE APPROACHES AND PROACTIVE INTERVENTIONS ADVANCING LEARNER ENGAGEMENT, ACADEMIC ACHIEVEMENTS, COGNITIVE DEVELOPMENT, AND IMPROVEMENT</w:t>
            </w:r>
          </w:p>
          <w:p w:rsidR="00A43D39" w:rsidRDefault="00A43D39"/>
          <w:sdt>
            <w:sdtPr>
              <w:rPr>
                <w:color w:val="auto"/>
              </w:rPr>
              <w:id w:val="-1954003311"/>
              <w:placeholder>
                <w:docPart w:val="F4A47E0EBC314136BD9E4F81F4CE1EEF"/>
              </w:placeholder>
              <w:temporary/>
              <w:showingPlcHdr/>
              <w15:appearance w15:val="hidden"/>
            </w:sdtPr>
            <w:sdtContent>
              <w:p w:rsidR="00A43D39" w:rsidRDefault="00000000">
                <w:pPr>
                  <w:pStyle w:val="Heading3"/>
                  <w:rPr>
                    <w:color w:val="auto"/>
                  </w:rPr>
                </w:pPr>
                <w:r>
                  <w:rPr>
                    <w:color w:val="auto"/>
                  </w:rPr>
                  <w:t>Contact</w:t>
                </w:r>
              </w:p>
            </w:sdtContent>
          </w:sdt>
          <w:sdt>
            <w:sdtPr>
              <w:id w:val="1111563247"/>
              <w:placeholder>
                <w:docPart w:val="63C4570259CA4A28BDF2D798760972B7"/>
              </w:placeholder>
              <w:temporary/>
              <w:showingPlcHdr/>
              <w15:appearance w15:val="hidden"/>
            </w:sdtPr>
            <w:sdtContent>
              <w:p w:rsidR="00A43D39" w:rsidRDefault="00000000">
                <w:r>
                  <w:t>PHONE:</w:t>
                </w:r>
              </w:p>
            </w:sdtContent>
          </w:sdt>
          <w:p w:rsidR="00A43D39" w:rsidRDefault="00000000">
            <w:r>
              <w:t>7703918960,8527496778</w:t>
            </w:r>
          </w:p>
          <w:p w:rsidR="00A43D39" w:rsidRDefault="00A43D39"/>
          <w:sdt>
            <w:sdtPr>
              <w:id w:val="-240260293"/>
              <w:placeholder>
                <w:docPart w:val="706FE9E88CF5455DB8ED2191D2FAFBB4"/>
              </w:placeholder>
              <w:temporary/>
              <w:showingPlcHdr/>
              <w15:appearance w15:val="hidden"/>
            </w:sdtPr>
            <w:sdtContent>
              <w:p w:rsidR="00A43D39" w:rsidRDefault="00000000">
                <w:r>
                  <w:t>EMAIL:</w:t>
                </w:r>
              </w:p>
            </w:sdtContent>
          </w:sdt>
          <w:p w:rsidR="00A43D39" w:rsidRDefault="00000000">
            <w:pPr>
              <w:rPr>
                <w:rStyle w:val="Hyperlink"/>
                <w:color w:val="auto"/>
              </w:rPr>
            </w:pPr>
            <w:r>
              <w:t>Shubh77039@gmail.com</w:t>
            </w:r>
          </w:p>
          <w:sdt>
            <w:sdtPr>
              <w:rPr>
                <w:color w:val="auto"/>
              </w:rPr>
              <w:id w:val="-1444214663"/>
              <w:placeholder>
                <w:docPart w:val="A6F03E93DA0842628345476DF0E57BC5"/>
              </w:placeholder>
              <w:temporary/>
              <w:showingPlcHdr/>
              <w15:appearance w15:val="hidden"/>
            </w:sdtPr>
            <w:sdtContent>
              <w:p w:rsidR="00A43D39" w:rsidRDefault="00000000">
                <w:pPr>
                  <w:pStyle w:val="Heading3"/>
                  <w:rPr>
                    <w:color w:val="auto"/>
                  </w:rPr>
                </w:pPr>
                <w:r>
                  <w:rPr>
                    <w:color w:val="auto"/>
                  </w:rPr>
                  <w:t>Hobbies</w:t>
                </w:r>
              </w:p>
            </w:sdtContent>
          </w:sdt>
          <w:p w:rsidR="00A43D39" w:rsidRDefault="00000000">
            <w:pPr>
              <w:pStyle w:val="ListParagraph"/>
              <w:numPr>
                <w:ilvl w:val="0"/>
                <w:numId w:val="1"/>
              </w:numPr>
            </w:pPr>
            <w:r>
              <w:t>Playing billiards</w:t>
            </w:r>
          </w:p>
          <w:p w:rsidR="00A43D39" w:rsidRDefault="00000000">
            <w:pPr>
              <w:pStyle w:val="ListParagraph"/>
              <w:numPr>
                <w:ilvl w:val="0"/>
                <w:numId w:val="1"/>
              </w:numPr>
            </w:pPr>
            <w:r>
              <w:t>Cricket</w:t>
            </w:r>
          </w:p>
          <w:p w:rsidR="00A43D39" w:rsidRDefault="00000000">
            <w:pPr>
              <w:pStyle w:val="ListParagraph"/>
              <w:numPr>
                <w:ilvl w:val="0"/>
                <w:numId w:val="1"/>
              </w:numPr>
            </w:pPr>
            <w:r>
              <w:t>Reading books</w:t>
            </w:r>
          </w:p>
          <w:p w:rsidR="00A43D39" w:rsidRDefault="00000000">
            <w:pPr>
              <w:pStyle w:val="ListParagraph"/>
              <w:numPr>
                <w:ilvl w:val="0"/>
                <w:numId w:val="1"/>
              </w:numPr>
            </w:pPr>
            <w:r>
              <w:t>Exploring new areas</w:t>
            </w:r>
          </w:p>
        </w:tc>
        <w:tc>
          <w:tcPr>
            <w:tcW w:w="720" w:type="dxa"/>
          </w:tcPr>
          <w:p w:rsidR="00A43D39" w:rsidRDefault="00A43D39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0466685BA6E749D0B405B593D44DF8AB"/>
              </w:placeholder>
              <w:temporary/>
              <w:showingPlcHdr/>
              <w15:appearance w15:val="hidden"/>
            </w:sdtPr>
            <w:sdtContent>
              <w:p w:rsidR="00A43D39" w:rsidRDefault="00000000">
                <w:pPr>
                  <w:pStyle w:val="Heading2"/>
                </w:pPr>
                <w:r>
                  <w:t>EDUCATION</w:t>
                </w:r>
              </w:p>
            </w:sdtContent>
          </w:sdt>
          <w:p w:rsidR="00A43D39" w:rsidRDefault="00000000">
            <w:pPr>
              <w:pStyle w:val="Heading4"/>
              <w:rPr>
                <w:bCs/>
              </w:rPr>
            </w:pPr>
            <w:r>
              <w:rPr>
                <w:bCs/>
              </w:rPr>
              <w:t>SHRI VAISHNAV INSTITUTE OF TECHNOLOGY AND SCIENCE INDORE(M.P.)</w:t>
            </w:r>
          </w:p>
          <w:p w:rsidR="00A43D3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B.E. CIVIL (2011-2015)</w:t>
            </w:r>
          </w:p>
          <w:p w:rsidR="00A43D39" w:rsidRDefault="00A43D39">
            <w:pPr>
              <w:rPr>
                <w:b/>
                <w:bCs/>
              </w:rPr>
            </w:pPr>
          </w:p>
          <w:p w:rsidR="00A43D39" w:rsidRDefault="00000000">
            <w:pPr>
              <w:pStyle w:val="Heading4"/>
              <w:rPr>
                <w:bCs/>
              </w:rPr>
            </w:pPr>
            <w:r>
              <w:rPr>
                <w:bCs/>
              </w:rPr>
              <w:t>JYOTI SENIOR SECONDARY SCHOOL REWA M.P.</w:t>
            </w:r>
          </w:p>
          <w:p w:rsidR="00A43D39" w:rsidRDefault="00000000">
            <w:pPr>
              <w:pStyle w:val="Date"/>
              <w:rPr>
                <w:b/>
                <w:bCs/>
              </w:rPr>
            </w:pPr>
            <w:r>
              <w:rPr>
                <w:b/>
                <w:bCs/>
              </w:rPr>
              <w:t>2009-2010 ALL INDIA SENIOR SCHOOL CERTIFICATE EXAM (AISSCE)</w:t>
            </w:r>
          </w:p>
          <w:p w:rsidR="00A43D39" w:rsidRDefault="00A43D39"/>
          <w:p w:rsidR="00A43D39" w:rsidRDefault="00000000">
            <w:pPr>
              <w:pStyle w:val="Heading4"/>
              <w:rPr>
                <w:bCs/>
              </w:rPr>
            </w:pPr>
            <w:r>
              <w:rPr>
                <w:bCs/>
              </w:rPr>
              <w:t>JYOTI SENIOR SECONDARY SCHOOL REWA M.P.</w:t>
            </w:r>
          </w:p>
          <w:p w:rsidR="00A43D39" w:rsidRDefault="00000000">
            <w:pPr>
              <w:pStyle w:val="Date"/>
              <w:rPr>
                <w:b/>
                <w:bCs/>
              </w:rPr>
            </w:pPr>
            <w:r>
              <w:rPr>
                <w:b/>
                <w:bCs/>
              </w:rPr>
              <w:t>2007-2008 ALL INDIA SECONDARY SCHOOL EXAM (AISSE)</w:t>
            </w:r>
          </w:p>
          <w:p w:rsidR="00A43D39" w:rsidRDefault="00A43D39">
            <w:pPr>
              <w:rPr>
                <w:b/>
                <w:bCs/>
              </w:rPr>
            </w:pPr>
          </w:p>
          <w:p w:rsidR="00A43D39" w:rsidRDefault="00000000">
            <w:pPr>
              <w:pStyle w:val="Heading2"/>
            </w:pPr>
            <w:r>
              <w:t>PROFESSIONAL COURSES</w:t>
            </w:r>
          </w:p>
          <w:p w:rsidR="00A43D39" w:rsidRDefault="0000000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IBPS PO Pre (2022)</w:t>
            </w:r>
          </w:p>
          <w:p w:rsidR="00A43D39" w:rsidRDefault="0000000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SSC CGL Pre (2022)</w:t>
            </w:r>
          </w:p>
          <w:p w:rsidR="00A43D39" w:rsidRDefault="00A43D39">
            <w:pPr>
              <w:pStyle w:val="ListParagraph"/>
              <w:ind w:left="360"/>
              <w:rPr>
                <w:b/>
                <w:bCs/>
              </w:rPr>
            </w:pPr>
          </w:p>
          <w:p w:rsidR="00A43D39" w:rsidRDefault="0000000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G.A.T.E. (GRADUATE APTITUDE TEST IN ENGINEERING) EXAM</w:t>
            </w:r>
          </w:p>
          <w:p w:rsidR="00A43D39" w:rsidRDefault="00000000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(CLEARED THRICE 2016,2017,2018)</w:t>
            </w:r>
          </w:p>
          <w:p w:rsidR="00A43D39" w:rsidRDefault="00A43D39">
            <w:pPr>
              <w:pStyle w:val="ListParagraph"/>
              <w:rPr>
                <w:b/>
                <w:bCs/>
              </w:rPr>
            </w:pPr>
          </w:p>
          <w:p w:rsidR="00A43D39" w:rsidRDefault="0000000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MPPSC A.E. Pre (2016,2017)</w:t>
            </w:r>
          </w:p>
          <w:p w:rsidR="00A43D39" w:rsidRDefault="0000000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RRB JE Pre (2019)</w:t>
            </w:r>
          </w:p>
          <w:p w:rsidR="00A43D39" w:rsidRDefault="00A43D39">
            <w:pPr>
              <w:rPr>
                <w:b/>
                <w:bCs/>
              </w:rPr>
            </w:pPr>
          </w:p>
          <w:p w:rsidR="00A43D39" w:rsidRDefault="00000000">
            <w:pPr>
              <w:pStyle w:val="Heading4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FINANCIAL MARKET ONLINE COURSE (YALE UNIVERSITY)</w:t>
            </w:r>
          </w:p>
          <w:p w:rsidR="00A43D39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2020</w:t>
            </w:r>
          </w:p>
          <w:p w:rsidR="00A43D39" w:rsidRDefault="0000000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GAME THEORY ONLINE COURSE (UNIVERSITY OF TOKYO)</w:t>
            </w:r>
          </w:p>
          <w:p w:rsidR="00A43D39" w:rsidRDefault="00000000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  <w:p w:rsidR="00A43D39" w:rsidRDefault="00A43D39">
            <w:pPr>
              <w:rPr>
                <w:b/>
                <w:bCs/>
              </w:rPr>
            </w:pPr>
          </w:p>
          <w:p w:rsidR="00A43D39" w:rsidRDefault="00A43D39">
            <w:pPr>
              <w:pStyle w:val="ListParagraph"/>
              <w:ind w:firstLine="720"/>
              <w:rPr>
                <w:b/>
                <w:bCs/>
              </w:rPr>
            </w:pPr>
          </w:p>
          <w:p w:rsidR="00A43D39" w:rsidRDefault="00000000">
            <w:pPr>
              <w:tabs>
                <w:tab w:val="left" w:pos="1896"/>
              </w:tabs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EXPERIENCE</w:t>
            </w:r>
            <w:r>
              <w:rPr>
                <w:b/>
                <w:bCs/>
              </w:rPr>
              <w:t xml:space="preserve"> </w:t>
            </w:r>
          </w:p>
          <w:p w:rsidR="00A43D39" w:rsidRDefault="00000000">
            <w:pPr>
              <w:tabs>
                <w:tab w:val="left" w:pos="189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-      CONTENT CREATOR - TESTBOOK</w:t>
            </w:r>
          </w:p>
          <w:p w:rsidR="00A43D39" w:rsidRDefault="00000000">
            <w:pPr>
              <w:tabs>
                <w:tab w:val="left" w:pos="189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-      MANAGED NETWORK EXPERT - CHEGG</w:t>
            </w:r>
          </w:p>
          <w:p w:rsidR="00A43D39" w:rsidRDefault="00000000">
            <w:pPr>
              <w:pStyle w:val="ListParagraph"/>
              <w:numPr>
                <w:ilvl w:val="0"/>
                <w:numId w:val="2"/>
              </w:numPr>
              <w:tabs>
                <w:tab w:val="left" w:pos="1896"/>
              </w:tabs>
              <w:rPr>
                <w:b/>
                <w:bCs/>
              </w:rPr>
            </w:pPr>
            <w:r>
              <w:rPr>
                <w:b/>
                <w:bCs/>
              </w:rPr>
              <w:t>CONSTRUCTION FIELD JOB (2018 -2020)</w:t>
            </w:r>
          </w:p>
          <w:sdt>
            <w:sdtPr>
              <w:id w:val="1669594239"/>
              <w:placeholder>
                <w:docPart w:val="3E972E04661A4DC68F0B8AF416B73BF8"/>
              </w:placeholder>
              <w:temporary/>
              <w:showingPlcHdr/>
              <w15:appearance w15:val="hidden"/>
            </w:sdtPr>
            <w:sdtContent>
              <w:p w:rsidR="00A43D39" w:rsidRDefault="00000000">
                <w:pPr>
                  <w:pStyle w:val="Heading2"/>
                </w:pPr>
                <w:r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:rsidR="00A43D39" w:rsidRDefault="00000000">
            <w:pPr>
              <w:pStyle w:val="ListParagraph"/>
              <w:numPr>
                <w:ilvl w:val="0"/>
                <w:numId w:val="3"/>
              </w:numPr>
            </w:pPr>
            <w:r>
              <w:t xml:space="preserve">TEACHING MATHS </w:t>
            </w:r>
            <w:r w:rsidR="00B90C48">
              <w:t>(QUANT)</w:t>
            </w:r>
          </w:p>
          <w:p w:rsidR="00A43D39" w:rsidRDefault="00000000">
            <w:pPr>
              <w:pStyle w:val="ListParagraph"/>
              <w:numPr>
                <w:ilvl w:val="0"/>
                <w:numId w:val="3"/>
              </w:numPr>
            </w:pPr>
            <w:r>
              <w:t>CURRENT AFFAIRS</w:t>
            </w:r>
          </w:p>
          <w:p w:rsidR="00A43D39" w:rsidRDefault="00000000">
            <w:pPr>
              <w:pStyle w:val="ListParagraph"/>
              <w:numPr>
                <w:ilvl w:val="0"/>
                <w:numId w:val="3"/>
              </w:numPr>
            </w:pPr>
            <w:r>
              <w:t>COMPUTER LANGUAGE (LATEX, ORACLE, VISUALBASICS)</w:t>
            </w:r>
          </w:p>
          <w:p w:rsidR="00A43D39" w:rsidRDefault="00000000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t>POLITICAL ECONOMICS</w:t>
            </w:r>
          </w:p>
        </w:tc>
      </w:tr>
    </w:tbl>
    <w:p w:rsidR="00A43D39" w:rsidRDefault="00A43D39">
      <w:pPr>
        <w:tabs>
          <w:tab w:val="left" w:pos="4536"/>
        </w:tabs>
      </w:pPr>
    </w:p>
    <w:sectPr w:rsidR="00A43D3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24C1" w:rsidRDefault="004924C1">
      <w:r>
        <w:separator/>
      </w:r>
    </w:p>
  </w:endnote>
  <w:endnote w:type="continuationSeparator" w:id="0">
    <w:p w:rsidR="004924C1" w:rsidRDefault="0049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altName w:val="SimSu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24C1" w:rsidRDefault="004924C1">
      <w:r>
        <w:separator/>
      </w:r>
    </w:p>
  </w:footnote>
  <w:footnote w:type="continuationSeparator" w:id="0">
    <w:p w:rsidR="004924C1" w:rsidRDefault="00492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3D39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590" cy="9628505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F0373"/>
    <w:multiLevelType w:val="multilevel"/>
    <w:tmpl w:val="348F03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D3601"/>
    <w:multiLevelType w:val="multilevel"/>
    <w:tmpl w:val="39BD3601"/>
    <w:lvl w:ilvl="0">
      <w:start w:val="2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36131"/>
    <w:multiLevelType w:val="multilevel"/>
    <w:tmpl w:val="79936131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5688">
    <w:abstractNumId w:val="2"/>
  </w:num>
  <w:num w:numId="2" w16cid:durableId="1945570807">
    <w:abstractNumId w:val="1"/>
  </w:num>
  <w:num w:numId="3" w16cid:durableId="149752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54"/>
    <w:rsid w:val="00017FF9"/>
    <w:rsid w:val="00036450"/>
    <w:rsid w:val="00094499"/>
    <w:rsid w:val="000A58D1"/>
    <w:rsid w:val="000C45FF"/>
    <w:rsid w:val="000E3FD1"/>
    <w:rsid w:val="00112054"/>
    <w:rsid w:val="001317D8"/>
    <w:rsid w:val="001525E1"/>
    <w:rsid w:val="001760A8"/>
    <w:rsid w:val="00180329"/>
    <w:rsid w:val="0019001F"/>
    <w:rsid w:val="001A74A5"/>
    <w:rsid w:val="001B2ABD"/>
    <w:rsid w:val="001D3A06"/>
    <w:rsid w:val="001E0391"/>
    <w:rsid w:val="001E1759"/>
    <w:rsid w:val="001F1ECC"/>
    <w:rsid w:val="002400EB"/>
    <w:rsid w:val="00244995"/>
    <w:rsid w:val="00256CF7"/>
    <w:rsid w:val="00281FD5"/>
    <w:rsid w:val="0030481B"/>
    <w:rsid w:val="003156FC"/>
    <w:rsid w:val="003254B5"/>
    <w:rsid w:val="00353E9C"/>
    <w:rsid w:val="0037121F"/>
    <w:rsid w:val="003910D8"/>
    <w:rsid w:val="003A6B7D"/>
    <w:rsid w:val="003B06CA"/>
    <w:rsid w:val="003D4304"/>
    <w:rsid w:val="004071FC"/>
    <w:rsid w:val="00445947"/>
    <w:rsid w:val="004506DC"/>
    <w:rsid w:val="0045461F"/>
    <w:rsid w:val="00477B6E"/>
    <w:rsid w:val="004813B3"/>
    <w:rsid w:val="004924C1"/>
    <w:rsid w:val="00496591"/>
    <w:rsid w:val="004C5CAA"/>
    <w:rsid w:val="004C63E4"/>
    <w:rsid w:val="004D3011"/>
    <w:rsid w:val="004D4198"/>
    <w:rsid w:val="004E29C8"/>
    <w:rsid w:val="004F2C77"/>
    <w:rsid w:val="004F598E"/>
    <w:rsid w:val="005262AC"/>
    <w:rsid w:val="0056427A"/>
    <w:rsid w:val="005D3260"/>
    <w:rsid w:val="005E39D5"/>
    <w:rsid w:val="00600670"/>
    <w:rsid w:val="00607D8B"/>
    <w:rsid w:val="0062123A"/>
    <w:rsid w:val="00627B3E"/>
    <w:rsid w:val="00646E75"/>
    <w:rsid w:val="00647903"/>
    <w:rsid w:val="006771D0"/>
    <w:rsid w:val="00715FCB"/>
    <w:rsid w:val="00743101"/>
    <w:rsid w:val="00764C9F"/>
    <w:rsid w:val="007775E1"/>
    <w:rsid w:val="007867A0"/>
    <w:rsid w:val="007927F5"/>
    <w:rsid w:val="007B6651"/>
    <w:rsid w:val="00802CA0"/>
    <w:rsid w:val="00880904"/>
    <w:rsid w:val="008B36BE"/>
    <w:rsid w:val="009260CD"/>
    <w:rsid w:val="00940A66"/>
    <w:rsid w:val="00952C25"/>
    <w:rsid w:val="009E38CF"/>
    <w:rsid w:val="00A2118D"/>
    <w:rsid w:val="00A21E32"/>
    <w:rsid w:val="00A43D39"/>
    <w:rsid w:val="00AC5E54"/>
    <w:rsid w:val="00AD0A50"/>
    <w:rsid w:val="00AD76E2"/>
    <w:rsid w:val="00AE050C"/>
    <w:rsid w:val="00B06C5E"/>
    <w:rsid w:val="00B20152"/>
    <w:rsid w:val="00B359E4"/>
    <w:rsid w:val="00B57D98"/>
    <w:rsid w:val="00B70850"/>
    <w:rsid w:val="00B90C48"/>
    <w:rsid w:val="00BA6404"/>
    <w:rsid w:val="00BD2FC0"/>
    <w:rsid w:val="00C066B6"/>
    <w:rsid w:val="00C37BA1"/>
    <w:rsid w:val="00C4674C"/>
    <w:rsid w:val="00C506CF"/>
    <w:rsid w:val="00C554DE"/>
    <w:rsid w:val="00C72BED"/>
    <w:rsid w:val="00C9578B"/>
    <w:rsid w:val="00CB0055"/>
    <w:rsid w:val="00D11830"/>
    <w:rsid w:val="00D2522B"/>
    <w:rsid w:val="00D25388"/>
    <w:rsid w:val="00D422DE"/>
    <w:rsid w:val="00D5459D"/>
    <w:rsid w:val="00DA1F4D"/>
    <w:rsid w:val="00DD172A"/>
    <w:rsid w:val="00DD72FE"/>
    <w:rsid w:val="00E04BAD"/>
    <w:rsid w:val="00E04E30"/>
    <w:rsid w:val="00E17799"/>
    <w:rsid w:val="00E25A26"/>
    <w:rsid w:val="00E4381A"/>
    <w:rsid w:val="00E55D74"/>
    <w:rsid w:val="00F53CFC"/>
    <w:rsid w:val="00F60274"/>
    <w:rsid w:val="00F71241"/>
    <w:rsid w:val="00F77FB9"/>
    <w:rsid w:val="00F86FDC"/>
    <w:rsid w:val="00FB068F"/>
    <w:rsid w:val="02054CD8"/>
    <w:rsid w:val="2D68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FAC3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18"/>
      <w:szCs w:val="22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</w:style>
  <w:style w:type="character" w:styleId="Emphasis">
    <w:name w:val="Emphasis"/>
    <w:basedOn w:val="DefaultParagraphFont"/>
    <w:uiPriority w:val="11"/>
    <w:semiHidden/>
    <w:qFormat/>
    <w:rPr>
      <w:i/>
      <w:iCs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B85A22" w:themeColor="accent2" w:themeShade="B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000000" w:themeColor="text1"/>
      <w:spacing w:val="19"/>
      <w:w w:val="86"/>
      <w:sz w:val="32"/>
      <w:szCs w:val="28"/>
      <w:fitText w:val="2160" w:id="174456013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Pr>
      <w:caps/>
      <w:color w:val="000000" w:themeColor="text1"/>
      <w:sz w:val="96"/>
      <w:szCs w:val="7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character" w:customStyle="1" w:styleId="TitleChar">
    <w:name w:val="Title Char"/>
    <w:basedOn w:val="DefaultParagraphFont"/>
    <w:link w:val="Title"/>
    <w:uiPriority w:val="10"/>
    <w:rPr>
      <w:caps/>
      <w:color w:val="000000" w:themeColor="text1"/>
      <w:sz w:val="96"/>
      <w:szCs w:val="7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Pr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$HUBHAM\AppData\Local\Microsoft\Office\16.0\DTS\en-US%7bD5C05258-ABC8-43DB-860A-6B07785D455B%7d\%7b43A8C8EF-D106-4690-8FBE-0E23D04D6779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D2464C8B3B442D8B205E0BB5426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F0142-A8FF-419B-B17C-C4EDEC9A7607}"/>
      </w:docPartPr>
      <w:docPartBody>
        <w:p w:rsidR="00274DAB" w:rsidRDefault="00000000">
          <w:pPr>
            <w:pStyle w:val="53D2464C8B3B442D8B205E0BB54264EA"/>
          </w:pPr>
          <w:r>
            <w:t>Profile</w:t>
          </w:r>
        </w:p>
      </w:docPartBody>
    </w:docPart>
    <w:docPart>
      <w:docPartPr>
        <w:name w:val="F4A47E0EBC314136BD9E4F81F4CE1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E9B73-CDFF-4674-8259-C73D245AEF4C}"/>
      </w:docPartPr>
      <w:docPartBody>
        <w:p w:rsidR="00274DAB" w:rsidRDefault="00000000">
          <w:pPr>
            <w:pStyle w:val="F4A47E0EBC314136BD9E4F81F4CE1EEF"/>
          </w:pPr>
          <w:r>
            <w:t>Contact</w:t>
          </w:r>
        </w:p>
      </w:docPartBody>
    </w:docPart>
    <w:docPart>
      <w:docPartPr>
        <w:name w:val="63C4570259CA4A28BDF2D79876097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C088B-3E58-4CB3-9FEC-C14D9D9959EB}"/>
      </w:docPartPr>
      <w:docPartBody>
        <w:p w:rsidR="00274DAB" w:rsidRDefault="00000000">
          <w:pPr>
            <w:pStyle w:val="63C4570259CA4A28BDF2D798760972B7"/>
          </w:pPr>
          <w:r>
            <w:t>PHONE:</w:t>
          </w:r>
        </w:p>
      </w:docPartBody>
    </w:docPart>
    <w:docPart>
      <w:docPartPr>
        <w:name w:val="706FE9E88CF5455DB8ED2191D2FAF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E1681-7D0E-46E4-A3EA-FEAA1C1E2AE3}"/>
      </w:docPartPr>
      <w:docPartBody>
        <w:p w:rsidR="00274DAB" w:rsidRDefault="00000000">
          <w:pPr>
            <w:pStyle w:val="706FE9E88CF5455DB8ED2191D2FAFBB4"/>
          </w:pPr>
          <w:r>
            <w:t>EMAIL:</w:t>
          </w:r>
        </w:p>
      </w:docPartBody>
    </w:docPart>
    <w:docPart>
      <w:docPartPr>
        <w:name w:val="A6F03E93DA0842628345476DF0E57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962B7-ED5D-43AA-9D73-9DEB9E6ABD32}"/>
      </w:docPartPr>
      <w:docPartBody>
        <w:p w:rsidR="00274DAB" w:rsidRDefault="00000000">
          <w:pPr>
            <w:pStyle w:val="A6F03E93DA0842628345476DF0E57BC5"/>
          </w:pPr>
          <w:r>
            <w:t>Hobbies</w:t>
          </w:r>
        </w:p>
      </w:docPartBody>
    </w:docPart>
    <w:docPart>
      <w:docPartPr>
        <w:name w:val="0466685BA6E749D0B405B593D44DF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EF295-4CDF-484D-8403-E61C3096A179}"/>
      </w:docPartPr>
      <w:docPartBody>
        <w:p w:rsidR="00274DAB" w:rsidRDefault="00000000">
          <w:pPr>
            <w:pStyle w:val="0466685BA6E749D0B405B593D44DF8AB"/>
          </w:pPr>
          <w:r>
            <w:t>EDUCATION</w:t>
          </w:r>
        </w:p>
      </w:docPartBody>
    </w:docPart>
    <w:docPart>
      <w:docPartPr>
        <w:name w:val="3E972E04661A4DC68F0B8AF416B73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AB519-AA2C-4223-BFA0-D019B38C3AC1}"/>
      </w:docPartPr>
      <w:docPartBody>
        <w:p w:rsidR="00274DAB" w:rsidRDefault="00000000">
          <w:pPr>
            <w:pStyle w:val="3E972E04661A4DC68F0B8AF416B73BF8"/>
          </w:pPr>
          <w:r>
            <w:rPr>
              <w:rStyle w:val="Heading2Char"/>
            </w:rPr>
            <w:t>SKILLS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33DF" w:rsidRDefault="004233DF">
      <w:pPr>
        <w:spacing w:line="240" w:lineRule="auto"/>
      </w:pPr>
      <w:r>
        <w:separator/>
      </w:r>
    </w:p>
  </w:endnote>
  <w:endnote w:type="continuationSeparator" w:id="0">
    <w:p w:rsidR="004233DF" w:rsidRDefault="004233DF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altName w:val="SimSu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33DF" w:rsidRDefault="004233DF">
      <w:pPr>
        <w:spacing w:after="0"/>
      </w:pPr>
      <w:r>
        <w:separator/>
      </w:r>
    </w:p>
  </w:footnote>
  <w:footnote w:type="continuationSeparator" w:id="0">
    <w:p w:rsidR="004233DF" w:rsidRDefault="004233DF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C78"/>
    <w:rsid w:val="00095C78"/>
    <w:rsid w:val="00274DAB"/>
    <w:rsid w:val="0041495D"/>
    <w:rsid w:val="004233DF"/>
    <w:rsid w:val="005A1779"/>
    <w:rsid w:val="008F12A9"/>
    <w:rsid w:val="00933DC5"/>
    <w:rsid w:val="00BA6C53"/>
    <w:rsid w:val="00E5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uiPriority="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464C8B3B442D8B205E0BB54264EA">
    <w:name w:val="53D2464C8B3B442D8B205E0BB54264EA"/>
    <w:pPr>
      <w:spacing w:after="160" w:line="259" w:lineRule="auto"/>
    </w:pPr>
    <w:rPr>
      <w:sz w:val="22"/>
      <w:szCs w:val="22"/>
    </w:rPr>
  </w:style>
  <w:style w:type="paragraph" w:customStyle="1" w:styleId="F4A47E0EBC314136BD9E4F81F4CE1EEF">
    <w:name w:val="F4A47E0EBC314136BD9E4F81F4CE1EEF"/>
    <w:pPr>
      <w:spacing w:after="160" w:line="259" w:lineRule="auto"/>
    </w:pPr>
    <w:rPr>
      <w:sz w:val="22"/>
      <w:szCs w:val="22"/>
    </w:rPr>
  </w:style>
  <w:style w:type="paragraph" w:customStyle="1" w:styleId="63C4570259CA4A28BDF2D798760972B7">
    <w:name w:val="63C4570259CA4A28BDF2D798760972B7"/>
    <w:pPr>
      <w:spacing w:after="160" w:line="259" w:lineRule="auto"/>
    </w:pPr>
    <w:rPr>
      <w:sz w:val="22"/>
      <w:szCs w:val="22"/>
    </w:rPr>
  </w:style>
  <w:style w:type="paragraph" w:customStyle="1" w:styleId="706FE9E88CF5455DB8ED2191D2FAFBB4">
    <w:name w:val="706FE9E88CF5455DB8ED2191D2FAFBB4"/>
    <w:pPr>
      <w:spacing w:after="160" w:line="259" w:lineRule="auto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A6F03E93DA0842628345476DF0E57BC5">
    <w:name w:val="A6F03E93DA0842628345476DF0E57BC5"/>
    <w:qFormat/>
    <w:pPr>
      <w:spacing w:after="160" w:line="259" w:lineRule="auto"/>
    </w:pPr>
    <w:rPr>
      <w:sz w:val="22"/>
      <w:szCs w:val="22"/>
    </w:rPr>
  </w:style>
  <w:style w:type="paragraph" w:customStyle="1" w:styleId="0466685BA6E749D0B405B593D44DF8AB">
    <w:name w:val="0466685BA6E749D0B405B593D44DF8AB"/>
    <w:qFormat/>
    <w:pPr>
      <w:spacing w:after="160" w:line="259" w:lineRule="auto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3E972E04661A4DC68F0B8AF416B73BF8">
    <w:name w:val="3E972E04661A4DC68F0B8AF416B73BF8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{43A8C8EF-D106-4690-8FBE-0E23D04D6779}tf00546271_win32</Template>
  <TotalTime>3</TotalTime>
  <Pages>1</Pages>
  <Words>191</Words>
  <Characters>1089</Characters>
  <Application>Microsoft Office Word</Application>
  <DocSecurity>0</DocSecurity>
  <Lines>9</Lines>
  <Paragraphs>2</Paragraphs>
  <ScaleCrop>false</ScaleCrop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2022-10-06T15:06:00Z</dcterms:created>
  <dcterms:modified xsi:type="dcterms:W3CDTF">2023-04-25T05:26:00Z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67712ECFA5D84610BEE1D85B8CE50056</vt:lpwstr>
  </property>
</Properties>
</file>