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8F75B" w14:textId="25175E79" w:rsidR="000640D6" w:rsidRDefault="00A71DBA">
      <w:pPr>
        <w:rPr>
          <w:rFonts w:ascii="Futura Md BT" w:hAnsi="Futura Md BT"/>
          <w:noProof/>
          <w:sz w:val="28"/>
          <w:szCs w:val="28"/>
        </w:rPr>
      </w:pPr>
      <w:r>
        <w:rPr>
          <w:rFonts w:ascii="Futura Md BT" w:hAnsi="Futura Md B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D4CCDF" wp14:editId="0C8FFBA9">
                <wp:simplePos x="0" y="0"/>
                <wp:positionH relativeFrom="margin">
                  <wp:align>left</wp:align>
                </wp:positionH>
                <wp:positionV relativeFrom="paragraph">
                  <wp:posOffset>285742</wp:posOffset>
                </wp:positionV>
                <wp:extent cx="6141720" cy="45085"/>
                <wp:effectExtent l="0" t="0" r="11430" b="12065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172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C5F3E" id="Rectangle 17" o:spid="_x0000_s1026" style="position:absolute;margin-left:0;margin-top:22.5pt;width:483.6pt;height:3.5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" fillcolor="#a5a5a5 [2092]" strokecolor="#a5a5a5 [2092]">
                <w10:wrap anchorx="margin"/>
              </v:rect>
            </w:pict>
          </mc:Fallback>
        </mc:AlternateContent>
      </w:r>
      <w:r w:rsidR="00466553">
        <w:rPr>
          <w:b/>
          <w:noProof/>
          <w:sz w:val="30"/>
          <w:szCs w:val="30"/>
        </w:rPr>
        <w:t>SUMIT KUMAR</w:t>
      </w:r>
    </w:p>
    <w:p w14:paraId="31D631AE" w14:textId="576A53A2" w:rsidR="001E11E9" w:rsidRPr="00A51980" w:rsidRDefault="00466553" w:rsidP="00A51980">
      <w:pPr>
        <w:pStyle w:val="NoSpacing"/>
        <w:rPr>
          <w:b/>
          <w:noProof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1CF234" wp14:editId="48CC361F">
                <wp:simplePos x="0" y="0"/>
                <wp:positionH relativeFrom="margin">
                  <wp:align>left</wp:align>
                </wp:positionH>
                <wp:positionV relativeFrom="paragraph">
                  <wp:posOffset>44309</wp:posOffset>
                </wp:positionV>
                <wp:extent cx="3933190" cy="771269"/>
                <wp:effectExtent l="0" t="0" r="10160" b="10160"/>
                <wp:wrapNone/>
                <wp:docPr id="1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190" cy="771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70B8E" w14:textId="77777777" w:rsidR="0062174B" w:rsidRPr="00FA494B" w:rsidRDefault="0062174B" w:rsidP="00A51980">
                            <w:pPr>
                              <w:pStyle w:val="NoSpacing"/>
                            </w:pPr>
                            <w:r w:rsidRPr="00FA494B">
                              <w:t xml:space="preserve">Phone:  </w:t>
                            </w:r>
                            <w:r>
                              <w:t>9988166337, 7009579921</w:t>
                            </w:r>
                          </w:p>
                          <w:p w14:paraId="57731F3A" w14:textId="77777777" w:rsidR="0062174B" w:rsidRPr="00FA494B" w:rsidRDefault="0062174B" w:rsidP="00A51980">
                            <w:pPr>
                              <w:pStyle w:val="NoSpacing"/>
                            </w:pPr>
                            <w:r w:rsidRPr="00FA494B">
                              <w:t xml:space="preserve">Email:  </w:t>
                            </w:r>
                            <w:r>
                              <w:rPr>
                                <w:color w:val="114FFF"/>
                                <w:u w:val="single"/>
                              </w:rPr>
                              <w:t>sumitkumar1303534@gmail.com</w:t>
                            </w:r>
                            <w:r w:rsidRPr="00FA494B">
                              <w:cr/>
                              <w:t xml:space="preserve">Address:  </w:t>
                            </w:r>
                            <w:r>
                              <w:t xml:space="preserve">H.no-1295, New Suraj Ganj, Bhargav Nagar, Jalandhar </w:t>
                            </w:r>
                            <w:r w:rsidRPr="00FA494B">
                              <w:t xml:space="preserve">Birthday:  </w:t>
                            </w:r>
                            <w:r>
                              <w:t>March</w:t>
                            </w:r>
                            <w:r w:rsidRPr="00FA494B">
                              <w:t xml:space="preserve"> </w:t>
                            </w:r>
                            <w:r>
                              <w:t>22</w:t>
                            </w:r>
                            <w:r w:rsidRPr="00FA494B">
                              <w:t xml:space="preserve">, </w:t>
                            </w:r>
                            <w:r>
                              <w:t>1993</w:t>
                            </w:r>
                          </w:p>
                          <w:p w14:paraId="7681C956" w14:textId="77777777" w:rsidR="0062174B" w:rsidRDefault="006217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1CF234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0;margin-top:3.5pt;width:309.7pt;height:60.7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" strokecolor="white [3212]">
                <v:textbox>
                  <w:txbxContent>
                    <w:p w14:paraId="44A70B8E" w14:textId="77777777" w:rsidR="0062174B" w:rsidRPr="00FA494B" w:rsidRDefault="0062174B" w:rsidP="00A51980">
                      <w:pPr>
                        <w:pStyle w:val="NoSpacing"/>
                      </w:pPr>
                      <w:r w:rsidRPr="00FA494B">
                        <w:t xml:space="preserve">Phone:  </w:t>
                      </w:r>
                      <w:r>
                        <w:t>9988166337, 7009579921</w:t>
                      </w:r>
                    </w:p>
                    <w:p w14:paraId="57731F3A" w14:textId="77777777" w:rsidR="0062174B" w:rsidRPr="00FA494B" w:rsidRDefault="0062174B" w:rsidP="00A51980">
                      <w:pPr>
                        <w:pStyle w:val="NoSpacing"/>
                      </w:pPr>
                      <w:r w:rsidRPr="00FA494B">
                        <w:t xml:space="preserve">Email:  </w:t>
                      </w:r>
                      <w:r>
                        <w:rPr>
                          <w:color w:val="114FFF"/>
                          <w:u w:val="single"/>
                        </w:rPr>
                        <w:t>sumitkumar1303534@gmail.com</w:t>
                      </w:r>
                      <w:r w:rsidRPr="00FA494B">
                        <w:cr/>
                        <w:t xml:space="preserve">Address:  </w:t>
                      </w:r>
                      <w:r>
                        <w:t xml:space="preserve">H.no-1295, New Suraj Ganj, Bhargav Nagar, Jalandhar </w:t>
                      </w:r>
                      <w:r w:rsidRPr="00FA494B">
                        <w:t xml:space="preserve">Birthday:  </w:t>
                      </w:r>
                      <w:r>
                        <w:t>March</w:t>
                      </w:r>
                      <w:r w:rsidRPr="00FA494B">
                        <w:t xml:space="preserve"> </w:t>
                      </w:r>
                      <w:r>
                        <w:t>22</w:t>
                      </w:r>
                      <w:r w:rsidRPr="00FA494B">
                        <w:t xml:space="preserve">, </w:t>
                      </w:r>
                      <w:r>
                        <w:t>1993</w:t>
                      </w:r>
                    </w:p>
                    <w:p w14:paraId="7681C956" w14:textId="77777777" w:rsidR="0062174B" w:rsidRDefault="0062174B"/>
                  </w:txbxContent>
                </v:textbox>
                <w10:wrap anchorx="margin"/>
              </v:shape>
            </w:pict>
          </mc:Fallback>
        </mc:AlternateContent>
      </w:r>
    </w:p>
    <w:p w14:paraId="013CAEF7" w14:textId="6607662C" w:rsidR="00A51980" w:rsidRDefault="00A51980" w:rsidP="00544E35"/>
    <w:p w14:paraId="1010E98A" w14:textId="77777777" w:rsidR="00A51980" w:rsidRDefault="00A51980" w:rsidP="00544E35"/>
    <w:p w14:paraId="73DC0243" w14:textId="0CFFDA17" w:rsidR="00A51980" w:rsidRDefault="00A71DBA" w:rsidP="001F5B2B">
      <w:r>
        <w:rPr>
          <w:rFonts w:ascii="Futura Md BT" w:hAnsi="Futura Md B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FE9312" wp14:editId="2E6D236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141720" cy="45085"/>
                <wp:effectExtent l="0" t="0" r="11430" b="12065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172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E6CA7" id="Rectangle 17" o:spid="_x0000_s1026" style="position:absolute;margin-left:0;margin-top:.75pt;width:483.6pt;height:3.5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" fillcolor="#a5a5a5 [2092]" strokecolor="#a5a5a5 [2092]">
                <w10:wrap anchorx="margin"/>
              </v:rect>
            </w:pict>
          </mc:Fallback>
        </mc:AlternateContent>
      </w:r>
      <w:r w:rsidR="00466553">
        <w:rPr>
          <w:rFonts w:ascii="Futura Md BT" w:hAnsi="Futura Md B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599C29" wp14:editId="6AD7E401">
                <wp:simplePos x="0" y="0"/>
                <wp:positionH relativeFrom="margin">
                  <wp:align>left</wp:align>
                </wp:positionH>
                <wp:positionV relativeFrom="paragraph">
                  <wp:posOffset>155575</wp:posOffset>
                </wp:positionV>
                <wp:extent cx="6094095" cy="731520"/>
                <wp:effectExtent l="0" t="0" r="20955" b="11430"/>
                <wp:wrapNone/>
                <wp:docPr id="1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409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40290" w14:textId="77777777" w:rsidR="0062174B" w:rsidRPr="00FA494B" w:rsidRDefault="0062174B" w:rsidP="00A51980">
                            <w:pPr>
                              <w:pStyle w:val="NoSpacing"/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</w:pPr>
                            <w:r w:rsidRPr="00FA494B"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  <w:t>CAREER OBJECTIVE</w:t>
                            </w:r>
                          </w:p>
                          <w:p w14:paraId="69730CBA" w14:textId="704996FA" w:rsidR="0062174B" w:rsidRPr="00FA494B" w:rsidRDefault="0062174B" w:rsidP="00A51980">
                            <w:pPr>
                              <w:pStyle w:val="NoSpacing"/>
                            </w:pPr>
                            <w:r w:rsidRPr="00FA494B">
                              <w:t>Seeking a challenging career with a progressive organization that provides</w:t>
                            </w:r>
                            <w:r w:rsidR="001F5B2B">
                              <w:t xml:space="preserve"> </w:t>
                            </w:r>
                            <w:r w:rsidRPr="00FA494B">
                              <w:t>an</w:t>
                            </w:r>
                            <w:r w:rsidR="00A71DBA">
                              <w:t xml:space="preserve"> </w:t>
                            </w:r>
                            <w:r w:rsidRPr="00FA494B">
                              <w:t>opportunity to capitalize</w:t>
                            </w:r>
                            <w:r w:rsidR="00A71DBA">
                              <w:t xml:space="preserve"> m</w:t>
                            </w:r>
                            <w:r w:rsidRPr="00FA494B">
                              <w:t>y technical skills &amp; abilit</w:t>
                            </w:r>
                            <w:r w:rsidR="00BE337E">
                              <w:t>ies</w:t>
                            </w:r>
                            <w:r w:rsidRPr="00FA494B">
                              <w:t>.</w:t>
                            </w:r>
                          </w:p>
                          <w:p w14:paraId="7DBC212B" w14:textId="77777777" w:rsidR="0062174B" w:rsidRDefault="006217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99C29" id="Text Box 33" o:spid="_x0000_s1027" type="#_x0000_t202" style="position:absolute;margin-left:0;margin-top:12.25pt;width:479.85pt;height:57.6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" strokecolor="white [3212]">
                <v:textbox>
                  <w:txbxContent>
                    <w:p w14:paraId="1DD40290" w14:textId="77777777" w:rsidR="0062174B" w:rsidRPr="00FA494B" w:rsidRDefault="0062174B" w:rsidP="00A51980">
                      <w:pPr>
                        <w:pStyle w:val="NoSpacing"/>
                        <w:rPr>
                          <w:rFonts w:ascii="Futura Hv BT" w:hAnsi="Futura Hv BT"/>
                          <w:sz w:val="24"/>
                          <w:szCs w:val="24"/>
                        </w:rPr>
                      </w:pPr>
                      <w:r w:rsidRPr="00FA494B">
                        <w:rPr>
                          <w:rFonts w:ascii="Futura Hv BT" w:hAnsi="Futura Hv BT"/>
                          <w:sz w:val="24"/>
                          <w:szCs w:val="24"/>
                        </w:rPr>
                        <w:t>CAREER OBJECTIVE</w:t>
                      </w:r>
                    </w:p>
                    <w:p w14:paraId="69730CBA" w14:textId="704996FA" w:rsidR="0062174B" w:rsidRPr="00FA494B" w:rsidRDefault="0062174B" w:rsidP="00A51980">
                      <w:pPr>
                        <w:pStyle w:val="NoSpacing"/>
                      </w:pPr>
                      <w:r w:rsidRPr="00FA494B">
                        <w:t>Seeking a challenging career with a progressive organization that provides</w:t>
                      </w:r>
                      <w:r w:rsidR="001F5B2B">
                        <w:t xml:space="preserve"> </w:t>
                      </w:r>
                      <w:r w:rsidRPr="00FA494B">
                        <w:t>an</w:t>
                      </w:r>
                      <w:r w:rsidR="00A71DBA">
                        <w:t xml:space="preserve"> </w:t>
                      </w:r>
                      <w:r w:rsidRPr="00FA494B">
                        <w:t>opportunity to capitalize</w:t>
                      </w:r>
                      <w:r w:rsidR="00A71DBA">
                        <w:t xml:space="preserve"> m</w:t>
                      </w:r>
                      <w:r w:rsidRPr="00FA494B">
                        <w:t>y technical skills &amp; abilit</w:t>
                      </w:r>
                      <w:r w:rsidR="00BE337E">
                        <w:t>ies</w:t>
                      </w:r>
                      <w:r w:rsidRPr="00FA494B">
                        <w:t>.</w:t>
                      </w:r>
                    </w:p>
                    <w:p w14:paraId="7DBC212B" w14:textId="77777777" w:rsidR="0062174B" w:rsidRDefault="0062174B"/>
                  </w:txbxContent>
                </v:textbox>
                <w10:wrap anchorx="margin"/>
              </v:shape>
            </w:pict>
          </mc:Fallback>
        </mc:AlternateContent>
      </w:r>
    </w:p>
    <w:p w14:paraId="5A4FB358" w14:textId="2A15173B" w:rsidR="00544E35" w:rsidRDefault="00544E35" w:rsidP="00544E35"/>
    <w:p w14:paraId="3EA027E3" w14:textId="075C0B89" w:rsidR="00A51980" w:rsidRDefault="00A51980" w:rsidP="00687D8A">
      <w:pPr>
        <w:spacing w:after="0"/>
      </w:pPr>
    </w:p>
    <w:p w14:paraId="2126FF0A" w14:textId="17E2C0F1" w:rsidR="00A51980" w:rsidRDefault="00466553" w:rsidP="00687D8A">
      <w:pPr>
        <w:spacing w:after="0"/>
      </w:pPr>
      <w:r>
        <w:rPr>
          <w:rFonts w:ascii="Futura Md BT" w:hAnsi="Futura Md B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8C40F" wp14:editId="7F22F5F6">
                <wp:simplePos x="0" y="0"/>
                <wp:positionH relativeFrom="margin">
                  <wp:align>left</wp:align>
                </wp:positionH>
                <wp:positionV relativeFrom="paragraph">
                  <wp:posOffset>115570</wp:posOffset>
                </wp:positionV>
                <wp:extent cx="6141720" cy="45085"/>
                <wp:effectExtent l="0" t="0" r="11430" b="12065"/>
                <wp:wrapNone/>
                <wp:docPr id="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172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5751E" id="Rectangle 17" o:spid="_x0000_s1026" style="position:absolute;margin-left:0;margin-top:9.1pt;width:483.6pt;height:3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" fillcolor="#a5a5a5 [2092]" strokecolor="#a5a5a5 [2092]">
                <w10:wrap anchorx="margin"/>
              </v:rect>
            </w:pict>
          </mc:Fallback>
        </mc:AlternateContent>
      </w:r>
    </w:p>
    <w:p w14:paraId="7012F8B9" w14:textId="7F550A36" w:rsidR="00A51980" w:rsidRDefault="00466553" w:rsidP="00687D8A">
      <w:pPr>
        <w:spacing w:after="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165441" wp14:editId="7DF1CA83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5989320" cy="1407381"/>
                <wp:effectExtent l="0" t="0" r="11430" b="21590"/>
                <wp:wrapNone/>
                <wp:docPr id="1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320" cy="14073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4A230" w14:textId="49FECF49" w:rsidR="00CA6D3A" w:rsidRPr="00FA494B" w:rsidRDefault="0062174B" w:rsidP="00A51980">
                            <w:pPr>
                              <w:pStyle w:val="NoSpacing"/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</w:pPr>
                            <w:r w:rsidRPr="00FA494B"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  <w:t xml:space="preserve">TECHNICAL SKILLS </w:t>
                            </w:r>
                          </w:p>
                          <w:p w14:paraId="237925C7" w14:textId="53D0CBD1" w:rsidR="00CA6D3A" w:rsidRDefault="00CA6D3A" w:rsidP="00AC2D3A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ind w:left="0" w:firstLine="0"/>
                            </w:pPr>
                            <w:r>
                              <w:t>Digital Marketing</w:t>
                            </w:r>
                            <w:r w:rsidR="00466553">
                              <w:t xml:space="preserve"> (certified by </w:t>
                            </w:r>
                            <w:r w:rsidR="00466553" w:rsidRPr="00847500">
                              <w:rPr>
                                <w:b/>
                              </w:rPr>
                              <w:t>GOOGLE DIGITAL GARAGE</w:t>
                            </w:r>
                            <w:r w:rsidR="00466553">
                              <w:t>)</w:t>
                            </w:r>
                          </w:p>
                          <w:p w14:paraId="52EEBE5B" w14:textId="4F62FC62" w:rsidR="0062174B" w:rsidRPr="00A51980" w:rsidRDefault="0062174B" w:rsidP="00AC2D3A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ind w:left="0" w:firstLine="0"/>
                            </w:pPr>
                            <w:r>
                              <w:t>Mobile Apps Development</w:t>
                            </w:r>
                          </w:p>
                          <w:p w14:paraId="2C09873F" w14:textId="77777777" w:rsidR="0062174B" w:rsidRDefault="0062174B" w:rsidP="00AC2D3A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ind w:left="0" w:firstLine="0"/>
                            </w:pPr>
                            <w:r>
                              <w:t>Programming (</w:t>
                            </w:r>
                            <w:r w:rsidRPr="00A51980">
                              <w:t>Android Programming Language</w:t>
                            </w:r>
                            <w:r w:rsidR="00FB55AF">
                              <w:t>, Core JAVA, C</w:t>
                            </w:r>
                            <w:r>
                              <w:t>,</w:t>
                            </w:r>
                            <w:r w:rsidR="00FB55AF">
                              <w:t xml:space="preserve"> C++</w:t>
                            </w:r>
                            <w:r w:rsidRPr="00A51980">
                              <w:t>)</w:t>
                            </w:r>
                          </w:p>
                          <w:p w14:paraId="04963BBB" w14:textId="00783B26" w:rsidR="0062174B" w:rsidRPr="00A51980" w:rsidRDefault="0062174B" w:rsidP="00AC2D3A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ind w:left="0" w:firstLine="0"/>
                            </w:pPr>
                            <w:r>
                              <w:t>Web Designing</w:t>
                            </w:r>
                            <w:r w:rsidR="00A92C6D">
                              <w:t xml:space="preserve"> </w:t>
                            </w:r>
                            <w:r>
                              <w:t xml:space="preserve">(HTML and CSS) </w:t>
                            </w:r>
                          </w:p>
                          <w:p w14:paraId="127E1F1F" w14:textId="77777777" w:rsidR="0062174B" w:rsidRDefault="0062174B" w:rsidP="00AC2D3A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ind w:left="0" w:firstLine="0"/>
                            </w:pPr>
                            <w:r w:rsidRPr="00A51980">
                              <w:t>Microsof</w:t>
                            </w:r>
                            <w:r w:rsidR="00FB55AF">
                              <w:t>t Office (MS Word, Excel, PowerP</w:t>
                            </w:r>
                            <w:r w:rsidRPr="00A51980">
                              <w:t>oint, Internet, etc)</w:t>
                            </w:r>
                          </w:p>
                          <w:p w14:paraId="7ED50491" w14:textId="7CC8922D" w:rsidR="00CA6D3A" w:rsidRPr="00A51980" w:rsidRDefault="0062174B" w:rsidP="00AC2D3A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ind w:left="0" w:firstLine="0"/>
                            </w:pPr>
                            <w:r>
                              <w:t>Networking</w:t>
                            </w:r>
                          </w:p>
                          <w:p w14:paraId="47F381DF" w14:textId="77777777" w:rsidR="0062174B" w:rsidRDefault="0062174B" w:rsidP="00AC2D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65441" id="Text Box 32" o:spid="_x0000_s1028" type="#_x0000_t202" style="position:absolute;margin-left:0;margin-top:4.05pt;width:471.6pt;height:110.8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" strokecolor="white [3212]">
                <v:textbox>
                  <w:txbxContent>
                    <w:p w14:paraId="3EF4A230" w14:textId="49FECF49" w:rsidR="00CA6D3A" w:rsidRPr="00FA494B" w:rsidRDefault="0062174B" w:rsidP="00A51980">
                      <w:pPr>
                        <w:pStyle w:val="NoSpacing"/>
                        <w:rPr>
                          <w:rFonts w:ascii="Futura Hv BT" w:hAnsi="Futura Hv BT"/>
                          <w:sz w:val="24"/>
                          <w:szCs w:val="24"/>
                        </w:rPr>
                      </w:pPr>
                      <w:r w:rsidRPr="00FA494B">
                        <w:rPr>
                          <w:rFonts w:ascii="Futura Hv BT" w:hAnsi="Futura Hv BT"/>
                          <w:sz w:val="24"/>
                          <w:szCs w:val="24"/>
                        </w:rPr>
                        <w:t xml:space="preserve">TECHNICAL SKILLS </w:t>
                      </w:r>
                    </w:p>
                    <w:p w14:paraId="237925C7" w14:textId="53D0CBD1" w:rsidR="00CA6D3A" w:rsidRDefault="00CA6D3A" w:rsidP="00AC2D3A">
                      <w:pPr>
                        <w:pStyle w:val="NoSpacing"/>
                        <w:numPr>
                          <w:ilvl w:val="0"/>
                          <w:numId w:val="15"/>
                        </w:numPr>
                        <w:ind w:left="0" w:firstLine="0"/>
                      </w:pPr>
                      <w:r>
                        <w:t>Digital Marketing</w:t>
                      </w:r>
                      <w:r w:rsidR="00466553">
                        <w:t xml:space="preserve"> (certified by </w:t>
                      </w:r>
                      <w:r w:rsidR="00466553" w:rsidRPr="00847500">
                        <w:rPr>
                          <w:b/>
                        </w:rPr>
                        <w:t>GOOGLE DIGITAL GARAGE</w:t>
                      </w:r>
                      <w:r w:rsidR="00466553">
                        <w:t>)</w:t>
                      </w:r>
                    </w:p>
                    <w:p w14:paraId="52EEBE5B" w14:textId="4F62FC62" w:rsidR="0062174B" w:rsidRPr="00A51980" w:rsidRDefault="0062174B" w:rsidP="00AC2D3A">
                      <w:pPr>
                        <w:pStyle w:val="NoSpacing"/>
                        <w:numPr>
                          <w:ilvl w:val="0"/>
                          <w:numId w:val="15"/>
                        </w:numPr>
                        <w:ind w:left="0" w:firstLine="0"/>
                      </w:pPr>
                      <w:r>
                        <w:t>Mobile Apps Development</w:t>
                      </w:r>
                    </w:p>
                    <w:p w14:paraId="2C09873F" w14:textId="77777777" w:rsidR="0062174B" w:rsidRDefault="0062174B" w:rsidP="00AC2D3A">
                      <w:pPr>
                        <w:pStyle w:val="NoSpacing"/>
                        <w:numPr>
                          <w:ilvl w:val="0"/>
                          <w:numId w:val="15"/>
                        </w:numPr>
                        <w:ind w:left="0" w:firstLine="0"/>
                      </w:pPr>
                      <w:r>
                        <w:t>Programming (</w:t>
                      </w:r>
                      <w:r w:rsidRPr="00A51980">
                        <w:t>Android Programming Language</w:t>
                      </w:r>
                      <w:r w:rsidR="00FB55AF">
                        <w:t>, Core JAVA, C</w:t>
                      </w:r>
                      <w:r>
                        <w:t>,</w:t>
                      </w:r>
                      <w:r w:rsidR="00FB55AF">
                        <w:t xml:space="preserve"> C++</w:t>
                      </w:r>
                      <w:r w:rsidRPr="00A51980">
                        <w:t>)</w:t>
                      </w:r>
                    </w:p>
                    <w:p w14:paraId="04963BBB" w14:textId="00783B26" w:rsidR="0062174B" w:rsidRPr="00A51980" w:rsidRDefault="0062174B" w:rsidP="00AC2D3A">
                      <w:pPr>
                        <w:pStyle w:val="NoSpacing"/>
                        <w:numPr>
                          <w:ilvl w:val="0"/>
                          <w:numId w:val="15"/>
                        </w:numPr>
                        <w:ind w:left="0" w:firstLine="0"/>
                      </w:pPr>
                      <w:r>
                        <w:t>Web Designing</w:t>
                      </w:r>
                      <w:r w:rsidR="00A92C6D">
                        <w:t xml:space="preserve"> </w:t>
                      </w:r>
                      <w:r>
                        <w:t xml:space="preserve">(HTML and CSS) </w:t>
                      </w:r>
                    </w:p>
                    <w:p w14:paraId="127E1F1F" w14:textId="77777777" w:rsidR="0062174B" w:rsidRDefault="0062174B" w:rsidP="00AC2D3A">
                      <w:pPr>
                        <w:pStyle w:val="NoSpacing"/>
                        <w:numPr>
                          <w:ilvl w:val="0"/>
                          <w:numId w:val="15"/>
                        </w:numPr>
                        <w:ind w:left="0" w:firstLine="0"/>
                      </w:pPr>
                      <w:r w:rsidRPr="00A51980">
                        <w:t>Microsof</w:t>
                      </w:r>
                      <w:r w:rsidR="00FB55AF">
                        <w:t>t Office (MS Word, Excel, PowerP</w:t>
                      </w:r>
                      <w:r w:rsidRPr="00A51980">
                        <w:t>oint, Internet, etc)</w:t>
                      </w:r>
                    </w:p>
                    <w:p w14:paraId="7ED50491" w14:textId="7CC8922D" w:rsidR="00CA6D3A" w:rsidRPr="00A51980" w:rsidRDefault="0062174B" w:rsidP="00AC2D3A">
                      <w:pPr>
                        <w:pStyle w:val="NoSpacing"/>
                        <w:numPr>
                          <w:ilvl w:val="0"/>
                          <w:numId w:val="15"/>
                        </w:numPr>
                        <w:ind w:left="0" w:firstLine="0"/>
                      </w:pPr>
                      <w:r>
                        <w:t>Networking</w:t>
                      </w:r>
                    </w:p>
                    <w:p w14:paraId="47F381DF" w14:textId="77777777" w:rsidR="0062174B" w:rsidRDefault="0062174B" w:rsidP="00AC2D3A"/>
                  </w:txbxContent>
                </v:textbox>
                <w10:wrap anchorx="margin"/>
              </v:shape>
            </w:pict>
          </mc:Fallback>
        </mc:AlternateContent>
      </w:r>
    </w:p>
    <w:p w14:paraId="22DCC619" w14:textId="6DAF762A" w:rsidR="00687D8A" w:rsidRDefault="00687D8A" w:rsidP="00687D8A">
      <w:pPr>
        <w:spacing w:after="0"/>
      </w:pPr>
    </w:p>
    <w:p w14:paraId="0AA86E59" w14:textId="77777777" w:rsidR="00544E35" w:rsidRDefault="00544E35" w:rsidP="00544E35">
      <w:pPr>
        <w:pStyle w:val="NoSpacing"/>
      </w:pPr>
    </w:p>
    <w:p w14:paraId="7A9E07D2" w14:textId="77777777" w:rsidR="00A51980" w:rsidRDefault="00A51980" w:rsidP="00544E35">
      <w:pPr>
        <w:spacing w:after="0" w:line="240" w:lineRule="auto"/>
        <w:rPr>
          <w:sz w:val="20"/>
          <w:szCs w:val="20"/>
        </w:rPr>
      </w:pPr>
    </w:p>
    <w:p w14:paraId="1B9F0C09" w14:textId="77777777" w:rsidR="00A51980" w:rsidRDefault="00A51980" w:rsidP="00544E35">
      <w:pPr>
        <w:spacing w:after="0" w:line="240" w:lineRule="auto"/>
        <w:rPr>
          <w:sz w:val="20"/>
          <w:szCs w:val="20"/>
        </w:rPr>
      </w:pPr>
    </w:p>
    <w:p w14:paraId="3F9D7BC7" w14:textId="77777777" w:rsidR="00A51980" w:rsidRDefault="00A51980" w:rsidP="00544E35">
      <w:pPr>
        <w:spacing w:after="0" w:line="240" w:lineRule="auto"/>
        <w:rPr>
          <w:sz w:val="20"/>
          <w:szCs w:val="20"/>
        </w:rPr>
      </w:pPr>
    </w:p>
    <w:p w14:paraId="17A25836" w14:textId="77777777" w:rsidR="00A51980" w:rsidRDefault="00A51980" w:rsidP="00544E35">
      <w:pPr>
        <w:spacing w:after="0" w:line="240" w:lineRule="auto"/>
        <w:rPr>
          <w:sz w:val="20"/>
          <w:szCs w:val="20"/>
        </w:rPr>
      </w:pPr>
    </w:p>
    <w:p w14:paraId="4A1EDE11" w14:textId="77777777" w:rsidR="00A51980" w:rsidRDefault="00A51980" w:rsidP="00544E35">
      <w:pPr>
        <w:spacing w:after="0" w:line="240" w:lineRule="auto"/>
        <w:rPr>
          <w:sz w:val="20"/>
          <w:szCs w:val="20"/>
        </w:rPr>
      </w:pPr>
    </w:p>
    <w:p w14:paraId="1D3A12D6" w14:textId="1E2C2F17" w:rsidR="00A51980" w:rsidRDefault="00A51980" w:rsidP="00544E35">
      <w:pPr>
        <w:spacing w:after="0" w:line="240" w:lineRule="auto"/>
        <w:rPr>
          <w:sz w:val="20"/>
          <w:szCs w:val="20"/>
        </w:rPr>
      </w:pPr>
    </w:p>
    <w:p w14:paraId="5D07BD6A" w14:textId="18CCB31E" w:rsidR="00CA6D3A" w:rsidRDefault="00466553">
      <w:pPr>
        <w:rPr>
          <w:sz w:val="20"/>
          <w:szCs w:val="20"/>
        </w:rPr>
      </w:pPr>
      <w:r>
        <w:rPr>
          <w:rFonts w:ascii="Futura Hv BT" w:hAnsi="Futura Hv B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AB3587" wp14:editId="0000399B">
                <wp:simplePos x="0" y="0"/>
                <wp:positionH relativeFrom="margin">
                  <wp:align>left</wp:align>
                </wp:positionH>
                <wp:positionV relativeFrom="paragraph">
                  <wp:posOffset>139700</wp:posOffset>
                </wp:positionV>
                <wp:extent cx="6036945" cy="1057275"/>
                <wp:effectExtent l="0" t="0" r="20955" b="28575"/>
                <wp:wrapNone/>
                <wp:docPr id="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94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D39AA" w14:textId="77777777" w:rsidR="0062174B" w:rsidRPr="00FA494B" w:rsidRDefault="0062174B" w:rsidP="00A51980">
                            <w:pPr>
                              <w:pStyle w:val="NoSpacing"/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</w:pPr>
                            <w:r w:rsidRPr="00FA494B"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  <w:t>PERSONAL SKILLS</w:t>
                            </w:r>
                          </w:p>
                          <w:p w14:paraId="30AA11D0" w14:textId="77777777" w:rsidR="0062174B" w:rsidRPr="00A51980" w:rsidRDefault="0062174B" w:rsidP="00AC2D3A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="0" w:firstLine="0"/>
                            </w:pPr>
                            <w:r w:rsidRPr="00A51980">
                              <w:t>Excellent written and verbal communication skills</w:t>
                            </w:r>
                          </w:p>
                          <w:p w14:paraId="077A375A" w14:textId="77777777" w:rsidR="0062174B" w:rsidRPr="00A51980" w:rsidRDefault="0062174B" w:rsidP="00AC2D3A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="0" w:firstLine="0"/>
                            </w:pPr>
                            <w:r w:rsidRPr="00A51980">
                              <w:t>Highly organized and efficient</w:t>
                            </w:r>
                          </w:p>
                          <w:p w14:paraId="76AA228D" w14:textId="77777777" w:rsidR="0062174B" w:rsidRPr="00A51980" w:rsidRDefault="0062174B" w:rsidP="00AC2D3A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="0" w:firstLine="0"/>
                            </w:pPr>
                            <w:r w:rsidRPr="00A51980">
                              <w:t>Ability to work independently or as part of a team</w:t>
                            </w:r>
                          </w:p>
                          <w:p w14:paraId="77FC7787" w14:textId="77777777" w:rsidR="0062174B" w:rsidRPr="00A51980" w:rsidRDefault="0062174B" w:rsidP="00AC2D3A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="0" w:firstLine="0"/>
                            </w:pPr>
                            <w:r w:rsidRPr="00A51980">
                              <w:t>Proven leadership skills and ability to motivate</w:t>
                            </w:r>
                          </w:p>
                          <w:p w14:paraId="2B825D12" w14:textId="77777777" w:rsidR="0062174B" w:rsidRDefault="006217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B3587" id="Text Box 31" o:spid="_x0000_s1029" type="#_x0000_t202" style="position:absolute;margin-left:0;margin-top:11pt;width:475.35pt;height:83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" strokecolor="white [3212]">
                <v:textbox>
                  <w:txbxContent>
                    <w:p w14:paraId="5F4D39AA" w14:textId="77777777" w:rsidR="0062174B" w:rsidRPr="00FA494B" w:rsidRDefault="0062174B" w:rsidP="00A51980">
                      <w:pPr>
                        <w:pStyle w:val="NoSpacing"/>
                        <w:rPr>
                          <w:rFonts w:ascii="Futura Hv BT" w:hAnsi="Futura Hv BT"/>
                          <w:sz w:val="24"/>
                          <w:szCs w:val="24"/>
                        </w:rPr>
                      </w:pPr>
                      <w:r w:rsidRPr="00FA494B">
                        <w:rPr>
                          <w:rFonts w:ascii="Futura Hv BT" w:hAnsi="Futura Hv BT"/>
                          <w:sz w:val="24"/>
                          <w:szCs w:val="24"/>
                        </w:rPr>
                        <w:t>PERSONAL SKILLS</w:t>
                      </w:r>
                    </w:p>
                    <w:p w14:paraId="30AA11D0" w14:textId="77777777" w:rsidR="0062174B" w:rsidRPr="00A51980" w:rsidRDefault="0062174B" w:rsidP="00AC2D3A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="0" w:firstLine="0"/>
                      </w:pPr>
                      <w:r w:rsidRPr="00A51980">
                        <w:t>Excellent written and verbal communication skills</w:t>
                      </w:r>
                    </w:p>
                    <w:p w14:paraId="077A375A" w14:textId="77777777" w:rsidR="0062174B" w:rsidRPr="00A51980" w:rsidRDefault="0062174B" w:rsidP="00AC2D3A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="0" w:firstLine="0"/>
                      </w:pPr>
                      <w:r w:rsidRPr="00A51980">
                        <w:t>Highly organized and efficient</w:t>
                      </w:r>
                    </w:p>
                    <w:p w14:paraId="76AA228D" w14:textId="77777777" w:rsidR="0062174B" w:rsidRPr="00A51980" w:rsidRDefault="0062174B" w:rsidP="00AC2D3A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="0" w:firstLine="0"/>
                      </w:pPr>
                      <w:r w:rsidRPr="00A51980">
                        <w:t>Ability to work independently or as part of a team</w:t>
                      </w:r>
                    </w:p>
                    <w:p w14:paraId="77FC7787" w14:textId="77777777" w:rsidR="0062174B" w:rsidRPr="00A51980" w:rsidRDefault="0062174B" w:rsidP="00AC2D3A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="0" w:firstLine="0"/>
                      </w:pPr>
                      <w:r w:rsidRPr="00A51980">
                        <w:t>Proven leadership skills and ability to motivate</w:t>
                      </w:r>
                    </w:p>
                    <w:p w14:paraId="2B825D12" w14:textId="77777777" w:rsidR="0062174B" w:rsidRDefault="0062174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3155CF" wp14:editId="0F8888FA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6141720" cy="45085"/>
                <wp:effectExtent l="0" t="0" r="11430" b="12065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172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A5014" id="Rectangle 18" o:spid="_x0000_s1026" style="position:absolute;margin-left:0;margin-top:1.05pt;width:483.6pt;height:3.5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" fillcolor="#a5a5a5 [2092]" strokecolor="#a5a5a5 [2092]">
                <w10:wrap anchorx="margin"/>
              </v:rect>
            </w:pict>
          </mc:Fallback>
        </mc:AlternateContent>
      </w:r>
    </w:p>
    <w:p w14:paraId="57F15B5B" w14:textId="179C5209" w:rsidR="00687D8A" w:rsidRPr="00544E35" w:rsidRDefault="00687D8A" w:rsidP="00544E35">
      <w:pPr>
        <w:spacing w:after="0" w:line="240" w:lineRule="auto"/>
        <w:rPr>
          <w:sz w:val="20"/>
          <w:szCs w:val="20"/>
        </w:rPr>
      </w:pPr>
    </w:p>
    <w:p w14:paraId="614A9410" w14:textId="77777777" w:rsidR="00A51980" w:rsidRDefault="00A51980" w:rsidP="00E9218A">
      <w:pPr>
        <w:pStyle w:val="NoSpacing"/>
        <w:rPr>
          <w:rFonts w:ascii="Futura Hv BT" w:hAnsi="Futura Hv BT"/>
          <w:sz w:val="24"/>
          <w:szCs w:val="24"/>
        </w:rPr>
      </w:pPr>
    </w:p>
    <w:p w14:paraId="051F1A22" w14:textId="77777777" w:rsidR="000640D6" w:rsidRDefault="000640D6" w:rsidP="00E9218A">
      <w:pPr>
        <w:pStyle w:val="NoSpacing"/>
        <w:rPr>
          <w:rFonts w:ascii="Futura Hv BT" w:hAnsi="Futura Hv BT"/>
          <w:sz w:val="24"/>
          <w:szCs w:val="24"/>
        </w:rPr>
      </w:pPr>
    </w:p>
    <w:p w14:paraId="153A488C" w14:textId="77777777" w:rsidR="00A51980" w:rsidRDefault="00A51980" w:rsidP="00E9218A">
      <w:pPr>
        <w:spacing w:after="0" w:line="240" w:lineRule="auto"/>
      </w:pPr>
    </w:p>
    <w:p w14:paraId="77FDCD31" w14:textId="77777777" w:rsidR="00A51980" w:rsidRDefault="00A51980" w:rsidP="00E9218A">
      <w:pPr>
        <w:spacing w:after="0" w:line="240" w:lineRule="auto"/>
      </w:pPr>
    </w:p>
    <w:p w14:paraId="5EB5C2B1" w14:textId="4D19EB15" w:rsidR="00A51980" w:rsidRDefault="00466553" w:rsidP="00E9218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B5B0E7" wp14:editId="765C5DCA">
                <wp:simplePos x="0" y="0"/>
                <wp:positionH relativeFrom="margin">
                  <wp:align>left</wp:align>
                </wp:positionH>
                <wp:positionV relativeFrom="paragraph">
                  <wp:posOffset>146685</wp:posOffset>
                </wp:positionV>
                <wp:extent cx="6084570" cy="1190625"/>
                <wp:effectExtent l="0" t="0" r="11430" b="28575"/>
                <wp:wrapNone/>
                <wp:docPr id="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457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8CBF3" w14:textId="77777777" w:rsidR="0062174B" w:rsidRPr="00FA494B" w:rsidRDefault="0062174B" w:rsidP="00A51980">
                            <w:pPr>
                              <w:pStyle w:val="NoSpacing"/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</w:pPr>
                            <w:r w:rsidRPr="00FA494B"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  <w:t>EDUCATION</w:t>
                            </w:r>
                          </w:p>
                          <w:p w14:paraId="2024E898" w14:textId="77777777" w:rsidR="0062174B" w:rsidRPr="0062174B" w:rsidRDefault="0062174B" w:rsidP="0062174B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ind w:left="0" w:firstLine="0"/>
                              <w:rPr>
                                <w:b/>
                              </w:rPr>
                            </w:pPr>
                            <w:r w:rsidRPr="00A51980">
                              <w:rPr>
                                <w:b/>
                              </w:rPr>
                              <w:t xml:space="preserve">Bachelor of </w:t>
                            </w:r>
                            <w:r>
                              <w:rPr>
                                <w:b/>
                              </w:rPr>
                              <w:t>Technology</w:t>
                            </w:r>
                            <w:r w:rsidRPr="00A51980">
                              <w:rPr>
                                <w:b/>
                              </w:rPr>
                              <w:t xml:space="preserve"> in </w:t>
                            </w:r>
                            <w:r>
                              <w:rPr>
                                <w:b/>
                              </w:rPr>
                              <w:t>Computer Science Engineering (2013 – 2016</w:t>
                            </w:r>
                            <w:r w:rsidRPr="00A51980">
                              <w:rPr>
                                <w:b/>
                              </w:rPr>
                              <w:t>)</w:t>
                            </w:r>
                          </w:p>
                          <w:p w14:paraId="42FBD55A" w14:textId="77777777" w:rsidR="0062174B" w:rsidRDefault="0062174B" w:rsidP="00AC2D3A">
                            <w:pPr>
                              <w:pStyle w:val="NoSpacing"/>
                            </w:pPr>
                            <w:r>
                              <w:t xml:space="preserve">               Beant College of Engineering &amp; Technology with aggregate of 72% marks.</w:t>
                            </w:r>
                          </w:p>
                          <w:p w14:paraId="5234B822" w14:textId="7F8BD7BE" w:rsidR="00617340" w:rsidRDefault="00EC56E4" w:rsidP="00617340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ind w:left="0" w:firstLine="0"/>
                            </w:pPr>
                            <w:r w:rsidRPr="00617340">
                              <w:rPr>
                                <w:b/>
                              </w:rPr>
                              <w:t>Diploma in</w:t>
                            </w:r>
                            <w:r w:rsidR="0062174B" w:rsidRPr="00617340">
                              <w:rPr>
                                <w:b/>
                              </w:rPr>
                              <w:t xml:space="preserve"> Computer Engineering (2010 – 2013)</w:t>
                            </w:r>
                          </w:p>
                          <w:p w14:paraId="4B88D368" w14:textId="77777777" w:rsidR="00617340" w:rsidRPr="00617340" w:rsidRDefault="00617340" w:rsidP="00617340">
                            <w:pPr>
                              <w:pStyle w:val="NoSpacing"/>
                              <w:ind w:firstLine="720"/>
                            </w:pPr>
                            <w:r>
                              <w:t>Mehr Chand Polytechnic College, Jalandhar with aggregate of 71 % marks</w:t>
                            </w:r>
                          </w:p>
                          <w:p w14:paraId="5B231B90" w14:textId="77777777" w:rsidR="00617340" w:rsidRDefault="00617340" w:rsidP="00617340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ind w:left="0" w:firstLine="0"/>
                            </w:pPr>
                            <w:r w:rsidRPr="00617340">
                              <w:rPr>
                                <w:b/>
                              </w:rPr>
                              <w:t>Matriculation</w:t>
                            </w:r>
                            <w:r w:rsidR="00FB55AF">
                              <w:rPr>
                                <w:b/>
                              </w:rPr>
                              <w:t xml:space="preserve"> from PSEB</w:t>
                            </w:r>
                            <w:r w:rsidRPr="00617340">
                              <w:rPr>
                                <w:b/>
                              </w:rPr>
                              <w:t xml:space="preserve"> (2010)</w:t>
                            </w:r>
                            <w:r w:rsidR="00FB55AF">
                              <w:rPr>
                                <w:b/>
                              </w:rPr>
                              <w:t xml:space="preserve"> with 78% 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5B0E7" id="Text Box 26" o:spid="_x0000_s1030" type="#_x0000_t202" style="position:absolute;margin-left:0;margin-top:11.55pt;width:479.1pt;height:93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" strokecolor="white [3212]">
                <v:textbox>
                  <w:txbxContent>
                    <w:p w14:paraId="0828CBF3" w14:textId="77777777" w:rsidR="0062174B" w:rsidRPr="00FA494B" w:rsidRDefault="0062174B" w:rsidP="00A51980">
                      <w:pPr>
                        <w:pStyle w:val="NoSpacing"/>
                        <w:rPr>
                          <w:rFonts w:ascii="Futura Hv BT" w:hAnsi="Futura Hv BT"/>
                          <w:sz w:val="24"/>
                          <w:szCs w:val="24"/>
                        </w:rPr>
                      </w:pPr>
                      <w:r w:rsidRPr="00FA494B">
                        <w:rPr>
                          <w:rFonts w:ascii="Futura Hv BT" w:hAnsi="Futura Hv BT"/>
                          <w:sz w:val="24"/>
                          <w:szCs w:val="24"/>
                        </w:rPr>
                        <w:t>EDUCATION</w:t>
                      </w:r>
                    </w:p>
                    <w:p w14:paraId="2024E898" w14:textId="77777777" w:rsidR="0062174B" w:rsidRPr="0062174B" w:rsidRDefault="0062174B" w:rsidP="0062174B">
                      <w:pPr>
                        <w:pStyle w:val="NoSpacing"/>
                        <w:numPr>
                          <w:ilvl w:val="0"/>
                          <w:numId w:val="16"/>
                        </w:numPr>
                        <w:ind w:left="0" w:firstLine="0"/>
                        <w:rPr>
                          <w:b/>
                        </w:rPr>
                      </w:pPr>
                      <w:r w:rsidRPr="00A51980">
                        <w:rPr>
                          <w:b/>
                        </w:rPr>
                        <w:t xml:space="preserve">Bachelor of </w:t>
                      </w:r>
                      <w:r>
                        <w:rPr>
                          <w:b/>
                        </w:rPr>
                        <w:t>Technology</w:t>
                      </w:r>
                      <w:r w:rsidRPr="00A51980">
                        <w:rPr>
                          <w:b/>
                        </w:rPr>
                        <w:t xml:space="preserve"> in </w:t>
                      </w:r>
                      <w:r>
                        <w:rPr>
                          <w:b/>
                        </w:rPr>
                        <w:t>Computer Science Engineering (2013 – 2016</w:t>
                      </w:r>
                      <w:r w:rsidRPr="00A51980">
                        <w:rPr>
                          <w:b/>
                        </w:rPr>
                        <w:t>)</w:t>
                      </w:r>
                    </w:p>
                    <w:p w14:paraId="42FBD55A" w14:textId="77777777" w:rsidR="0062174B" w:rsidRDefault="0062174B" w:rsidP="00AC2D3A">
                      <w:pPr>
                        <w:pStyle w:val="NoSpacing"/>
                      </w:pPr>
                      <w:r>
                        <w:t xml:space="preserve">               Beant College of Engineering &amp; Technology with aggregate of 72% marks.</w:t>
                      </w:r>
                    </w:p>
                    <w:p w14:paraId="5234B822" w14:textId="7F8BD7BE" w:rsidR="00617340" w:rsidRDefault="00EC56E4" w:rsidP="00617340">
                      <w:pPr>
                        <w:pStyle w:val="NoSpacing"/>
                        <w:numPr>
                          <w:ilvl w:val="0"/>
                          <w:numId w:val="16"/>
                        </w:numPr>
                        <w:ind w:left="0" w:firstLine="0"/>
                      </w:pPr>
                      <w:r w:rsidRPr="00617340">
                        <w:rPr>
                          <w:b/>
                        </w:rPr>
                        <w:t>Diploma in</w:t>
                      </w:r>
                      <w:r w:rsidR="0062174B" w:rsidRPr="00617340">
                        <w:rPr>
                          <w:b/>
                        </w:rPr>
                        <w:t xml:space="preserve"> Computer Engineering (2010 – 2013)</w:t>
                      </w:r>
                    </w:p>
                    <w:p w14:paraId="4B88D368" w14:textId="77777777" w:rsidR="00617340" w:rsidRPr="00617340" w:rsidRDefault="00617340" w:rsidP="00617340">
                      <w:pPr>
                        <w:pStyle w:val="NoSpacing"/>
                        <w:ind w:firstLine="720"/>
                      </w:pPr>
                      <w:r>
                        <w:t>Mehr Chand Polytechnic College, Jalandhar with aggregate of 71 % marks</w:t>
                      </w:r>
                    </w:p>
                    <w:p w14:paraId="5B231B90" w14:textId="77777777" w:rsidR="00617340" w:rsidRDefault="00617340" w:rsidP="00617340">
                      <w:pPr>
                        <w:pStyle w:val="NoSpacing"/>
                        <w:numPr>
                          <w:ilvl w:val="0"/>
                          <w:numId w:val="16"/>
                        </w:numPr>
                        <w:ind w:left="0" w:firstLine="0"/>
                      </w:pPr>
                      <w:r w:rsidRPr="00617340">
                        <w:rPr>
                          <w:b/>
                        </w:rPr>
                        <w:t>Matriculation</w:t>
                      </w:r>
                      <w:r w:rsidR="00FB55AF">
                        <w:rPr>
                          <w:b/>
                        </w:rPr>
                        <w:t xml:space="preserve"> from PSEB</w:t>
                      </w:r>
                      <w:r w:rsidRPr="00617340">
                        <w:rPr>
                          <w:b/>
                        </w:rPr>
                        <w:t xml:space="preserve"> (2010)</w:t>
                      </w:r>
                      <w:r w:rsidR="00FB55AF">
                        <w:rPr>
                          <w:b/>
                        </w:rPr>
                        <w:t xml:space="preserve"> with 78% marks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Futura Md BT" w:hAnsi="Futura Md B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506B6F" wp14:editId="681F2CEB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6141720" cy="45085"/>
                <wp:effectExtent l="0" t="0" r="11430" b="12065"/>
                <wp:wrapNone/>
                <wp:docPr id="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172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63EDC" id="Rectangle 19" o:spid="_x0000_s1026" style="position:absolute;margin-left:0;margin-top:1.8pt;width:483.6pt;height:3.5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" fillcolor="#a5a5a5 [2092]" strokecolor="#a5a5a5 [2092]">
                <w10:wrap anchorx="margin"/>
              </v:rect>
            </w:pict>
          </mc:Fallback>
        </mc:AlternateContent>
      </w:r>
    </w:p>
    <w:p w14:paraId="7DFADDBC" w14:textId="2C4423B0" w:rsidR="00A51980" w:rsidRDefault="00A51980" w:rsidP="00E9218A">
      <w:pPr>
        <w:spacing w:after="0" w:line="240" w:lineRule="auto"/>
      </w:pPr>
    </w:p>
    <w:p w14:paraId="1C19628B" w14:textId="21774BAB" w:rsidR="00E9218A" w:rsidRDefault="00E9218A" w:rsidP="00E9218A">
      <w:pPr>
        <w:spacing w:after="0" w:line="240" w:lineRule="auto"/>
      </w:pPr>
    </w:p>
    <w:p w14:paraId="14E6420B" w14:textId="77777777" w:rsidR="00A51980" w:rsidRDefault="00A51980" w:rsidP="00544E35">
      <w:pPr>
        <w:pStyle w:val="NoSpacing"/>
      </w:pPr>
    </w:p>
    <w:p w14:paraId="608067C7" w14:textId="77777777" w:rsidR="00A51980" w:rsidRDefault="00A51980" w:rsidP="00E9218A">
      <w:pPr>
        <w:spacing w:after="0" w:line="240" w:lineRule="auto"/>
      </w:pPr>
    </w:p>
    <w:p w14:paraId="391A1795" w14:textId="77777777" w:rsidR="00A51980" w:rsidRDefault="00A51980" w:rsidP="00E9218A">
      <w:pPr>
        <w:spacing w:after="0" w:line="240" w:lineRule="auto"/>
      </w:pPr>
    </w:p>
    <w:p w14:paraId="39078440" w14:textId="77777777" w:rsidR="00A51980" w:rsidRDefault="00A51980" w:rsidP="00E9218A">
      <w:pPr>
        <w:spacing w:after="0" w:line="240" w:lineRule="auto"/>
      </w:pPr>
    </w:p>
    <w:p w14:paraId="70694BE9" w14:textId="77777777" w:rsidR="00AC2D3A" w:rsidRDefault="00AC2D3A" w:rsidP="00E9218A">
      <w:pPr>
        <w:spacing w:after="0" w:line="240" w:lineRule="auto"/>
      </w:pPr>
    </w:p>
    <w:p w14:paraId="1292207C" w14:textId="2D616577" w:rsidR="00A51980" w:rsidRDefault="00466553" w:rsidP="00E9218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C882D7" wp14:editId="0C7E54C7">
                <wp:simplePos x="0" y="0"/>
                <wp:positionH relativeFrom="margin">
                  <wp:align>left</wp:align>
                </wp:positionH>
                <wp:positionV relativeFrom="paragraph">
                  <wp:posOffset>143510</wp:posOffset>
                </wp:positionV>
                <wp:extent cx="6103620" cy="1207770"/>
                <wp:effectExtent l="0" t="0" r="11430" b="11430"/>
                <wp:wrapNone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1207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CFF80" w14:textId="74D3623A" w:rsidR="0062174B" w:rsidRPr="00FA494B" w:rsidRDefault="0062174B" w:rsidP="00A5712C">
                            <w:pPr>
                              <w:pStyle w:val="NoSpacing"/>
                              <w:tabs>
                                <w:tab w:val="left" w:pos="2472"/>
                              </w:tabs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  <w:t xml:space="preserve">PROJECTS DURING </w:t>
                            </w:r>
                            <w:r w:rsidR="00EC56E4"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  <w:t>B. TECH</w:t>
                            </w:r>
                            <w:r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  <w:t xml:space="preserve"> &amp; DIPLOMA</w:t>
                            </w:r>
                          </w:p>
                          <w:p w14:paraId="7A429229" w14:textId="77777777" w:rsidR="0062174B" w:rsidRPr="00FD144C" w:rsidRDefault="0062174B" w:rsidP="00A37C8B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</w:pPr>
                            <w:r w:rsidRPr="00FD144C">
                              <w:t>Smart Safety App using Android</w:t>
                            </w:r>
                          </w:p>
                          <w:p w14:paraId="66EE25BB" w14:textId="77777777" w:rsidR="0062174B" w:rsidRPr="00FD144C" w:rsidRDefault="0062174B" w:rsidP="00A37C8B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</w:pPr>
                            <w:r w:rsidRPr="00FD144C">
                              <w:t>Hotel Room Reservation System using Core JAVA.</w:t>
                            </w:r>
                          </w:p>
                          <w:p w14:paraId="592A5411" w14:textId="77777777" w:rsidR="0062174B" w:rsidRPr="00FD144C" w:rsidRDefault="0062174B" w:rsidP="00A37C8B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</w:pPr>
                            <w:r w:rsidRPr="00FD144C">
                              <w:t xml:space="preserve">Networking Communication Protocol for MNC using Packet Tracer (CCNA) </w:t>
                            </w:r>
                          </w:p>
                          <w:p w14:paraId="47E807E9" w14:textId="77777777" w:rsidR="0062174B" w:rsidRPr="00FD144C" w:rsidRDefault="0062174B" w:rsidP="00A37C8B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</w:pPr>
                            <w:r w:rsidRPr="00FD144C">
                              <w:t>Online Examination System using ASP.NET</w:t>
                            </w:r>
                          </w:p>
                          <w:p w14:paraId="2B845987" w14:textId="77777777" w:rsidR="0062174B" w:rsidRDefault="0062174B" w:rsidP="00A37C8B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</w:pPr>
                            <w:r w:rsidRPr="00FD144C">
                              <w:t>Online E-Learning System using PHP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882D7" id="Text Box 27" o:spid="_x0000_s1031" type="#_x0000_t202" style="position:absolute;margin-left:0;margin-top:11.3pt;width:480.6pt;height:95.1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" strokecolor="white [3212]">
                <v:textbox>
                  <w:txbxContent>
                    <w:p w14:paraId="35DCFF80" w14:textId="74D3623A" w:rsidR="0062174B" w:rsidRPr="00FA494B" w:rsidRDefault="0062174B" w:rsidP="00A5712C">
                      <w:pPr>
                        <w:pStyle w:val="NoSpacing"/>
                        <w:tabs>
                          <w:tab w:val="left" w:pos="2472"/>
                        </w:tabs>
                        <w:rPr>
                          <w:rFonts w:ascii="Futura Hv BT" w:hAnsi="Futura Hv BT"/>
                          <w:sz w:val="24"/>
                          <w:szCs w:val="24"/>
                        </w:rPr>
                      </w:pPr>
                      <w:r>
                        <w:rPr>
                          <w:rFonts w:ascii="Futura Hv BT" w:hAnsi="Futura Hv BT"/>
                          <w:sz w:val="24"/>
                          <w:szCs w:val="24"/>
                        </w:rPr>
                        <w:t xml:space="preserve">PROJECTS DURING </w:t>
                      </w:r>
                      <w:r w:rsidR="00EC56E4">
                        <w:rPr>
                          <w:rFonts w:ascii="Futura Hv BT" w:hAnsi="Futura Hv BT"/>
                          <w:sz w:val="24"/>
                          <w:szCs w:val="24"/>
                        </w:rPr>
                        <w:t>B. TECH</w:t>
                      </w:r>
                      <w:r>
                        <w:rPr>
                          <w:rFonts w:ascii="Futura Hv BT" w:hAnsi="Futura Hv BT"/>
                          <w:sz w:val="24"/>
                          <w:szCs w:val="24"/>
                        </w:rPr>
                        <w:t xml:space="preserve"> &amp; DIPLOMA</w:t>
                      </w:r>
                    </w:p>
                    <w:p w14:paraId="7A429229" w14:textId="77777777" w:rsidR="0062174B" w:rsidRPr="00FD144C" w:rsidRDefault="0062174B" w:rsidP="00A37C8B">
                      <w:pPr>
                        <w:pStyle w:val="NoSpacing"/>
                        <w:numPr>
                          <w:ilvl w:val="0"/>
                          <w:numId w:val="23"/>
                        </w:numPr>
                      </w:pPr>
                      <w:r w:rsidRPr="00FD144C">
                        <w:t>Smart Safety App using Android</w:t>
                      </w:r>
                    </w:p>
                    <w:p w14:paraId="66EE25BB" w14:textId="77777777" w:rsidR="0062174B" w:rsidRPr="00FD144C" w:rsidRDefault="0062174B" w:rsidP="00A37C8B">
                      <w:pPr>
                        <w:pStyle w:val="NoSpacing"/>
                        <w:numPr>
                          <w:ilvl w:val="0"/>
                          <w:numId w:val="23"/>
                        </w:numPr>
                      </w:pPr>
                      <w:r w:rsidRPr="00FD144C">
                        <w:t>Hotel Room Reservation System using Core JAVA.</w:t>
                      </w:r>
                    </w:p>
                    <w:p w14:paraId="592A5411" w14:textId="77777777" w:rsidR="0062174B" w:rsidRPr="00FD144C" w:rsidRDefault="0062174B" w:rsidP="00A37C8B">
                      <w:pPr>
                        <w:pStyle w:val="NoSpacing"/>
                        <w:numPr>
                          <w:ilvl w:val="0"/>
                          <w:numId w:val="23"/>
                        </w:numPr>
                      </w:pPr>
                      <w:r w:rsidRPr="00FD144C">
                        <w:t xml:space="preserve">Networking Communication Protocol for MNC using Packet Tracer (CCNA) </w:t>
                      </w:r>
                    </w:p>
                    <w:p w14:paraId="47E807E9" w14:textId="77777777" w:rsidR="0062174B" w:rsidRPr="00FD144C" w:rsidRDefault="0062174B" w:rsidP="00A37C8B">
                      <w:pPr>
                        <w:pStyle w:val="NoSpacing"/>
                        <w:numPr>
                          <w:ilvl w:val="0"/>
                          <w:numId w:val="23"/>
                        </w:numPr>
                      </w:pPr>
                      <w:r w:rsidRPr="00FD144C">
                        <w:t>Online Examination System using ASP.NET</w:t>
                      </w:r>
                    </w:p>
                    <w:p w14:paraId="2B845987" w14:textId="77777777" w:rsidR="0062174B" w:rsidRDefault="0062174B" w:rsidP="00A37C8B">
                      <w:pPr>
                        <w:pStyle w:val="NoSpacing"/>
                        <w:numPr>
                          <w:ilvl w:val="0"/>
                          <w:numId w:val="23"/>
                        </w:numPr>
                      </w:pPr>
                      <w:r w:rsidRPr="00FD144C">
                        <w:t>Online E-Learning System using PHP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0217">
        <w:rPr>
          <w:rFonts w:ascii="Futura Md BT" w:hAnsi="Futura Md B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3628D1" wp14:editId="28CD4BF2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6141720" cy="45085"/>
                <wp:effectExtent l="0" t="0" r="11430" b="12065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172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D5210" id="Rectangle 20" o:spid="_x0000_s1026" style="position:absolute;margin-left:0;margin-top:2.1pt;width:483.6pt;height:3.5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" fillcolor="#a5a5a5 [2092]" strokecolor="#a5a5a5 [2092]">
                <w10:wrap anchorx="margin"/>
              </v:rect>
            </w:pict>
          </mc:Fallback>
        </mc:AlternateContent>
      </w:r>
    </w:p>
    <w:p w14:paraId="0AF4EBD3" w14:textId="0D55BDDC" w:rsidR="00E9218A" w:rsidRDefault="00E9218A" w:rsidP="00E9218A">
      <w:pPr>
        <w:spacing w:after="0" w:line="240" w:lineRule="auto"/>
      </w:pPr>
    </w:p>
    <w:p w14:paraId="7107A8A9" w14:textId="54A568BA" w:rsidR="00A51980" w:rsidRDefault="00A51980" w:rsidP="00E9218A">
      <w:pPr>
        <w:spacing w:after="0" w:line="240" w:lineRule="auto"/>
      </w:pPr>
    </w:p>
    <w:p w14:paraId="4DDE3F46" w14:textId="77777777" w:rsidR="00A51980" w:rsidRDefault="00A51980" w:rsidP="00E9218A">
      <w:pPr>
        <w:spacing w:after="0" w:line="240" w:lineRule="auto"/>
      </w:pPr>
    </w:p>
    <w:p w14:paraId="622E3F36" w14:textId="77777777" w:rsidR="00A51980" w:rsidRDefault="00A51980" w:rsidP="00E9218A">
      <w:pPr>
        <w:spacing w:after="0" w:line="240" w:lineRule="auto"/>
      </w:pPr>
    </w:p>
    <w:p w14:paraId="233BF234" w14:textId="77777777" w:rsidR="00A51980" w:rsidRDefault="00A51980" w:rsidP="00E9218A">
      <w:pPr>
        <w:spacing w:after="0" w:line="240" w:lineRule="auto"/>
      </w:pPr>
    </w:p>
    <w:p w14:paraId="4DC78AD5" w14:textId="77777777" w:rsidR="00A51980" w:rsidRDefault="00A51980" w:rsidP="00E9218A">
      <w:pPr>
        <w:spacing w:after="0" w:line="240" w:lineRule="auto"/>
      </w:pPr>
    </w:p>
    <w:p w14:paraId="7B25F454" w14:textId="77777777" w:rsidR="00A51980" w:rsidRDefault="00A51980" w:rsidP="00E9218A">
      <w:pPr>
        <w:spacing w:after="0" w:line="240" w:lineRule="auto"/>
      </w:pPr>
    </w:p>
    <w:p w14:paraId="7A1B2A61" w14:textId="64D13B4A" w:rsidR="00E9218A" w:rsidRDefault="00466553" w:rsidP="00E9218A">
      <w:pPr>
        <w:spacing w:after="0" w:line="240" w:lineRule="auto"/>
      </w:pPr>
      <w:r>
        <w:rPr>
          <w:rFonts w:ascii="Futura Md BT" w:hAnsi="Futura Md B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C14B2A" wp14:editId="28C0D1D1">
                <wp:simplePos x="0" y="0"/>
                <wp:positionH relativeFrom="margin">
                  <wp:align>left</wp:align>
                </wp:positionH>
                <wp:positionV relativeFrom="paragraph">
                  <wp:posOffset>61595</wp:posOffset>
                </wp:positionV>
                <wp:extent cx="6141720" cy="45085"/>
                <wp:effectExtent l="0" t="0" r="11430" b="12065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172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C9303" id="Rectangle 21" o:spid="_x0000_s1026" style="position:absolute;margin-left:0;margin-top:4.85pt;width:483.6pt;height:3.5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" fillcolor="#a5a5a5 [2092]" strokecolor="#a5a5a5 [2092]">
                <w10:wrap anchorx="margin"/>
              </v:rect>
            </w:pict>
          </mc:Fallback>
        </mc:AlternateContent>
      </w:r>
    </w:p>
    <w:p w14:paraId="7F35D2C8" w14:textId="49DC6FFB" w:rsidR="00E9218A" w:rsidRDefault="00466553" w:rsidP="00A5198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502C54" wp14:editId="2B7CD7B3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829300" cy="1696720"/>
                <wp:effectExtent l="0" t="0" r="19050" b="1778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69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4EE96" w14:textId="77777777" w:rsidR="00384D40" w:rsidRPr="00A37C8B" w:rsidRDefault="00A37C8B" w:rsidP="00A37C8B">
                            <w:pPr>
                              <w:pStyle w:val="NoSpacing"/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</w:pPr>
                            <w:r w:rsidRPr="00A37C8B"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  <w:t>WORK EXPERIENCE</w:t>
                            </w:r>
                          </w:p>
                          <w:p w14:paraId="1B01A432" w14:textId="77777777" w:rsidR="00A37C8B" w:rsidRPr="00A37C8B" w:rsidRDefault="00A37C8B" w:rsidP="00A37C8B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</w:pPr>
                            <w:r w:rsidRPr="00A37C8B">
                              <w:t>Working as a Scientific Assistant or guide in PUSHPA GUJRAL SCIENCE CITY, KAPURTHALA (July 2017 – May 2019)</w:t>
                            </w:r>
                          </w:p>
                          <w:p w14:paraId="2904D261" w14:textId="77777777" w:rsidR="00384D40" w:rsidRPr="00FB55AF" w:rsidRDefault="00A37C8B" w:rsidP="00617340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jc w:val="both"/>
                            </w:pPr>
                            <w:r w:rsidRPr="00FB55AF">
                              <w:t>JOB ROLES-</w:t>
                            </w:r>
                          </w:p>
                          <w:p w14:paraId="3907A044" w14:textId="77777777" w:rsidR="00A37C8B" w:rsidRDefault="00A37C8B" w:rsidP="00A37C8B">
                            <w:pPr>
                              <w:pStyle w:val="NoSpacing"/>
                              <w:numPr>
                                <w:ilvl w:val="1"/>
                                <w:numId w:val="25"/>
                              </w:numPr>
                              <w:jc w:val="both"/>
                            </w:pPr>
                            <w:r>
                              <w:t>Imparting the knowledge to the visitors about various scientific exhibits &amp; instruments</w:t>
                            </w:r>
                          </w:p>
                          <w:p w14:paraId="749C200D" w14:textId="77777777" w:rsidR="00A37C8B" w:rsidRDefault="00A37C8B" w:rsidP="00A37C8B">
                            <w:pPr>
                              <w:pStyle w:val="NoSpacing"/>
                              <w:numPr>
                                <w:ilvl w:val="1"/>
                                <w:numId w:val="25"/>
                              </w:numPr>
                              <w:jc w:val="both"/>
                            </w:pPr>
                            <w:r>
                              <w:t>Operating various shows that are purely system oriented</w:t>
                            </w:r>
                          </w:p>
                          <w:p w14:paraId="24867A47" w14:textId="77777777" w:rsidR="00A37C8B" w:rsidRDefault="00A37C8B" w:rsidP="00A37C8B">
                            <w:pPr>
                              <w:pStyle w:val="NoSpacing"/>
                              <w:numPr>
                                <w:ilvl w:val="1"/>
                                <w:numId w:val="25"/>
                              </w:numPr>
                              <w:jc w:val="both"/>
                            </w:pPr>
                            <w:r>
                              <w:t>Keeping the maintenance of the exhibits</w:t>
                            </w:r>
                          </w:p>
                          <w:p w14:paraId="560DAA77" w14:textId="77777777" w:rsidR="00A37C8B" w:rsidRPr="00A37C8B" w:rsidRDefault="00A37C8B" w:rsidP="00A37C8B">
                            <w:pPr>
                              <w:pStyle w:val="NoSpacing"/>
                              <w:numPr>
                                <w:ilvl w:val="1"/>
                                <w:numId w:val="25"/>
                              </w:numPr>
                              <w:jc w:val="both"/>
                            </w:pPr>
                            <w:r>
                              <w:t>Handling all the public queries and all sort of office work (MS Office</w:t>
                            </w:r>
                            <w:r w:rsidR="00FB55AF">
                              <w:t>, paint, photoshop, online solutions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02C54" id="Text Box 28" o:spid="_x0000_s1032" type="#_x0000_t202" style="position:absolute;margin-left:0;margin-top:.75pt;width:459pt;height:133.6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" strokecolor="white [3212]">
                <v:textbox>
                  <w:txbxContent>
                    <w:p w14:paraId="21C4EE96" w14:textId="77777777" w:rsidR="00384D40" w:rsidRPr="00A37C8B" w:rsidRDefault="00A37C8B" w:rsidP="00A37C8B">
                      <w:pPr>
                        <w:pStyle w:val="NoSpacing"/>
                        <w:rPr>
                          <w:rFonts w:ascii="Futura Hv BT" w:hAnsi="Futura Hv BT"/>
                          <w:sz w:val="24"/>
                          <w:szCs w:val="24"/>
                        </w:rPr>
                      </w:pPr>
                      <w:r w:rsidRPr="00A37C8B">
                        <w:rPr>
                          <w:rFonts w:ascii="Futura Hv BT" w:hAnsi="Futura Hv BT"/>
                          <w:sz w:val="24"/>
                          <w:szCs w:val="24"/>
                        </w:rPr>
                        <w:t>WORK EXPERIENCE</w:t>
                      </w:r>
                    </w:p>
                    <w:p w14:paraId="1B01A432" w14:textId="77777777" w:rsidR="00A37C8B" w:rsidRPr="00A37C8B" w:rsidRDefault="00A37C8B" w:rsidP="00A37C8B">
                      <w:pPr>
                        <w:pStyle w:val="NoSpacing"/>
                        <w:numPr>
                          <w:ilvl w:val="0"/>
                          <w:numId w:val="24"/>
                        </w:numPr>
                      </w:pPr>
                      <w:r w:rsidRPr="00A37C8B">
                        <w:t>Working as a Scientific Assistant or guide in PUSHPA GUJRAL SCIENCE CITY, KAPURTHALA (July 2017 – May 2019)</w:t>
                      </w:r>
                    </w:p>
                    <w:p w14:paraId="2904D261" w14:textId="77777777" w:rsidR="00384D40" w:rsidRPr="00FB55AF" w:rsidRDefault="00A37C8B" w:rsidP="00617340">
                      <w:pPr>
                        <w:pStyle w:val="NoSpacing"/>
                        <w:numPr>
                          <w:ilvl w:val="0"/>
                          <w:numId w:val="24"/>
                        </w:numPr>
                        <w:jc w:val="both"/>
                      </w:pPr>
                      <w:r w:rsidRPr="00FB55AF">
                        <w:t>JOB ROLES-</w:t>
                      </w:r>
                    </w:p>
                    <w:p w14:paraId="3907A044" w14:textId="77777777" w:rsidR="00A37C8B" w:rsidRDefault="00A37C8B" w:rsidP="00A37C8B">
                      <w:pPr>
                        <w:pStyle w:val="NoSpacing"/>
                        <w:numPr>
                          <w:ilvl w:val="1"/>
                          <w:numId w:val="25"/>
                        </w:numPr>
                        <w:jc w:val="both"/>
                      </w:pPr>
                      <w:r>
                        <w:t>Imparting the knowledge to the visitors about various scientific exhibits &amp; instruments</w:t>
                      </w:r>
                    </w:p>
                    <w:p w14:paraId="749C200D" w14:textId="77777777" w:rsidR="00A37C8B" w:rsidRDefault="00A37C8B" w:rsidP="00A37C8B">
                      <w:pPr>
                        <w:pStyle w:val="NoSpacing"/>
                        <w:numPr>
                          <w:ilvl w:val="1"/>
                          <w:numId w:val="25"/>
                        </w:numPr>
                        <w:jc w:val="both"/>
                      </w:pPr>
                      <w:r>
                        <w:t>Operating various shows that are purely system oriented</w:t>
                      </w:r>
                    </w:p>
                    <w:p w14:paraId="24867A47" w14:textId="77777777" w:rsidR="00A37C8B" w:rsidRDefault="00A37C8B" w:rsidP="00A37C8B">
                      <w:pPr>
                        <w:pStyle w:val="NoSpacing"/>
                        <w:numPr>
                          <w:ilvl w:val="1"/>
                          <w:numId w:val="25"/>
                        </w:numPr>
                        <w:jc w:val="both"/>
                      </w:pPr>
                      <w:r>
                        <w:t>Keeping the maintenance of the exhibits</w:t>
                      </w:r>
                    </w:p>
                    <w:p w14:paraId="560DAA77" w14:textId="77777777" w:rsidR="00A37C8B" w:rsidRPr="00A37C8B" w:rsidRDefault="00A37C8B" w:rsidP="00A37C8B">
                      <w:pPr>
                        <w:pStyle w:val="NoSpacing"/>
                        <w:numPr>
                          <w:ilvl w:val="1"/>
                          <w:numId w:val="25"/>
                        </w:numPr>
                        <w:jc w:val="both"/>
                      </w:pPr>
                      <w:r>
                        <w:t>Handling all the public queries and all sort of office work (MS Office</w:t>
                      </w:r>
                      <w:r w:rsidR="00FB55AF">
                        <w:t>, paint, photoshop, online solutions</w:t>
                      </w:r>
                      <w: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E4331F" w14:textId="77777777" w:rsidR="00A51980" w:rsidRDefault="00A51980" w:rsidP="00A51980">
      <w:pPr>
        <w:pStyle w:val="NoSpacing"/>
      </w:pPr>
    </w:p>
    <w:p w14:paraId="238A1ED4" w14:textId="77777777" w:rsidR="00A51980" w:rsidRDefault="00A51980" w:rsidP="00A51980">
      <w:pPr>
        <w:pStyle w:val="NoSpacing"/>
        <w:rPr>
          <w:rFonts w:ascii="Futura Hv BT" w:hAnsi="Futura Hv BT"/>
        </w:rPr>
      </w:pPr>
    </w:p>
    <w:p w14:paraId="04CD7A72" w14:textId="77777777" w:rsidR="00A51980" w:rsidRDefault="00A51980" w:rsidP="00A51980">
      <w:pPr>
        <w:pStyle w:val="NoSpacing"/>
        <w:rPr>
          <w:rFonts w:ascii="Futura Hv BT" w:hAnsi="Futura Hv BT"/>
        </w:rPr>
      </w:pPr>
    </w:p>
    <w:sectPr w:rsidR="00A51980" w:rsidSect="000640D6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2945E" w14:textId="77777777" w:rsidR="00DA50D6" w:rsidRDefault="00DA50D6" w:rsidP="00AC2D3A">
      <w:pPr>
        <w:spacing w:after="0" w:line="240" w:lineRule="auto"/>
      </w:pPr>
      <w:r>
        <w:separator/>
      </w:r>
    </w:p>
  </w:endnote>
  <w:endnote w:type="continuationSeparator" w:id="0">
    <w:p w14:paraId="6A42B301" w14:textId="77777777" w:rsidR="00DA50D6" w:rsidRDefault="00DA50D6" w:rsidP="00AC2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Futura Hv BT">
    <w:altName w:val="Lucida Sans Unicode"/>
    <w:charset w:val="00"/>
    <w:family w:val="swiss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4D0ED" w14:textId="77777777" w:rsidR="00DA50D6" w:rsidRDefault="00DA50D6" w:rsidP="00AC2D3A">
      <w:pPr>
        <w:spacing w:after="0" w:line="240" w:lineRule="auto"/>
      </w:pPr>
      <w:r>
        <w:separator/>
      </w:r>
    </w:p>
  </w:footnote>
  <w:footnote w:type="continuationSeparator" w:id="0">
    <w:p w14:paraId="5E492B7C" w14:textId="77777777" w:rsidR="00DA50D6" w:rsidRDefault="00DA50D6" w:rsidP="00AC2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2475"/>
    <w:multiLevelType w:val="hybridMultilevel"/>
    <w:tmpl w:val="BE683B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E0E0D"/>
    <w:multiLevelType w:val="hybridMultilevel"/>
    <w:tmpl w:val="75B64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E2597"/>
    <w:multiLevelType w:val="hybridMultilevel"/>
    <w:tmpl w:val="7C7AD26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5446A9"/>
    <w:multiLevelType w:val="hybridMultilevel"/>
    <w:tmpl w:val="12A0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61650"/>
    <w:multiLevelType w:val="hybridMultilevel"/>
    <w:tmpl w:val="3B4AE10E"/>
    <w:lvl w:ilvl="0" w:tplc="04090001">
      <w:start w:val="1"/>
      <w:numFmt w:val="bullet"/>
      <w:lvlText w:val=""/>
      <w:lvlJc w:val="left"/>
      <w:pPr>
        <w:ind w:left="20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4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5920" w:hanging="360"/>
      </w:pPr>
      <w:rPr>
        <w:rFonts w:ascii="Wingdings" w:hAnsi="Wingdings" w:hint="default"/>
      </w:rPr>
    </w:lvl>
  </w:abstractNum>
  <w:abstractNum w:abstractNumId="5" w15:restartNumberingAfterBreak="0">
    <w:nsid w:val="22652BEF"/>
    <w:multiLevelType w:val="hybridMultilevel"/>
    <w:tmpl w:val="55203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93586"/>
    <w:multiLevelType w:val="hybridMultilevel"/>
    <w:tmpl w:val="4664BBF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45746"/>
    <w:multiLevelType w:val="hybridMultilevel"/>
    <w:tmpl w:val="B9D84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1451F"/>
    <w:multiLevelType w:val="hybridMultilevel"/>
    <w:tmpl w:val="F5B0E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74EE0"/>
    <w:multiLevelType w:val="hybridMultilevel"/>
    <w:tmpl w:val="66E49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B43FE"/>
    <w:multiLevelType w:val="hybridMultilevel"/>
    <w:tmpl w:val="4334B8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25FA9"/>
    <w:multiLevelType w:val="hybridMultilevel"/>
    <w:tmpl w:val="243A1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278F3"/>
    <w:multiLevelType w:val="hybridMultilevel"/>
    <w:tmpl w:val="AB40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C5A4F"/>
    <w:multiLevelType w:val="hybridMultilevel"/>
    <w:tmpl w:val="B7B2B31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4F43785E"/>
    <w:multiLevelType w:val="hybridMultilevel"/>
    <w:tmpl w:val="F1748C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21CD7"/>
    <w:multiLevelType w:val="hybridMultilevel"/>
    <w:tmpl w:val="0FD80C6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870673"/>
    <w:multiLevelType w:val="hybridMultilevel"/>
    <w:tmpl w:val="389AD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00137"/>
    <w:multiLevelType w:val="hybridMultilevel"/>
    <w:tmpl w:val="AA8EA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45910"/>
    <w:multiLevelType w:val="hybridMultilevel"/>
    <w:tmpl w:val="FF5610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366B1"/>
    <w:multiLevelType w:val="hybridMultilevel"/>
    <w:tmpl w:val="E33CF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17F65"/>
    <w:multiLevelType w:val="hybridMultilevel"/>
    <w:tmpl w:val="3D06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11A9"/>
    <w:multiLevelType w:val="hybridMultilevel"/>
    <w:tmpl w:val="4D228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A5983"/>
    <w:multiLevelType w:val="hybridMultilevel"/>
    <w:tmpl w:val="81668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352823"/>
    <w:multiLevelType w:val="hybridMultilevel"/>
    <w:tmpl w:val="1A603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63CD9"/>
    <w:multiLevelType w:val="hybridMultilevel"/>
    <w:tmpl w:val="3E721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23"/>
  </w:num>
  <w:num w:numId="4">
    <w:abstractNumId w:val="11"/>
  </w:num>
  <w:num w:numId="5">
    <w:abstractNumId w:val="12"/>
  </w:num>
  <w:num w:numId="6">
    <w:abstractNumId w:val="19"/>
  </w:num>
  <w:num w:numId="7">
    <w:abstractNumId w:val="7"/>
  </w:num>
  <w:num w:numId="8">
    <w:abstractNumId w:val="9"/>
  </w:num>
  <w:num w:numId="9">
    <w:abstractNumId w:val="8"/>
  </w:num>
  <w:num w:numId="10">
    <w:abstractNumId w:val="20"/>
  </w:num>
  <w:num w:numId="11">
    <w:abstractNumId w:val="16"/>
  </w:num>
  <w:num w:numId="12">
    <w:abstractNumId w:val="5"/>
  </w:num>
  <w:num w:numId="13">
    <w:abstractNumId w:val="21"/>
  </w:num>
  <w:num w:numId="14">
    <w:abstractNumId w:val="4"/>
  </w:num>
  <w:num w:numId="15">
    <w:abstractNumId w:val="24"/>
  </w:num>
  <w:num w:numId="16">
    <w:abstractNumId w:val="3"/>
  </w:num>
  <w:num w:numId="17">
    <w:abstractNumId w:val="13"/>
  </w:num>
  <w:num w:numId="18">
    <w:abstractNumId w:val="10"/>
  </w:num>
  <w:num w:numId="19">
    <w:abstractNumId w:val="1"/>
  </w:num>
  <w:num w:numId="20">
    <w:abstractNumId w:val="0"/>
  </w:num>
  <w:num w:numId="21">
    <w:abstractNumId w:val="14"/>
  </w:num>
  <w:num w:numId="22">
    <w:abstractNumId w:val="18"/>
  </w:num>
  <w:num w:numId="23">
    <w:abstractNumId w:val="6"/>
  </w:num>
  <w:num w:numId="24">
    <w:abstractNumId w:val="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3A"/>
    <w:rsid w:val="000273D5"/>
    <w:rsid w:val="00044B1C"/>
    <w:rsid w:val="000537F0"/>
    <w:rsid w:val="000640D6"/>
    <w:rsid w:val="000D094B"/>
    <w:rsid w:val="001658AF"/>
    <w:rsid w:val="00166CC6"/>
    <w:rsid w:val="00194D8F"/>
    <w:rsid w:val="0019511A"/>
    <w:rsid w:val="001E11E9"/>
    <w:rsid w:val="001F5B2B"/>
    <w:rsid w:val="00295BE7"/>
    <w:rsid w:val="002C139C"/>
    <w:rsid w:val="002F1F09"/>
    <w:rsid w:val="00322939"/>
    <w:rsid w:val="003530D5"/>
    <w:rsid w:val="00355B50"/>
    <w:rsid w:val="003848DF"/>
    <w:rsid w:val="00384D40"/>
    <w:rsid w:val="003C3C05"/>
    <w:rsid w:val="00466553"/>
    <w:rsid w:val="004C344E"/>
    <w:rsid w:val="004D6B29"/>
    <w:rsid w:val="004F5D80"/>
    <w:rsid w:val="00544E35"/>
    <w:rsid w:val="00560B36"/>
    <w:rsid w:val="005748F0"/>
    <w:rsid w:val="005B2EBD"/>
    <w:rsid w:val="005E2369"/>
    <w:rsid w:val="005E30F4"/>
    <w:rsid w:val="006172DA"/>
    <w:rsid w:val="00617340"/>
    <w:rsid w:val="0062174B"/>
    <w:rsid w:val="00630CA9"/>
    <w:rsid w:val="00643770"/>
    <w:rsid w:val="00652818"/>
    <w:rsid w:val="00652897"/>
    <w:rsid w:val="00687D8A"/>
    <w:rsid w:val="007026EB"/>
    <w:rsid w:val="00740F69"/>
    <w:rsid w:val="00842C83"/>
    <w:rsid w:val="00847500"/>
    <w:rsid w:val="009044A4"/>
    <w:rsid w:val="00910702"/>
    <w:rsid w:val="00927A0C"/>
    <w:rsid w:val="009316F0"/>
    <w:rsid w:val="00941451"/>
    <w:rsid w:val="00963D89"/>
    <w:rsid w:val="009838D8"/>
    <w:rsid w:val="00995FCD"/>
    <w:rsid w:val="00A16E8F"/>
    <w:rsid w:val="00A37C8B"/>
    <w:rsid w:val="00A51980"/>
    <w:rsid w:val="00A5712C"/>
    <w:rsid w:val="00A71DBA"/>
    <w:rsid w:val="00A92C6D"/>
    <w:rsid w:val="00AC2D3A"/>
    <w:rsid w:val="00B11DAD"/>
    <w:rsid w:val="00B61877"/>
    <w:rsid w:val="00BB2032"/>
    <w:rsid w:val="00BE22D8"/>
    <w:rsid w:val="00BE337E"/>
    <w:rsid w:val="00C144B4"/>
    <w:rsid w:val="00CA4976"/>
    <w:rsid w:val="00CA6D3A"/>
    <w:rsid w:val="00CC7E7A"/>
    <w:rsid w:val="00CF4B97"/>
    <w:rsid w:val="00D06DF1"/>
    <w:rsid w:val="00D108FD"/>
    <w:rsid w:val="00D45DD0"/>
    <w:rsid w:val="00D71FD7"/>
    <w:rsid w:val="00DA50D6"/>
    <w:rsid w:val="00DC25FD"/>
    <w:rsid w:val="00DF72A7"/>
    <w:rsid w:val="00E30217"/>
    <w:rsid w:val="00E87D15"/>
    <w:rsid w:val="00E9218A"/>
    <w:rsid w:val="00EC27C4"/>
    <w:rsid w:val="00EC56E4"/>
    <w:rsid w:val="00F14E8C"/>
    <w:rsid w:val="00FA494B"/>
    <w:rsid w:val="00FB55AF"/>
    <w:rsid w:val="00FB6011"/>
    <w:rsid w:val="00FD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5A274"/>
  <w15:docId w15:val="{826FD2D6-10FA-4EF0-A0A3-5FC4377D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712C"/>
  </w:style>
  <w:style w:type="paragraph" w:styleId="Heading1">
    <w:name w:val="heading 1"/>
    <w:basedOn w:val="Normal"/>
    <w:next w:val="Normal"/>
    <w:link w:val="Heading1Char"/>
    <w:uiPriority w:val="9"/>
    <w:qFormat/>
    <w:rsid w:val="001E11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1E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E11E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E1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87D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4E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C2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2D3A"/>
  </w:style>
  <w:style w:type="paragraph" w:styleId="Footer">
    <w:name w:val="footer"/>
    <w:basedOn w:val="Normal"/>
    <w:link w:val="FooterChar"/>
    <w:uiPriority w:val="99"/>
    <w:semiHidden/>
    <w:unhideWhenUsed/>
    <w:rsid w:val="00AC2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2D3A"/>
  </w:style>
  <w:style w:type="character" w:customStyle="1" w:styleId="NoSpacingChar">
    <w:name w:val="No Spacing Char"/>
    <w:basedOn w:val="DefaultParagraphFont"/>
    <w:link w:val="NoSpacing"/>
    <w:uiPriority w:val="1"/>
    <w:rsid w:val="001F5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Sample_Resume_Format_for_Fresh_Graduates_Single_Page_1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98C3C-D8D9-4804-A5D3-C314AF566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Sample_Resume_Format_for_Fresh_Graduates_Single_Page_1_Template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s.bajwa21</cp:lastModifiedBy>
  <cp:revision>2</cp:revision>
  <cp:lastPrinted>2015-03-17T07:22:00Z</cp:lastPrinted>
  <dcterms:created xsi:type="dcterms:W3CDTF">2020-08-10T06:46:00Z</dcterms:created>
  <dcterms:modified xsi:type="dcterms:W3CDTF">2020-08-10T06:46:00Z</dcterms:modified>
</cp:coreProperties>
</file>