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eastAsiaTheme="minorHAnsi"/>
          <w:color w:val="418AB3" w:themeColor="accent1"/>
          <w:kern w:val="20"/>
          <w:sz w:val="20"/>
          <w:szCs w:val="20"/>
          <w:lang w:eastAsia="ja-JP"/>
        </w:rPr>
        <w:id w:val="-1155292726"/>
        <w:docPartObj>
          <w:docPartGallery w:val="Cover Pages"/>
          <w:docPartUnique/>
        </w:docPartObj>
      </w:sdtPr>
      <w:sdtEndPr>
        <w:rPr>
          <w:caps/>
          <w:color w:val="595959" w:themeColor="text1" w:themeTint="A6"/>
        </w:rPr>
      </w:sdtEndPr>
      <w:sdtContent>
        <w:p w:rsidR="00432A0B" w:rsidRDefault="00432A0B">
          <w:pPr>
            <w:pStyle w:val="NoSpacing"/>
            <w:spacing w:before="1540" w:after="240"/>
            <w:jc w:val="center"/>
            <w:rPr>
              <w:color w:val="418AB3" w:themeColor="accent1"/>
            </w:rPr>
          </w:pPr>
          <w:r>
            <w:rPr>
              <w:noProof/>
              <w:color w:val="418AB3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18AB3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46AD6448D00B4D58B150B254D683072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32A0B" w:rsidRDefault="00DF47C1">
              <w:pPr>
                <w:pStyle w:val="NoSpacing"/>
                <w:pBdr>
                  <w:top w:val="single" w:sz="6" w:space="6" w:color="418AB3" w:themeColor="accent1"/>
                  <w:bottom w:val="single" w:sz="6" w:space="6" w:color="418AB3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18AB3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18AB3" w:themeColor="accent1"/>
                  <w:sz w:val="72"/>
                  <w:szCs w:val="72"/>
                </w:rPr>
                <w:t>RESUME</w:t>
              </w:r>
            </w:p>
          </w:sdtContent>
        </w:sdt>
        <w:sdt>
          <w:sdtPr>
            <w:rPr>
              <w:color w:val="204559" w:themeColor="accent1" w:themeShade="80"/>
              <w:sz w:val="28"/>
              <w:szCs w:val="28"/>
            </w:rPr>
            <w:alias w:val="Subtitle"/>
            <w:tag w:val=""/>
            <w:id w:val="328029620"/>
            <w:placeholder>
              <w:docPart w:val="648B0E575F2A44B197A38CDC147BD36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432A0B" w:rsidRPr="00725C44" w:rsidRDefault="008C3096">
              <w:pPr>
                <w:pStyle w:val="NoSpacing"/>
                <w:jc w:val="center"/>
                <w:rPr>
                  <w:color w:val="204559" w:themeColor="accent1" w:themeShade="80"/>
                  <w:sz w:val="28"/>
                  <w:szCs w:val="28"/>
                </w:rPr>
              </w:pPr>
              <w:r>
                <w:rPr>
                  <w:color w:val="204559" w:themeColor="accent1" w:themeShade="80"/>
                  <w:sz w:val="28"/>
                  <w:szCs w:val="28"/>
                </w:rPr>
                <w:t>VINAY KUMAR</w:t>
              </w:r>
            </w:p>
          </w:sdtContent>
        </w:sdt>
        <w:p w:rsidR="00432A0B" w:rsidRDefault="009A5A9E">
          <w:pPr>
            <w:pStyle w:val="NoSpacing"/>
            <w:spacing w:before="480"/>
            <w:jc w:val="center"/>
            <w:rPr>
              <w:color w:val="418AB3" w:themeColor="accent1"/>
            </w:rPr>
          </w:pPr>
          <w:r>
            <w:rPr>
              <w:noProof/>
              <w:color w:val="418AB3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114300</wp:posOffset>
                    </wp:positionH>
                    <wp:positionV relativeFrom="page">
                      <wp:posOffset>3962400</wp:posOffset>
                    </wp:positionV>
                    <wp:extent cx="6553200" cy="752475"/>
                    <wp:effectExtent l="0" t="0" r="0" b="0"/>
                    <wp:wrapNone/>
                    <wp:docPr id="142" name="Text Box 1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3200" cy="752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32A0B" w:rsidRDefault="00432A0B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caps/>
                                    <w:color w:val="418AB3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32A0B" w:rsidRDefault="00432A0B">
                                <w:pPr>
                                  <w:pStyle w:val="NoSpacing"/>
                                  <w:jc w:val="center"/>
                                  <w:rPr>
                                    <w:color w:val="418AB3" w:themeColor="accen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204559" w:themeColor="accent1" w:themeShade="80"/>
                                  </w:rPr>
                                  <w:alias w:val="Company E-mail"/>
                                  <w:tag w:val=""/>
                                  <w:id w:val="-1909447472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432A0B" w:rsidRPr="00725C44" w:rsidRDefault="008C3096" w:rsidP="0002095B">
                                    <w:pPr>
                                      <w:pStyle w:val="NoSpacing"/>
                                      <w:jc w:val="center"/>
                                      <w:rPr>
                                        <w:color w:val="204559" w:themeColor="accent1" w:themeShade="80"/>
                                      </w:rPr>
                                    </w:pPr>
                                    <w:r>
                                      <w:rPr>
                                        <w:color w:val="204559" w:themeColor="accent1" w:themeShade="80"/>
                                      </w:rPr>
                                      <w:t>REASONING FACULTY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9pt;margin-top:312pt;width:516pt;height:59.25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" filled="f" stroked="f" strokeweight=".5pt">
                    <v:textbox inset="0,0,0,0">
                      <w:txbxContent>
                        <w:p w:rsidR="00432A0B" w:rsidRDefault="00432A0B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418AB3" w:themeColor="accent1"/>
                              <w:sz w:val="28"/>
                              <w:szCs w:val="28"/>
                            </w:rPr>
                          </w:pPr>
                        </w:p>
                        <w:p w:rsidR="00432A0B" w:rsidRDefault="00432A0B">
                          <w:pPr>
                            <w:pStyle w:val="NoSpacing"/>
                            <w:jc w:val="center"/>
                            <w:rPr>
                              <w:color w:val="418AB3" w:themeColor="accent1"/>
                            </w:rPr>
                          </w:pPr>
                        </w:p>
                        <w:sdt>
                          <w:sdtPr>
                            <w:rPr>
                              <w:color w:val="204559" w:themeColor="accent1" w:themeShade="80"/>
                            </w:rPr>
                            <w:alias w:val="Company E-mail"/>
                            <w:tag w:val=""/>
                            <w:id w:val="-1909447472"/>
                            <w:dataBinding w:prefixMappings="xmlns:ns0='http://schemas.microsoft.com/office/2006/coverPageProps' " w:xpath="/ns0:CoverPageProperties[1]/ns0:CompanyEmail[1]" w:storeItemID="{55AF091B-3C7A-41E3-B477-F2FDAA23CFDA}"/>
                            <w:text/>
                          </w:sdtPr>
                          <w:sdtEndPr/>
                          <w:sdtContent>
                            <w:p w:rsidR="00432A0B" w:rsidRPr="00725C44" w:rsidRDefault="008C3096" w:rsidP="0002095B">
                              <w:pPr>
                                <w:pStyle w:val="NoSpacing"/>
                                <w:jc w:val="center"/>
                                <w:rPr>
                                  <w:color w:val="204559" w:themeColor="accent1" w:themeShade="80"/>
                                </w:rPr>
                              </w:pPr>
                              <w:r>
                                <w:rPr>
                                  <w:color w:val="204559" w:themeColor="accent1" w:themeShade="80"/>
                                </w:rPr>
                                <w:t>REASONING FACULTY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432A0B">
            <w:rPr>
              <w:noProof/>
              <w:color w:val="418AB3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2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2A0B" w:rsidRDefault="009A5A9E">
          <w:r>
            <w:rPr>
              <w:caps/>
              <w:noProof/>
              <w:lang w:eastAsia="en-US"/>
            </w:rPr>
            <mc:AlternateContent>
              <mc:Choice Requires="wps">
                <w:drawing>
                  <wp:anchor distT="91440" distB="91440" distL="365760" distR="365760" simplePos="0" relativeHeight="251661312" behindDoc="1" locked="0" layoutInCell="1" allowOverlap="1">
                    <wp:simplePos x="0" y="0"/>
                    <wp:positionH relativeFrom="margin">
                      <wp:posOffset>1066800</wp:posOffset>
                    </wp:positionH>
                    <wp:positionV relativeFrom="paragraph">
                      <wp:posOffset>957580</wp:posOffset>
                    </wp:positionV>
                    <wp:extent cx="4480560" cy="3714750"/>
                    <wp:effectExtent l="0" t="0" r="0" b="0"/>
                    <wp:wrapTopAndBottom/>
                    <wp:docPr id="146" name="Rectangle 1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480560" cy="371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02524" w:rsidRDefault="00502524">
                                <w:pPr>
                                  <w:pStyle w:val="NoSpacing"/>
                                  <w:jc w:val="center"/>
                                  <w:rPr>
                                    <w:color w:val="418AB3" w:themeColor="accent1"/>
                                  </w:rPr>
                                </w:pPr>
                              </w:p>
                              <w:p w:rsidR="00502524" w:rsidRDefault="00502524">
                                <w:pPr>
                                  <w:pStyle w:val="NoSpacing"/>
                                  <w:jc w:val="center"/>
                                  <w:rPr>
                                    <w:color w:val="418AB3" w:themeColor="accent1"/>
                                  </w:rPr>
                                </w:pPr>
                                <w:r>
                                  <w:rPr>
                                    <w:noProof/>
                                    <w:color w:val="418AB3" w:themeColor="accent1"/>
                                  </w:rPr>
                                  <w:drawing>
                                    <wp:inline distT="0" distB="0" distL="0" distR="0">
                                      <wp:extent cx="722376" cy="384048"/>
                                      <wp:effectExtent l="0" t="0" r="1905" b="0"/>
                                      <wp:docPr id="7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3"/>
                                              <pic:cNvPicPr/>
                                            </pic:nvPicPr>
                                            <pic:blipFill>
                                              <a:blip r:embed="rId13" cstate="print">
                                                <a:duotone>
                                                  <a:schemeClr val="accent1">
                                                    <a:shade val="45000"/>
                                                    <a:satMod val="135000"/>
                                                  </a:schemeClr>
                                                  <a:prstClr val="white"/>
                                                </a:duotone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2376" cy="3840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E48C1" w:rsidRDefault="004E48C1">
                                <w:pPr>
                                  <w:pStyle w:val="NoSpacing"/>
                                  <w:jc w:val="center"/>
                                  <w:rPr>
                                    <w:color w:val="204559" w:themeColor="accent1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502524" w:rsidRPr="00502524" w:rsidRDefault="008C3096">
                                <w:pPr>
                                  <w:pStyle w:val="NoSpacing"/>
                                  <w:jc w:val="center"/>
                                  <w:rPr>
                                    <w:color w:val="204559" w:themeColor="accent1" w:themeShade="8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204559" w:themeColor="accent1" w:themeShade="80"/>
                                    <w:sz w:val="32"/>
                                    <w:szCs w:val="32"/>
                                  </w:rPr>
                                  <w:t>Basic Details</w:t>
                                </w:r>
                              </w:p>
                              <w:p w:rsidR="00502524" w:rsidRPr="0032111D" w:rsidRDefault="00502524" w:rsidP="0032111D">
                                <w:pPr>
                                  <w:pStyle w:val="Heading1"/>
                                  <w:rPr>
                                    <w:color w:val="auto"/>
                                  </w:rPr>
                                </w:pPr>
                              </w:p>
                              <w:tbl>
                                <w:tblPr>
                                  <w:tblStyle w:val="PlainTable11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289"/>
                                  <w:gridCol w:w="3285"/>
                                </w:tblGrid>
                                <w:tr w:rsidR="0032111D" w:rsidTr="00F47A51">
                                  <w:tr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trPr>
                                  <w:tc>
                                    <w:tcPr>
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<w:tcW w:w="3289" w:type="dxa"/>
                                    </w:tcPr>
                                    <w:p w:rsidR="0032111D" w:rsidRDefault="008C3096" w:rsidP="00F47A51">
                                      <w:pPr>
                                        <w:pStyle w:val="NoSpacing"/>
                                        <w:spacing w:before="120" w:after="120"/>
                                        <w:jc w:val="right"/>
                                        <w:rPr>
                                          <w:color w:val="418AB3" w:themeColor="accen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color w:val="204559" w:themeColor="accent1" w:themeShade="80"/>
                                        </w:rPr>
                                        <w:t xml:space="preserve">Faculty </w:t>
                                      </w:r>
                                    </w:p>
                                  </w:tc>
                                  <w:tc>
                                    <w:tcPr>
                                      <w:tcW w:w="3285" w:type="dxa"/>
                                    </w:tcPr>
                                    <w:p w:rsidR="0032111D" w:rsidRPr="00F47A51" w:rsidRDefault="008C3096" w:rsidP="0032111D">
                                      <w:pPr>
                                        <w:pStyle w:val="NoSpacing"/>
                                        <w:spacing w:before="120" w:after="120"/>
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<w:rPr>
                                          <w:color w:val="418AB3" w:themeColor="accent1"/>
                                        </w:rPr>
                                      </w:pPr>
                                      <w:r>
                                        <w:t>Reasoning (Bank &amp; SSC)</w:t>
                                      </w:r>
                                    </w:p>
                                  </w:tc>
                                </w:tr>
                                <w:tr w:rsidR="0032111D" w:rsidTr="00F47A51">
                                  <w:tr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trPr>
                                  <w:tc>
                                    <w:tcPr>
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<w:tcW w:w="3289" w:type="dxa"/>
                                    </w:tcPr>
                                    <w:p w:rsidR="0032111D" w:rsidRDefault="008C3096" w:rsidP="0032111D">
                                      <w:pPr>
                                        <w:pStyle w:val="NoSpacing"/>
                                        <w:spacing w:before="120" w:after="120"/>
                                        <w:jc w:val="right"/>
                                        <w:rPr>
                                          <w:color w:val="418AB3" w:themeColor="accen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color w:val="204559" w:themeColor="accent1" w:themeShade="80"/>
                                        </w:rPr>
                                        <w:t>Address</w:t>
                                      </w:r>
                                    </w:p>
                                  </w:tc>
                                  <w:tc>
                                    <w:tcPr>
                                      <w:tcW w:w="3285" w:type="dxa"/>
                                    </w:tcPr>
                                    <w:p w:rsidR="0032111D" w:rsidRPr="00F47A51" w:rsidRDefault="008C3096" w:rsidP="0032111D">
                                      <w:pPr>
                                        <w:pStyle w:val="NoSpacing"/>
                                        <w:spacing w:before="120" w:after="120"/>
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w:rPr>
                                          <w:color w:val="418AB3" w:themeColor="accent1"/>
                                        </w:rPr>
                                      </w:pPr>
                                      <w:r>
                                        <w:t>Dayanand Nagar, 200 Feet Road, Alwar (Raj) 301001</w:t>
                                      </w:r>
                                    </w:p>
                                  </w:tc>
                                </w:tr>
                                <w:tr w:rsidR="0032111D" w:rsidTr="00F47A51">
                                  <w:tc>
                                    <w:tcPr>
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<w:tcW w:w="3289" w:type="dxa"/>
                                    </w:tcPr>
                                    <w:p w:rsidR="0032111D" w:rsidRPr="008C3096" w:rsidRDefault="008C3096" w:rsidP="0032111D">
                                      <w:pPr>
                                        <w:pStyle w:val="NoSpacing"/>
                                        <w:spacing w:before="120" w:after="120"/>
                                        <w:jc w:val="right"/>
                                        <w:rPr>
                                          <w:color w:val="418AB3" w:themeColor="accent1"/>
                                        </w:rPr>
                                      </w:pPr>
                                      <w:r w:rsidRPr="008C3096">
                                        <w:rPr>
                                          <w:color w:val="418AB3" w:themeColor="accent1"/>
                                        </w:rPr>
                                        <w:t>Contact</w:t>
                                      </w:r>
                                    </w:p>
                                  </w:tc>
                                  <w:tc>
                                    <w:tcPr>
                                      <w:tcW w:w="3285" w:type="dxa"/>
                                    </w:tcPr>
                                    <w:p w:rsidR="0032111D" w:rsidRPr="00F47A51" w:rsidRDefault="008C3096" w:rsidP="0032111D">
                                      <w:pPr>
                                        <w:pStyle w:val="NoSpacing"/>
                                        <w:spacing w:before="120" w:after="120"/>
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<w:rPr>
                                          <w:color w:val="418AB3" w:themeColor="accent1"/>
                                        </w:rPr>
                                      </w:pPr>
                                      <w:r>
                                        <w:t>8209002871</w:t>
                                      </w:r>
                                    </w:p>
                                  </w:tc>
                                </w:tr>
                                <w:tr w:rsidR="0032111D" w:rsidTr="00F47A51">
                                  <w:tr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trPr>
                                  <w:tc>
                                    <w:tcPr>
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<w:tcW w:w="3289" w:type="dxa"/>
                                    </w:tcPr>
                                    <w:p w:rsidR="0032111D" w:rsidRDefault="008C3096" w:rsidP="0032111D">
                                      <w:pPr>
                                        <w:pStyle w:val="NoSpacing"/>
                                        <w:spacing w:before="120" w:after="120"/>
                                        <w:jc w:val="right"/>
                                        <w:rPr>
                                          <w:color w:val="418AB3" w:themeColor="accen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color w:val="204559" w:themeColor="accent1" w:themeShade="80"/>
                                        </w:rPr>
                                        <w:t>Email</w:t>
                                      </w:r>
                                    </w:p>
                                  </w:tc>
                                  <w:tc>
                                    <w:tcPr>
                                      <w:tcW w:w="3285" w:type="dxa"/>
                                    </w:tcPr>
                                    <w:p w:rsidR="0032111D" w:rsidRPr="00F47A51" w:rsidRDefault="008C3096" w:rsidP="0032111D">
                                      <w:pPr>
                                        <w:pStyle w:val="NoSpacing"/>
                                        <w:spacing w:before="120" w:after="120"/>
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w:rPr>
                                          <w:color w:val="418AB3" w:themeColor="accent1"/>
                                        </w:rPr>
                                      </w:pPr>
                                      <w:r>
                                        <w:t>K_vinay91@rediffmail.com</w:t>
                                      </w:r>
                                    </w:p>
                                  </w:tc>
                                </w:tr>
                                <w:tr w:rsidR="0032111D" w:rsidTr="00F47A51">
                                  <w:tc>
                                    <w:tcPr>
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<w:tcW w:w="3289" w:type="dxa"/>
                                    </w:tcPr>
                                    <w:p w:rsidR="0032111D" w:rsidRDefault="0032111D">
                                      <w:pPr>
                                        <w:pStyle w:val="NoSpacing"/>
                                        <w:spacing w:before="120" w:after="120"/>
                                        <w:jc w:val="center"/>
                                        <w:rPr>
                                          <w:color w:val="418AB3" w:themeColor="accent1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285" w:type="dxa"/>
                                    </w:tcPr>
                                    <w:p w:rsidR="0032111D" w:rsidRDefault="0032111D" w:rsidP="0032111D">
                                      <w:pPr>
                                        <w:pStyle w:val="NoSpacing"/>
                                        <w:spacing w:before="120" w:after="120"/>
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<w:rPr>
                                          <w:color w:val="418AB3" w:themeColor="accent1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502524" w:rsidRDefault="00F47A51">
                                <w:pPr>
                                  <w:pStyle w:val="NoSpacing"/>
                                  <w:pBdr>
                                    <w:top w:val="single" w:sz="6" w:space="10" w:color="418AB3" w:themeColor="accent1"/>
                                    <w:left w:val="single" w:sz="2" w:space="10" w:color="FFFFFF" w:themeColor="background1"/>
                                    <w:bottom w:val="single" w:sz="6" w:space="10" w:color="418AB3" w:themeColor="accent1"/>
                                    <w:right w:val="single" w:sz="2" w:space="10" w:color="FFFFFF" w:themeColor="background1"/>
                                  </w:pBdr>
                                  <w:spacing w:before="120" w:after="120"/>
                                  <w:jc w:val="center"/>
                                  <w:rPr>
                                    <w:color w:val="418AB3" w:themeColor="accen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color w:val="418AB3" w:themeColor="accent1"/>
                                  </w:rPr>
                                  <w:drawing>
                                    <wp:inline distT="0" distB="0" distL="0" distR="0">
                                      <wp:extent cx="374904" cy="237744"/>
                                      <wp:effectExtent l="0" t="0" r="6350" b="0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roco bottom.png"/>
                                              <pic:cNvPicPr/>
                                            </pic:nvPicPr>
                                            <pic:blipFill>
                                              <a:blip r:embed="rId14" cstate="print">
                                                <a:duotone>
                                                  <a:schemeClr val="accent1">
                                                    <a:shade val="45000"/>
                                                    <a:satMod val="135000"/>
                                                  </a:schemeClr>
                                                  <a:prstClr val="white"/>
                                                </a:duotone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74904" cy="2377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502524" w:rsidRDefault="00502524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olor w:val="418AB3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46" o:spid="_x0000_s1027" style="position:absolute;margin-left:84pt;margin-top:75.4pt;width:352.8pt;height:292.5pt;z-index:-251655168;visibility:visible;mso-wrap-style:square;mso-width-percent:700;mso-height-percent:0;mso-wrap-distance-left:28.8pt;mso-wrap-distance-top:7.2pt;mso-wrap-distance-right:28.8pt;mso-wrap-distance-bottom:7.2pt;mso-position-horizontal:absolute;mso-position-horizontal-relative:margin;mso-position-vertical:absolute;mso-position-vertical-relative:text;mso-width-percent:7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" filled="f" stroked="f" strokeweight="2pt">
                    <v:textbox inset="10.8pt,0,10.8pt,0">
                      <w:txbxContent>
                        <w:p w:rsidR="00502524" w:rsidRDefault="00502524">
                          <w:pPr>
                            <w:pStyle w:val="NoSpacing"/>
                            <w:jc w:val="center"/>
                            <w:rPr>
                              <w:color w:val="418AB3" w:themeColor="accent1"/>
                            </w:rPr>
                          </w:pPr>
                        </w:p>
                        <w:p w:rsidR="00502524" w:rsidRDefault="00502524">
                          <w:pPr>
                            <w:pStyle w:val="NoSpacing"/>
                            <w:jc w:val="center"/>
                            <w:rPr>
                              <w:color w:val="418AB3" w:themeColor="accent1"/>
                            </w:rPr>
                          </w:pPr>
                          <w:r>
                            <w:rPr>
                              <w:noProof/>
                              <w:color w:val="418AB3" w:themeColor="accent1"/>
                            </w:rPr>
                            <w:drawing>
                              <wp:inline distT="0" distB="0" distL="0" distR="0">
                                <wp:extent cx="722376" cy="384048"/>
                                <wp:effectExtent l="0" t="0" r="1905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3" cstate="print"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376" cy="3840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48C1" w:rsidRDefault="004E48C1">
                          <w:pPr>
                            <w:pStyle w:val="NoSpacing"/>
                            <w:jc w:val="center"/>
                            <w:rPr>
                              <w:color w:val="204559" w:themeColor="accent1" w:themeShade="80"/>
                              <w:sz w:val="32"/>
                              <w:szCs w:val="32"/>
                            </w:rPr>
                          </w:pPr>
                        </w:p>
                        <w:p w:rsidR="00502524" w:rsidRPr="00502524" w:rsidRDefault="008C3096">
                          <w:pPr>
                            <w:pStyle w:val="NoSpacing"/>
                            <w:jc w:val="center"/>
                            <w:rPr>
                              <w:color w:val="204559" w:themeColor="accent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204559" w:themeColor="accent1" w:themeShade="80"/>
                              <w:sz w:val="32"/>
                              <w:szCs w:val="32"/>
                            </w:rPr>
                            <w:t>Basic Details</w:t>
                          </w:r>
                        </w:p>
                        <w:p w:rsidR="00502524" w:rsidRPr="0032111D" w:rsidRDefault="00502524" w:rsidP="0032111D">
                          <w:pPr>
                            <w:pStyle w:val="Heading1"/>
                            <w:rPr>
                              <w:color w:val="auto"/>
                            </w:rPr>
                          </w:pPr>
                        </w:p>
                        <w:tbl>
                          <w:tblPr>
                            <w:tblStyle w:val="PlainTable11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289"/>
                            <w:gridCol w:w="3285"/>
                          </w:tblGrid>
                          <w:tr w:rsidR="0032111D" w:rsidTr="00F47A51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289" w:type="dxa"/>
                              </w:tcPr>
                              <w:p w:rsidR="0032111D" w:rsidRDefault="008C3096" w:rsidP="00F47A51">
                                <w:pPr>
                                  <w:pStyle w:val="NoSpacing"/>
                                  <w:spacing w:before="120" w:after="120"/>
                                  <w:jc w:val="right"/>
                                  <w:rPr>
                                    <w:color w:val="418AB3" w:themeColor="accen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204559" w:themeColor="accent1" w:themeShade="80"/>
                                  </w:rPr>
                                  <w:t xml:space="preserve">Faculty </w:t>
                                </w:r>
                              </w:p>
                            </w:tc>
                            <w:tc>
                              <w:tcPr>
                                <w:tcW w:w="3285" w:type="dxa"/>
                              </w:tcPr>
                              <w:p w:rsidR="0032111D" w:rsidRPr="00F47A51" w:rsidRDefault="008C3096" w:rsidP="0032111D">
                                <w:pPr>
                                  <w:pStyle w:val="NoSpacing"/>
                                  <w:spacing w:before="120" w:after="120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color w:val="418AB3" w:themeColor="accent1"/>
                                  </w:rPr>
                                </w:pPr>
                                <w:r>
                                  <w:t>Reasoning (Bank &amp; SSC)</w:t>
                                </w:r>
                              </w:p>
                            </w:tc>
                          </w:tr>
                          <w:tr w:rsidR="0032111D" w:rsidTr="00F47A5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289" w:type="dxa"/>
                              </w:tcPr>
                              <w:p w:rsidR="0032111D" w:rsidRDefault="008C3096" w:rsidP="0032111D">
                                <w:pPr>
                                  <w:pStyle w:val="NoSpacing"/>
                                  <w:spacing w:before="120" w:after="120"/>
                                  <w:jc w:val="right"/>
                                  <w:rPr>
                                    <w:color w:val="418AB3" w:themeColor="accen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204559" w:themeColor="accent1" w:themeShade="80"/>
                                  </w:rPr>
                                  <w:t>Address</w:t>
                                </w:r>
                              </w:p>
                            </w:tc>
                            <w:tc>
                              <w:tcPr>
                                <w:tcW w:w="3285" w:type="dxa"/>
                              </w:tcPr>
                              <w:p w:rsidR="0032111D" w:rsidRPr="00F47A51" w:rsidRDefault="008C3096" w:rsidP="0032111D">
                                <w:pPr>
                                  <w:pStyle w:val="NoSpacing"/>
                                  <w:spacing w:before="120" w:after="120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color w:val="418AB3" w:themeColor="accent1"/>
                                  </w:rPr>
                                </w:pPr>
                                <w:r>
                                  <w:t>Dayanand Nagar, 200 Feet Road, Alwar (Raj) 301001</w:t>
                                </w:r>
                              </w:p>
                            </w:tc>
                          </w:tr>
                          <w:tr w:rsidR="0032111D" w:rsidTr="00F47A5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289" w:type="dxa"/>
                              </w:tcPr>
                              <w:p w:rsidR="0032111D" w:rsidRPr="008C3096" w:rsidRDefault="008C3096" w:rsidP="0032111D">
                                <w:pPr>
                                  <w:pStyle w:val="NoSpacing"/>
                                  <w:spacing w:before="120" w:after="120"/>
                                  <w:jc w:val="right"/>
                                  <w:rPr>
                                    <w:color w:val="418AB3" w:themeColor="accent1"/>
                                  </w:rPr>
                                </w:pPr>
                                <w:r w:rsidRPr="008C3096">
                                  <w:rPr>
                                    <w:color w:val="418AB3" w:themeColor="accent1"/>
                                  </w:rPr>
                                  <w:t>Contact</w:t>
                                </w:r>
                              </w:p>
                            </w:tc>
                            <w:tc>
                              <w:tcPr>
                                <w:tcW w:w="3285" w:type="dxa"/>
                              </w:tcPr>
                              <w:p w:rsidR="0032111D" w:rsidRPr="00F47A51" w:rsidRDefault="008C3096" w:rsidP="0032111D">
                                <w:pPr>
                                  <w:pStyle w:val="NoSpacing"/>
                                  <w:spacing w:before="120" w:after="120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color w:val="418AB3" w:themeColor="accent1"/>
                                  </w:rPr>
                                </w:pPr>
                                <w:r>
                                  <w:t>8209002871</w:t>
                                </w:r>
                              </w:p>
                            </w:tc>
                          </w:tr>
                          <w:tr w:rsidR="0032111D" w:rsidTr="00F47A5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289" w:type="dxa"/>
                              </w:tcPr>
                              <w:p w:rsidR="0032111D" w:rsidRDefault="008C3096" w:rsidP="0032111D">
                                <w:pPr>
                                  <w:pStyle w:val="NoSpacing"/>
                                  <w:spacing w:before="120" w:after="120"/>
                                  <w:jc w:val="right"/>
                                  <w:rPr>
                                    <w:color w:val="418AB3" w:themeColor="accen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204559" w:themeColor="accent1" w:themeShade="80"/>
                                  </w:rPr>
                                  <w:t>Email</w:t>
                                </w:r>
                              </w:p>
                            </w:tc>
                            <w:tc>
                              <w:tcPr>
                                <w:tcW w:w="3285" w:type="dxa"/>
                              </w:tcPr>
                              <w:p w:rsidR="0032111D" w:rsidRPr="00F47A51" w:rsidRDefault="008C3096" w:rsidP="0032111D">
                                <w:pPr>
                                  <w:pStyle w:val="NoSpacing"/>
                                  <w:spacing w:before="120" w:after="120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color w:val="418AB3" w:themeColor="accent1"/>
                                  </w:rPr>
                                </w:pPr>
                                <w:r>
                                  <w:t>K_vinay91@rediffmail.com</w:t>
                                </w:r>
                              </w:p>
                            </w:tc>
                          </w:tr>
                          <w:tr w:rsidR="0032111D" w:rsidTr="00F47A5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289" w:type="dxa"/>
                              </w:tcPr>
                              <w:p w:rsidR="0032111D" w:rsidRDefault="0032111D">
                                <w:pPr>
                                  <w:pStyle w:val="NoSpacing"/>
                                  <w:spacing w:before="120" w:after="120"/>
                                  <w:jc w:val="center"/>
                                  <w:rPr>
                                    <w:color w:val="418AB3" w:themeColor="accent1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85" w:type="dxa"/>
                              </w:tcPr>
                              <w:p w:rsidR="0032111D" w:rsidRDefault="0032111D" w:rsidP="0032111D">
                                <w:pPr>
                                  <w:pStyle w:val="NoSpacing"/>
                                  <w:spacing w:before="120" w:after="120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color w:val="418AB3" w:themeColor="accent1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:rsidR="00502524" w:rsidRDefault="00F47A51">
                          <w:pPr>
                            <w:pStyle w:val="NoSpacing"/>
                            <w:pBdr>
                              <w:top w:val="single" w:sz="6" w:space="10" w:color="418AB3" w:themeColor="accent1"/>
                              <w:left w:val="single" w:sz="2" w:space="10" w:color="FFFFFF" w:themeColor="background1"/>
                              <w:bottom w:val="single" w:sz="6" w:space="10" w:color="418AB3" w:themeColor="accent1"/>
                              <w:right w:val="single" w:sz="2" w:space="10" w:color="FFFFFF" w:themeColor="background1"/>
                            </w:pBdr>
                            <w:spacing w:before="120" w:after="120"/>
                            <w:jc w:val="center"/>
                            <w:rPr>
                              <w:color w:val="418AB3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color w:val="418AB3" w:themeColor="accent1"/>
                            </w:rPr>
                            <w:drawing>
                              <wp:inline distT="0" distB="0" distL="0" distR="0">
                                <wp:extent cx="374904" cy="237744"/>
                                <wp:effectExtent l="0" t="0" r="635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oco bottom.png"/>
                                        <pic:cNvPicPr/>
                                      </pic:nvPicPr>
                                      <pic:blipFill>
                                        <a:blip r:embed="rId14" cstate="print"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4904" cy="2377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02524" w:rsidRDefault="00502524">
                          <w:pPr>
                            <w:pStyle w:val="NoSpacing"/>
                            <w:spacing w:before="240"/>
                            <w:jc w:val="center"/>
                            <w:rPr>
                              <w:color w:val="418AB3" w:themeColor="accent1"/>
                            </w:rPr>
                          </w:pPr>
                        </w:p>
                      </w:txbxContent>
                    </v:textbox>
                    <w10:wrap type="topAndBottom" anchorx="margin"/>
                  </v:rect>
                </w:pict>
              </mc:Fallback>
            </mc:AlternateContent>
          </w:r>
          <w:r w:rsidR="00432A0B">
            <w:rPr>
              <w:caps/>
            </w:rPr>
            <w:br w:type="page"/>
          </w:r>
        </w:p>
      </w:sdtContent>
    </w:sdt>
    <w:tbl>
      <w:tblPr>
        <w:tblStyle w:val="LetterTable"/>
        <w:tblW w:w="10365" w:type="dxa"/>
        <w:tblLook w:val="04A0" w:firstRow="1" w:lastRow="0" w:firstColumn="1" w:lastColumn="0" w:noHBand="0" w:noVBand="1"/>
      </w:tblPr>
      <w:tblGrid>
        <w:gridCol w:w="10365"/>
      </w:tblGrid>
      <w:tr w:rsidR="00CB7DC1" w:rsidTr="0093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5" w:type="dxa"/>
          </w:tcPr>
          <w:p w:rsidR="00432A0B" w:rsidRDefault="00432A0B"/>
          <w:tbl>
            <w:tblPr>
              <w:tblStyle w:val="LetterTable"/>
              <w:tblW w:w="0" w:type="auto"/>
              <w:tblInd w:w="144" w:type="dxa"/>
              <w:tblBorders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65"/>
            </w:tblGrid>
            <w:tr w:rsidR="00936E72" w:rsidTr="00F211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0"/>
              </w:trPr>
              <w:bookmarkStart w:id="1" w:name="_PH:-_8949421996" w:displacedByCustomXml="next"/>
              <w:bookmarkEnd w:id="1" w:displacedByCustomXml="next"/>
              <w:bookmarkStart w:id="2" w:name="_PH:-9509508867" w:displacedByCustomXml="next"/>
              <w:bookmarkEnd w:id="2" w:displacedByCustomXml="next"/>
              <w:bookmarkStart w:id="3" w:name="_Ph_:_8949421996" w:displacedByCustomXml="next"/>
              <w:bookmarkEnd w:id="3" w:displacedByCustomXml="next"/>
              <w:sdt>
                <w:sdtPr>
                  <w:rPr>
                    <w:b/>
                    <w:color w:val="auto"/>
                  </w:rPr>
                  <w:alias w:val="Company Phone"/>
                  <w:tag w:val=""/>
                  <w:id w:val="-673265743"/>
                  <w:placeholder>
                    <w:docPart w:val="CCDDA6C5565348B5BAE06DA48B947666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965" w:type="dxa"/>
                    </w:tcPr>
                    <w:p w:rsidR="00936E72" w:rsidRPr="00936E72" w:rsidRDefault="008C3096" w:rsidP="001A5E9D">
                      <w:pPr>
                        <w:pStyle w:val="Heading1"/>
                        <w:tabs>
                          <w:tab w:val="left" w:pos="9441"/>
                          <w:tab w:val="left" w:pos="9486"/>
                        </w:tabs>
                        <w:ind w:right="389"/>
                        <w:outlineLvl w:val="0"/>
                      </w:pPr>
                      <w:r>
                        <w:rPr>
                          <w:b/>
                          <w:color w:val="auto"/>
                        </w:rPr>
                        <w:t>8209002871</w:t>
                      </w:r>
                    </w:p>
                  </w:tc>
                </w:sdtContent>
              </w:sdt>
            </w:tr>
            <w:tr w:rsidR="00936E72" w:rsidTr="00F211A5">
              <w:trPr>
                <w:trHeight w:val="330"/>
              </w:trPr>
              <w:sdt>
                <w:sdtPr>
                  <w:rPr>
                    <w:color w:val="auto"/>
                  </w:rPr>
                  <w:alias w:val="Company E-mail"/>
                  <w:tag w:val=""/>
                  <w:id w:val="1841194973"/>
                  <w:placeholder>
                    <w:docPart w:val="A6AD3B35B72642298FBA7CD3D6C904D2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965" w:type="dxa"/>
                    </w:tcPr>
                    <w:p w:rsidR="00936E72" w:rsidRPr="00936E72" w:rsidRDefault="008C3096" w:rsidP="001A5E9D">
                      <w:pPr>
                        <w:pStyle w:val="Heading1"/>
                        <w:ind w:right="389"/>
                        <w:outlineLvl w:val="0"/>
                      </w:pPr>
                      <w:r>
                        <w:rPr>
                          <w:color w:val="auto"/>
                        </w:rPr>
                        <w:t>REASONING FACULTY</w:t>
                      </w:r>
                    </w:p>
                  </w:tc>
                </w:sdtContent>
              </w:sdt>
            </w:tr>
            <w:tr w:rsidR="00936E72" w:rsidTr="00F211A5">
              <w:trPr>
                <w:trHeight w:val="314"/>
              </w:trPr>
              <w:sdt>
                <w:sdtPr>
                  <w:rPr>
                    <w:color w:val="auto"/>
                  </w:rPr>
                  <w:alias w:val="Company Address"/>
                  <w:tag w:val=""/>
                  <w:id w:val="-1062786570"/>
                  <w:placeholder>
                    <w:docPart w:val="A54B509765804468ABEE79F8C1345C16"/>
                  </w:placeholder>
                  <w:dataBinding w:prefixMappings="xmlns:ns0='http://schemas.microsoft.com/office/2006/coverPageProps' " w:xpath="/ns0:CoverPageProperties[1]/ns0:CompanyAddress[1]" w:storeItemID="{55AF091B-3C7A-41E3-B477-F2FDAA23CFDA}"/>
                  <w:text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965" w:type="dxa"/>
                    </w:tcPr>
                    <w:p w:rsidR="00936E72" w:rsidRPr="00936E72" w:rsidRDefault="008C3096" w:rsidP="001A5E9D">
                      <w:pPr>
                        <w:pStyle w:val="Heading1"/>
                        <w:tabs>
                          <w:tab w:val="left" w:pos="9576"/>
                        </w:tabs>
                        <w:ind w:right="389"/>
                        <w:outlineLvl w:val="0"/>
                      </w:pPr>
                      <w:r>
                        <w:rPr>
                          <w:color w:val="auto"/>
                        </w:rPr>
                        <w:t>CAREER POWER</w:t>
                      </w:r>
                    </w:p>
                  </w:tc>
                </w:sdtContent>
              </w:sdt>
            </w:tr>
          </w:tbl>
          <w:p w:rsidR="00CB7DC1" w:rsidRDefault="00CB7DC1" w:rsidP="00CB7DC1">
            <w:pPr>
              <w:pStyle w:val="ContactInfo"/>
              <w:rPr>
                <w:color w:val="auto"/>
              </w:rPr>
            </w:pPr>
          </w:p>
        </w:tc>
      </w:tr>
    </w:tbl>
    <w:p w:rsidR="00550889" w:rsidRPr="001A5E9D" w:rsidRDefault="009A5A9E" w:rsidP="001A5E9D">
      <w:pPr>
        <w:pStyle w:val="Name"/>
        <w:shd w:val="clear" w:color="auto" w:fill="000000" w:themeFill="text1"/>
        <w:rPr>
          <w:color w:val="161616" w:themeColor="background2" w:themeShade="1A"/>
        </w:rPr>
      </w:pPr>
      <w:sdt>
        <w:sdtPr>
          <w:alias w:val="Your Name"/>
          <w:tag w:val=""/>
          <w:id w:val="1197042864"/>
          <w:placeholder>
            <w:docPart w:val="187617E4B22748E3A54D3C0D6E57970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C3096">
            <w:t>VINAY KUMAR</w:t>
          </w:r>
        </w:sdtContent>
      </w:sdt>
    </w:p>
    <w:tbl>
      <w:tblPr>
        <w:tblStyle w:val="ResumeTable"/>
        <w:tblW w:w="4643" w:type="pct"/>
        <w:tblLook w:val="04A0" w:firstRow="1" w:lastRow="0" w:firstColumn="1" w:lastColumn="0" w:noHBand="0" w:noVBand="1"/>
      </w:tblPr>
      <w:tblGrid>
        <w:gridCol w:w="1933"/>
        <w:gridCol w:w="7118"/>
      </w:tblGrid>
      <w:tr w:rsidR="00CC57D6" w:rsidTr="007A7640">
        <w:trPr>
          <w:trHeight w:val="1055"/>
        </w:trPr>
        <w:tc>
          <w:tcPr>
            <w:tcW w:w="1961" w:type="dxa"/>
          </w:tcPr>
          <w:p w:rsidR="00CC57D6" w:rsidRPr="00936E72" w:rsidRDefault="0023501F">
            <w:pPr>
              <w:pStyle w:val="Heading1"/>
              <w:rPr>
                <w:b/>
                <w:color w:val="204559" w:themeColor="accent1" w:themeShade="80"/>
              </w:rPr>
            </w:pPr>
            <w:r>
              <w:rPr>
                <w:b/>
                <w:color w:val="204559" w:themeColor="accent1" w:themeShade="80"/>
              </w:rPr>
              <w:t xml:space="preserve">Career </w:t>
            </w:r>
            <w:r w:rsidR="00CC57D6" w:rsidRPr="00936E72">
              <w:rPr>
                <w:b/>
                <w:color w:val="204559" w:themeColor="accent1" w:themeShade="80"/>
              </w:rPr>
              <w:t>Objective</w:t>
            </w:r>
          </w:p>
        </w:tc>
        <w:tc>
          <w:tcPr>
            <w:tcW w:w="7399" w:type="dxa"/>
          </w:tcPr>
          <w:p w:rsidR="00CC57D6" w:rsidRPr="00495CB4" w:rsidRDefault="0023501F" w:rsidP="00F211A5">
            <w:pPr>
              <w:pStyle w:val="ResumeText"/>
              <w:ind w:left="469"/>
              <w:rPr>
                <w:i/>
                <w:sz w:val="26"/>
                <w:szCs w:val="26"/>
              </w:rPr>
            </w:pPr>
            <w:r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>Seeking for challenging</w:t>
            </w:r>
            <w:r w:rsidR="008C3096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position as a Reasoning Faculty</w:t>
            </w:r>
            <w:r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>, w</w:t>
            </w:r>
            <w:r w:rsidR="008C3096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>here I can use my teaching ability, deep knowledge</w:t>
            </w:r>
            <w:r w:rsidR="000E03EC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</w:t>
            </w:r>
            <w:r w:rsidR="008C3096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of Reasoning, unique method of explaining different topics </w:t>
            </w:r>
            <w:r w:rsidR="00DF47C1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and</w:t>
            </w:r>
            <w:r w:rsidR="008C3096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presentation skills to</w:t>
            </w:r>
            <w:r w:rsidR="00DF47C1">
              <w:rPr>
                <w:rFonts w:eastAsia="Calibri" w:cs="Times New Roman"/>
                <w:color w:val="auto"/>
                <w:kern w:val="0"/>
                <w:sz w:val="26"/>
                <w:szCs w:val="26"/>
                <w:lang w:eastAsia="en-US"/>
              </w:rPr>
              <w:t xml:space="preserve"> help grow the company to achieve its goal.</w:t>
            </w:r>
          </w:p>
        </w:tc>
      </w:tr>
      <w:tr w:rsidR="00CC57D6" w:rsidTr="007A7640">
        <w:trPr>
          <w:trHeight w:val="1619"/>
        </w:trPr>
        <w:tc>
          <w:tcPr>
            <w:tcW w:w="1961" w:type="dxa"/>
          </w:tcPr>
          <w:p w:rsidR="00CC57D6" w:rsidRPr="00936E72" w:rsidRDefault="00CC57D6">
            <w:pPr>
              <w:pStyle w:val="Heading1"/>
              <w:rPr>
                <w:b/>
                <w:color w:val="204559" w:themeColor="accent1" w:themeShade="80"/>
              </w:rPr>
            </w:pPr>
            <w:r w:rsidRPr="00936E72">
              <w:rPr>
                <w:b/>
                <w:color w:val="204559" w:themeColor="accent1" w:themeShade="80"/>
              </w:rPr>
              <w:t>Skills &amp; Abilities</w:t>
            </w:r>
          </w:p>
        </w:tc>
        <w:tc>
          <w:tcPr>
            <w:tcW w:w="7399" w:type="dxa"/>
          </w:tcPr>
          <w:p w:rsidR="00CC57D6" w:rsidRPr="00DF1F35" w:rsidRDefault="00CC57D6" w:rsidP="008C3096">
            <w:pPr>
              <w:pStyle w:val="ListParagraph"/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</w:p>
          <w:p w:rsidR="00DF1F35" w:rsidRPr="00DF1F35" w:rsidRDefault="00DF1F35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E</w:t>
            </w:r>
            <w:r w:rsidR="008C3096"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xcellent knowledge of Reasoning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Excellent personality</w:t>
            </w:r>
          </w:p>
          <w:p w:rsidR="00DF1F35" w:rsidRPr="00DF1F35" w:rsidRDefault="00DF1F35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Communication skill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Class handling ability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Excellent knowledge of IBPS bank exams and SSC exams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Ability of taking class in both language (Hindi &amp; English)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Ability of teaching arithmetic</w:t>
            </w:r>
          </w:p>
          <w:p w:rsidR="00DF1F35" w:rsidRPr="00DF1F35" w:rsidRDefault="008C3096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Young and enthusiastic</w:t>
            </w:r>
          </w:p>
          <w:p w:rsidR="00DF1F35" w:rsidRPr="00DF1F35" w:rsidRDefault="00DF1F35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Confident</w:t>
            </w:r>
          </w:p>
          <w:p w:rsidR="00DF1F35" w:rsidRPr="00DF1F35" w:rsidRDefault="00DF1F35" w:rsidP="00DF1F35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  <w:rPr>
                <w:rStyle w:val="Hyperlink"/>
                <w:b/>
                <w:i/>
                <w:color w:val="595959" w:themeColor="text1" w:themeTint="A6"/>
                <w:sz w:val="28"/>
                <w:u w:val="none"/>
              </w:rPr>
            </w:pPr>
            <w:r w:rsidRPr="00DF1F35">
              <w:rPr>
                <w:rStyle w:val="Hyperlink"/>
                <w:rFonts w:cs="Arial"/>
                <w:color w:val="333333"/>
                <w:sz w:val="24"/>
                <w:u w:val="none"/>
                <w:bdr w:val="none" w:sz="0" w:space="0" w:color="auto" w:frame="1"/>
              </w:rPr>
              <w:t>Quick learner</w:t>
            </w:r>
          </w:p>
          <w:p w:rsidR="00DF1F35" w:rsidRPr="00DF1F35" w:rsidRDefault="00DF1F35" w:rsidP="008C3096">
            <w:pPr>
              <w:pStyle w:val="ListParagraph"/>
              <w:spacing w:before="0" w:after="200" w:line="276" w:lineRule="auto"/>
              <w:rPr>
                <w:i/>
                <w:sz w:val="24"/>
                <w:szCs w:val="24"/>
              </w:rPr>
            </w:pPr>
          </w:p>
        </w:tc>
      </w:tr>
      <w:tr w:rsidR="00CC57D6" w:rsidTr="007A7640">
        <w:trPr>
          <w:trHeight w:val="1993"/>
        </w:trPr>
        <w:tc>
          <w:tcPr>
            <w:tcW w:w="1961" w:type="dxa"/>
          </w:tcPr>
          <w:p w:rsidR="008C3096" w:rsidRDefault="008C3096" w:rsidP="008C3096">
            <w:pPr>
              <w:pStyle w:val="Heading1"/>
              <w:jc w:val="left"/>
              <w:rPr>
                <w:b/>
                <w:color w:val="204559" w:themeColor="accent1" w:themeShade="80"/>
              </w:rPr>
            </w:pPr>
            <w:bookmarkStart w:id="4" w:name="_Education_Qualification"/>
            <w:bookmarkEnd w:id="4"/>
            <w:r>
              <w:rPr>
                <w:b/>
                <w:color w:val="204559" w:themeColor="accent1" w:themeShade="80"/>
              </w:rPr>
              <w:t xml:space="preserve">   </w:t>
            </w:r>
            <w:r w:rsidR="00CC57D6" w:rsidRPr="00936E72">
              <w:rPr>
                <w:b/>
                <w:color w:val="204559" w:themeColor="accent1" w:themeShade="80"/>
              </w:rPr>
              <w:t>E</w:t>
            </w:r>
            <w:r>
              <w:rPr>
                <w:b/>
                <w:color w:val="204559" w:themeColor="accent1" w:themeShade="80"/>
              </w:rPr>
              <w:t>ducationAL</w:t>
            </w:r>
          </w:p>
          <w:p w:rsidR="00CC57D6" w:rsidRPr="00936E72" w:rsidRDefault="00CC57D6" w:rsidP="008C3096">
            <w:pPr>
              <w:pStyle w:val="Heading1"/>
              <w:jc w:val="left"/>
              <w:rPr>
                <w:b/>
              </w:rPr>
            </w:pPr>
            <w:r w:rsidRPr="00936E72">
              <w:rPr>
                <w:b/>
                <w:color w:val="204559" w:themeColor="accent1" w:themeShade="80"/>
              </w:rPr>
              <w:t>Qualification</w:t>
            </w:r>
          </w:p>
        </w:tc>
        <w:tc>
          <w:tcPr>
            <w:tcW w:w="7399" w:type="dxa"/>
          </w:tcPr>
          <w:sdt>
            <w:sdtPr>
              <w:rPr>
                <w:rFonts w:eastAsiaTheme="minorEastAsia"/>
                <w:b/>
                <w:caps/>
                <w:color w:val="auto"/>
              </w:rPr>
              <w:id w:val="1436861535"/>
            </w:sdtPr>
            <w:sdtEndPr>
              <w:rPr>
                <w:b w:val="0"/>
                <w:bCs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caps/>
                    <w:color w:val="auto"/>
                    <w:sz w:val="26"/>
                    <w:szCs w:val="26"/>
                  </w:rPr>
                  <w:id w:val="68699791"/>
                  <w:placeholder>
                    <w:docPart w:val="BAAED4284879424580146218C6917C3D"/>
                  </w:placeholder>
                </w:sdtPr>
                <w:sdtEndPr>
                  <w:rPr>
                    <w:b w:val="0"/>
                    <w:bCs/>
                    <w:caps w:val="0"/>
                    <w:sz w:val="20"/>
                    <w:szCs w:val="20"/>
                  </w:rPr>
                </w:sdtEndPr>
                <w:sdtContent>
                  <w:p w:rsidR="00CC57D6" w:rsidRPr="008C3096" w:rsidRDefault="00CC57D6" w:rsidP="008C3096">
                    <w:pPr>
                      <w:numPr>
                        <w:ilvl w:val="0"/>
                        <w:numId w:val="1"/>
                      </w:numPr>
                      <w:spacing w:before="0" w:after="200" w:line="276" w:lineRule="auto"/>
                      <w:rPr>
                        <w:color w:val="auto"/>
                        <w:sz w:val="26"/>
                        <w:szCs w:val="26"/>
                      </w:rPr>
                    </w:pPr>
                    <w:r w:rsidRPr="008C3096">
                      <w:rPr>
                        <w:color w:val="auto"/>
                        <w:sz w:val="26"/>
                        <w:szCs w:val="26"/>
                      </w:rPr>
                      <w:t>10</w:t>
                    </w:r>
                    <w:r w:rsidRPr="008C3096">
                      <w:rPr>
                        <w:color w:val="auto"/>
                        <w:sz w:val="26"/>
                        <w:szCs w:val="26"/>
                        <w:vertAlign w:val="superscript"/>
                      </w:rPr>
                      <w:t>th</w:t>
                    </w:r>
                    <w:r w:rsidRPr="008C3096">
                      <w:rPr>
                        <w:color w:val="auto"/>
                        <w:sz w:val="26"/>
                        <w:szCs w:val="26"/>
                      </w:rPr>
                      <w:t xml:space="preserve"> passed f</w:t>
                    </w:r>
                    <w:r w:rsidR="00C23B37" w:rsidRPr="008C3096">
                      <w:rPr>
                        <w:color w:val="auto"/>
                        <w:sz w:val="26"/>
                        <w:szCs w:val="26"/>
                      </w:rPr>
                      <w:t>rom BSER Ajm</w:t>
                    </w:r>
                    <w:r w:rsidR="008C3096" w:rsidRPr="008C3096">
                      <w:rPr>
                        <w:color w:val="auto"/>
                        <w:sz w:val="26"/>
                        <w:szCs w:val="26"/>
                      </w:rPr>
                      <w:t>er Rajasthan in 2005</w:t>
                    </w:r>
                    <w:r w:rsidRPr="008C3096">
                      <w:rPr>
                        <w:color w:val="auto"/>
                        <w:sz w:val="26"/>
                        <w:szCs w:val="26"/>
                      </w:rPr>
                      <w:t>.</w:t>
                    </w:r>
                  </w:p>
                  <w:p w:rsidR="00CC57D6" w:rsidRPr="00495CB4" w:rsidRDefault="00CC57D6" w:rsidP="00AE66A7">
                    <w:pPr>
                      <w:numPr>
                        <w:ilvl w:val="0"/>
                        <w:numId w:val="1"/>
                      </w:numPr>
                      <w:spacing w:before="0" w:after="200" w:line="276" w:lineRule="auto"/>
                      <w:rPr>
                        <w:color w:val="auto"/>
                        <w:sz w:val="26"/>
                        <w:szCs w:val="26"/>
                      </w:rPr>
                    </w:pPr>
                    <w:r w:rsidRPr="00495CB4">
                      <w:rPr>
                        <w:color w:val="auto"/>
                        <w:sz w:val="26"/>
                        <w:szCs w:val="26"/>
                      </w:rPr>
                      <w:t>12</w:t>
                    </w:r>
                    <w:r w:rsidRPr="00495CB4">
                      <w:rPr>
                        <w:color w:val="auto"/>
                        <w:sz w:val="26"/>
                        <w:szCs w:val="26"/>
                        <w:vertAlign w:val="superscript"/>
                      </w:rPr>
                      <w:t>th</w:t>
                    </w:r>
                    <w:r w:rsidRPr="00495CB4">
                      <w:rPr>
                        <w:color w:val="auto"/>
                        <w:sz w:val="26"/>
                        <w:szCs w:val="26"/>
                      </w:rPr>
                      <w:t xml:space="preserve"> passed f</w:t>
                    </w:r>
                    <w:r w:rsidR="00C23B37">
                      <w:rPr>
                        <w:color w:val="auto"/>
                        <w:sz w:val="26"/>
                        <w:szCs w:val="26"/>
                      </w:rPr>
                      <w:t>rom BSER Ajm</w:t>
                    </w:r>
                    <w:r w:rsidR="008C3096">
                      <w:rPr>
                        <w:color w:val="auto"/>
                        <w:sz w:val="26"/>
                        <w:szCs w:val="26"/>
                      </w:rPr>
                      <w:t>er Rajasthan in 2007</w:t>
                    </w:r>
                    <w:r w:rsidRPr="00495CB4">
                      <w:rPr>
                        <w:color w:val="auto"/>
                        <w:sz w:val="26"/>
                        <w:szCs w:val="26"/>
                      </w:rPr>
                      <w:t>.</w:t>
                    </w:r>
                  </w:p>
                  <w:p w:rsidR="00CC57D6" w:rsidRDefault="008C3096" w:rsidP="00AE66A7">
                    <w:pPr>
                      <w:numPr>
                        <w:ilvl w:val="0"/>
                        <w:numId w:val="1"/>
                      </w:numPr>
                      <w:spacing w:before="0" w:after="200" w:line="276" w:lineRule="auto"/>
                      <w:rPr>
                        <w:color w:val="auto"/>
                        <w:sz w:val="26"/>
                        <w:szCs w:val="26"/>
                      </w:rPr>
                    </w:pPr>
                    <w:r>
                      <w:rPr>
                        <w:color w:val="auto"/>
                        <w:sz w:val="26"/>
                        <w:szCs w:val="26"/>
                      </w:rPr>
                      <w:t>B.com passed from University of Rajasthan in 2010.</w:t>
                    </w:r>
                  </w:p>
                  <w:p w:rsidR="008C3096" w:rsidRDefault="008C3096" w:rsidP="00AE66A7">
                    <w:pPr>
                      <w:numPr>
                        <w:ilvl w:val="0"/>
                        <w:numId w:val="1"/>
                      </w:numPr>
                      <w:spacing w:before="0" w:after="200" w:line="276" w:lineRule="auto"/>
                      <w:rPr>
                        <w:color w:val="auto"/>
                        <w:sz w:val="26"/>
                        <w:szCs w:val="26"/>
                      </w:rPr>
                    </w:pPr>
                    <w:r>
                      <w:rPr>
                        <w:color w:val="auto"/>
                        <w:sz w:val="26"/>
                        <w:szCs w:val="26"/>
                      </w:rPr>
                      <w:t>MBA passed from Sunrise University in 2015.</w:t>
                    </w:r>
                  </w:p>
                  <w:p w:rsidR="00C23B37" w:rsidRPr="00495CB4" w:rsidRDefault="00C23B37" w:rsidP="00C23B37">
                    <w:pPr>
                      <w:spacing w:before="0" w:after="200" w:line="276" w:lineRule="auto"/>
                      <w:ind w:left="720"/>
                      <w:rPr>
                        <w:color w:val="auto"/>
                        <w:sz w:val="26"/>
                        <w:szCs w:val="26"/>
                      </w:rPr>
                    </w:pPr>
                  </w:p>
                  <w:p w:rsidR="00CC57D6" w:rsidRDefault="009A5A9E" w:rsidP="00AE66A7"/>
                </w:sdtContent>
              </w:sdt>
            </w:sdtContent>
          </w:sdt>
        </w:tc>
      </w:tr>
      <w:tr w:rsidR="007A7640" w:rsidTr="007A7640">
        <w:trPr>
          <w:trHeight w:val="1304"/>
        </w:trPr>
        <w:tc>
          <w:tcPr>
            <w:tcW w:w="1961" w:type="dxa"/>
          </w:tcPr>
          <w:p w:rsidR="007A7640" w:rsidRPr="008C3096" w:rsidRDefault="008C3096" w:rsidP="008C3096">
            <w:pPr>
              <w:jc w:val="center"/>
              <w:rPr>
                <w:sz w:val="22"/>
                <w:szCs w:val="22"/>
              </w:rPr>
            </w:pPr>
            <w:r w:rsidRPr="008C3096">
              <w:rPr>
                <w:b/>
                <w:color w:val="204559" w:themeColor="accent1" w:themeShade="80"/>
                <w:sz w:val="22"/>
                <w:szCs w:val="22"/>
              </w:rPr>
              <w:lastRenderedPageBreak/>
              <w:t>Extra Curricular Activity</w:t>
            </w:r>
          </w:p>
        </w:tc>
        <w:tc>
          <w:tcPr>
            <w:tcW w:w="7399" w:type="dxa"/>
          </w:tcPr>
          <w:p w:rsidR="007A7640" w:rsidRDefault="008C3096" w:rsidP="008C3096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8C3096">
              <w:rPr>
                <w:sz w:val="26"/>
                <w:szCs w:val="26"/>
              </w:rPr>
              <w:t xml:space="preserve">3 times </w:t>
            </w:r>
            <w:r>
              <w:rPr>
                <w:sz w:val="26"/>
                <w:szCs w:val="26"/>
              </w:rPr>
              <w:t>interview faced of Bank PO including IBPS PO, RRB PO, IDBI PO</w:t>
            </w:r>
          </w:p>
          <w:p w:rsidR="008C3096" w:rsidRDefault="008C3096" w:rsidP="008C3096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times interview faced of Bank clerk including SBI clerk, IBPS clerk</w:t>
            </w:r>
          </w:p>
          <w:p w:rsidR="008C3096" w:rsidRDefault="008C3096" w:rsidP="008C3096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Result awaited of SBI clerk.</w:t>
            </w:r>
          </w:p>
          <w:p w:rsidR="008C3096" w:rsidRPr="008C3096" w:rsidRDefault="008C3096" w:rsidP="008C3096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Qualified in Railways Junior Accountant in 2012.</w:t>
            </w:r>
          </w:p>
        </w:tc>
      </w:tr>
      <w:tr w:rsidR="007A7640" w:rsidTr="007A7640">
        <w:trPr>
          <w:trHeight w:val="1026"/>
        </w:trPr>
        <w:tc>
          <w:tcPr>
            <w:tcW w:w="1961" w:type="dxa"/>
          </w:tcPr>
          <w:p w:rsidR="007A7640" w:rsidRPr="00936E72" w:rsidRDefault="007A7640" w:rsidP="008C3096">
            <w:pPr>
              <w:pStyle w:val="Heading1"/>
              <w:jc w:val="center"/>
              <w:rPr>
                <w:b/>
              </w:rPr>
            </w:pPr>
            <w:bookmarkStart w:id="5" w:name="_Technical_Experience"/>
            <w:bookmarkEnd w:id="5"/>
            <w:r w:rsidRPr="00936E72">
              <w:rPr>
                <w:b/>
                <w:color w:val="204559" w:themeColor="accent1" w:themeShade="80"/>
              </w:rPr>
              <w:t>Experience</w:t>
            </w:r>
          </w:p>
        </w:tc>
        <w:tc>
          <w:tcPr>
            <w:tcW w:w="7399" w:type="dxa"/>
          </w:tcPr>
          <w:p w:rsidR="007A7640" w:rsidRDefault="008C3096" w:rsidP="00200D8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Currently working with Mother’s Education Hub, Udaipur from march, 2018.</w:t>
            </w:r>
          </w:p>
          <w:p w:rsidR="0023501F" w:rsidRDefault="008C3096" w:rsidP="00200D8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 years experience with YUWAM Institute ,Alwar from feb. 2016 to feb, 2018.</w:t>
            </w:r>
          </w:p>
          <w:p w:rsidR="0023501F" w:rsidRPr="00495CB4" w:rsidRDefault="008C3096" w:rsidP="00200D8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1.5 years experience with Mother’s Education Hub Alwar &amp; Jaipur from july 2014 to January, 2016</w:t>
            </w:r>
          </w:p>
          <w:p w:rsidR="007A7640" w:rsidRPr="008E364A" w:rsidRDefault="007A7640" w:rsidP="00442979">
            <w:pPr>
              <w:spacing w:before="0" w:after="20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A7640" w:rsidTr="007A7640">
        <w:trPr>
          <w:trHeight w:val="31"/>
        </w:trPr>
        <w:tc>
          <w:tcPr>
            <w:tcW w:w="1961" w:type="dxa"/>
          </w:tcPr>
          <w:p w:rsidR="007A7640" w:rsidRPr="00936E72" w:rsidRDefault="007A7640">
            <w:pPr>
              <w:pStyle w:val="Heading1"/>
              <w:rPr>
                <w:b/>
                <w:color w:val="204559" w:themeColor="accent1" w:themeShade="80"/>
              </w:rPr>
            </w:pPr>
            <w:bookmarkStart w:id="6" w:name="_Experience"/>
            <w:bookmarkEnd w:id="6"/>
            <w:r>
              <w:rPr>
                <w:b/>
                <w:color w:val="204559" w:themeColor="accent1" w:themeShade="80"/>
              </w:rPr>
              <w:t>Personal Profile</w:t>
            </w:r>
          </w:p>
        </w:tc>
        <w:tc>
          <w:tcPr>
            <w:tcW w:w="7399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415762418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507408778"/>
                  <w:placeholder>
                    <w:docPart w:val="EAE9E0A078994AD59B2000967E6A7D47"/>
                  </w:placeholder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A7640" w:rsidRPr="00495CB4" w:rsidRDefault="0023501F" w:rsidP="00CC57D6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color w:val="000000" w:themeColor="text1"/>
                        <w:sz w:val="26"/>
                        <w:szCs w:val="26"/>
                      </w:rPr>
                      <w:t>Fa</w:t>
                    </w:r>
                    <w:r w:rsidR="008C3096">
                      <w:rPr>
                        <w:color w:val="000000" w:themeColor="text1"/>
                        <w:sz w:val="26"/>
                        <w:szCs w:val="26"/>
                      </w:rPr>
                      <w:t>ther’s Name : Vijay Kumar Chaturvedi</w:t>
                    </w:r>
                  </w:p>
                </w:sdtContent>
              </w:sd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239447120"/>
                  <w:placeholder>
                    <w:docPart w:val="040A75057E244B1586E6CC69F9E353A7"/>
                  </w:placeholder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A7640" w:rsidRPr="00495CB4" w:rsidRDefault="008C3096" w:rsidP="00CC57D6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color w:val="000000" w:themeColor="text1"/>
                        <w:sz w:val="26"/>
                        <w:szCs w:val="26"/>
                      </w:rPr>
                      <w:t>Date of Birth : 21 May, 1991</w:t>
                    </w:r>
                  </w:p>
                </w:sdtContent>
              </w:sd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-396667687"/>
                  <w:placeholder>
                    <w:docPart w:val="BE4ED860F89D4533918440E081924F00"/>
                  </w:placeholder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B0671A" w:rsidRPr="0023501F" w:rsidRDefault="008C3096" w:rsidP="0023501F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color w:val="000000" w:themeColor="text1"/>
                        <w:sz w:val="26"/>
                        <w:szCs w:val="26"/>
                      </w:rPr>
                      <w:t>Marital Status : Married</w:t>
                    </w:r>
                  </w:p>
                </w:sdtContent>
              </w:sd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1765569496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A7640" w:rsidRPr="00495CB4" w:rsidRDefault="007A7640" w:rsidP="00CC57D6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 w:rsidRPr="00495CB4">
                      <w:rPr>
                        <w:color w:val="000000" w:themeColor="text1"/>
                        <w:sz w:val="26"/>
                        <w:szCs w:val="26"/>
                      </w:rPr>
                      <w:t>Nationality: Indian</w:t>
                    </w:r>
                  </w:p>
                </w:sdtContent>
              </w:sdt>
              <w:sdt>
                <w:sdtPr>
                  <w:rPr>
                    <w:rFonts w:eastAsiaTheme="minorEastAsia"/>
                    <w:bCs/>
                    <w:caps/>
                    <w:color w:val="000000" w:themeColor="text1"/>
                    <w:sz w:val="26"/>
                    <w:szCs w:val="26"/>
                  </w:rPr>
                  <w:id w:val="-855497217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A7640" w:rsidRPr="00495CB4" w:rsidRDefault="0023501F" w:rsidP="00CC57D6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color w:val="000000" w:themeColor="text1"/>
                        <w:sz w:val="26"/>
                        <w:szCs w:val="26"/>
                      </w:rPr>
                    </w:pPr>
                    <w:r>
                      <w:rPr>
                        <w:color w:val="000000" w:themeColor="text1"/>
                        <w:sz w:val="26"/>
                        <w:szCs w:val="26"/>
                      </w:rPr>
                      <w:t xml:space="preserve">Language Known: Hindi &amp;English </w:t>
                    </w:r>
                  </w:p>
                </w:sdtContent>
              </w:sdt>
              <w:p w:rsidR="007A7640" w:rsidRPr="0080525E" w:rsidRDefault="009A5A9E" w:rsidP="007A7640">
                <w:pPr>
                  <w:pStyle w:val="ResumeText"/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7A7640" w:rsidTr="007A7640">
        <w:trPr>
          <w:trHeight w:val="879"/>
        </w:trPr>
        <w:tc>
          <w:tcPr>
            <w:tcW w:w="1961" w:type="dxa"/>
            <w:tcBorders>
              <w:bottom w:val="nil"/>
            </w:tcBorders>
          </w:tcPr>
          <w:p w:rsidR="007A7640" w:rsidRPr="00936E72" w:rsidRDefault="007A7640" w:rsidP="00CC57D6">
            <w:pPr>
              <w:pStyle w:val="Heading1"/>
              <w:rPr>
                <w:b/>
              </w:rPr>
            </w:pPr>
            <w:r>
              <w:rPr>
                <w:b/>
                <w:color w:val="204559" w:themeColor="accent1" w:themeShade="80"/>
              </w:rPr>
              <w:t>declaration</w:t>
            </w:r>
          </w:p>
        </w:tc>
        <w:tc>
          <w:tcPr>
            <w:tcW w:w="7399" w:type="dxa"/>
            <w:tcBorders>
              <w:bottom w:val="nil"/>
            </w:tcBorders>
          </w:tcPr>
          <w:p w:rsidR="007A7640" w:rsidRPr="00495CB4" w:rsidRDefault="007A7640" w:rsidP="00F211A5">
            <w:pPr>
              <w:pStyle w:val="Default"/>
              <w:ind w:left="469"/>
              <w:rPr>
                <w:rFonts w:ascii="Century Gothic" w:hAnsi="Century Gothic"/>
                <w:sz w:val="26"/>
                <w:szCs w:val="26"/>
              </w:rPr>
            </w:pPr>
            <w:r w:rsidRPr="00495CB4">
              <w:rPr>
                <w:rFonts w:ascii="Century Gothic" w:hAnsi="Century Gothic"/>
                <w:sz w:val="26"/>
                <w:szCs w:val="26"/>
              </w:rPr>
              <w:t>I hereby declare that the information provided above is correct up to my knowledge.</w:t>
            </w:r>
          </w:p>
          <w:p w:rsidR="007A7640" w:rsidRDefault="007A7640" w:rsidP="000B7221">
            <w:pPr>
              <w:pStyle w:val="Default"/>
              <w:ind w:left="720"/>
            </w:pPr>
          </w:p>
          <w:p w:rsidR="007A7640" w:rsidRDefault="007A7640" w:rsidP="000B7221">
            <w:pPr>
              <w:pStyle w:val="Default"/>
              <w:ind w:left="720"/>
            </w:pPr>
          </w:p>
          <w:p w:rsidR="007A7640" w:rsidRDefault="007A7640" w:rsidP="000B7221">
            <w:pPr>
              <w:pStyle w:val="Default"/>
              <w:ind w:left="720"/>
            </w:pPr>
          </w:p>
          <w:p w:rsidR="007A7640" w:rsidRPr="00CC57D6" w:rsidRDefault="007A7640" w:rsidP="007A7640">
            <w:pPr>
              <w:pStyle w:val="ListParagraph"/>
              <w:rPr>
                <w:rFonts w:asciiTheme="majorHAnsi" w:hAnsiTheme="majorHAnsi"/>
                <w:color w:val="404040" w:themeColor="text1" w:themeTint="BF"/>
              </w:rPr>
            </w:pPr>
          </w:p>
        </w:tc>
      </w:tr>
      <w:tr w:rsidR="007A7640" w:rsidTr="007A7640">
        <w:trPr>
          <w:trHeight w:val="879"/>
        </w:trPr>
        <w:tc>
          <w:tcPr>
            <w:tcW w:w="1961" w:type="dxa"/>
            <w:tcBorders>
              <w:top w:val="nil"/>
              <w:bottom w:val="nil"/>
            </w:tcBorders>
          </w:tcPr>
          <w:p w:rsidR="007A7640" w:rsidRDefault="007A7640" w:rsidP="000B7221">
            <w:pPr>
              <w:pStyle w:val="Heading1"/>
              <w:rPr>
                <w:b/>
                <w:color w:val="204559" w:themeColor="accent1" w:themeShade="80"/>
              </w:rPr>
            </w:pPr>
            <w:r>
              <w:rPr>
                <w:b/>
                <w:color w:val="204559" w:themeColor="accent1" w:themeShade="80"/>
              </w:rPr>
              <w:t>date:</w:t>
            </w:r>
          </w:p>
          <w:p w:rsidR="007A7640" w:rsidRDefault="007A7640" w:rsidP="000B7221">
            <w:pPr>
              <w:pStyle w:val="Heading1"/>
              <w:rPr>
                <w:b/>
                <w:color w:val="204559" w:themeColor="accent1" w:themeShade="80"/>
              </w:rPr>
            </w:pPr>
            <w:r>
              <w:rPr>
                <w:b/>
                <w:color w:val="204559" w:themeColor="accent1" w:themeShade="80"/>
              </w:rPr>
              <w:t>place:</w:t>
            </w:r>
          </w:p>
        </w:tc>
        <w:tc>
          <w:tcPr>
            <w:tcW w:w="7399" w:type="dxa"/>
            <w:tcBorders>
              <w:top w:val="nil"/>
              <w:bottom w:val="nil"/>
            </w:tcBorders>
          </w:tcPr>
          <w:p w:rsidR="007A7640" w:rsidRDefault="007A7640" w:rsidP="000B7221">
            <w:pPr>
              <w:pStyle w:val="Default"/>
              <w:ind w:left="720"/>
            </w:pPr>
          </w:p>
          <w:p w:rsidR="007A7640" w:rsidRDefault="007A7640" w:rsidP="000B7221">
            <w:pPr>
              <w:pStyle w:val="Default"/>
              <w:ind w:left="720"/>
            </w:pPr>
          </w:p>
          <w:p w:rsidR="007A7640" w:rsidRPr="000B7221" w:rsidRDefault="007A7640" w:rsidP="000B7221">
            <w:pPr>
              <w:pStyle w:val="Default"/>
              <w:ind w:left="720"/>
            </w:pPr>
            <w:r w:rsidRPr="00495CB4">
              <w:rPr>
                <w:rFonts w:asciiTheme="minorHAnsi" w:hAnsiTheme="minorHAnsi"/>
                <w:sz w:val="26"/>
                <w:szCs w:val="26"/>
              </w:rPr>
              <w:t>(</w:t>
            </w:r>
            <w:r w:rsidR="008C3096">
              <w:rPr>
                <w:rFonts w:asciiTheme="minorHAnsi" w:hAnsiTheme="minorHAnsi"/>
                <w:sz w:val="26"/>
                <w:szCs w:val="26"/>
              </w:rPr>
              <w:t>Vinay Kumar</w:t>
            </w:r>
            <w:r w:rsidRPr="00495CB4">
              <w:rPr>
                <w:rFonts w:asciiTheme="minorHAnsi" w:hAnsiTheme="minorHAnsi"/>
                <w:sz w:val="26"/>
                <w:szCs w:val="26"/>
              </w:rPr>
              <w:t>)</w:t>
            </w:r>
          </w:p>
        </w:tc>
      </w:tr>
      <w:tr w:rsidR="007A7640" w:rsidTr="007A7640">
        <w:trPr>
          <w:trHeight w:val="879"/>
        </w:trPr>
        <w:tc>
          <w:tcPr>
            <w:tcW w:w="1961" w:type="dxa"/>
            <w:tcBorders>
              <w:top w:val="nil"/>
              <w:bottom w:val="nil"/>
            </w:tcBorders>
          </w:tcPr>
          <w:p w:rsidR="007A7640" w:rsidRPr="000B7221" w:rsidRDefault="007A7640" w:rsidP="000B7221">
            <w:pPr>
              <w:pStyle w:val="Heading1"/>
              <w:rPr>
                <w:b/>
                <w:color w:val="204559" w:themeColor="accent1" w:themeShade="80"/>
              </w:rPr>
            </w:pPr>
          </w:p>
        </w:tc>
        <w:tc>
          <w:tcPr>
            <w:tcW w:w="7399" w:type="dxa"/>
            <w:tcBorders>
              <w:top w:val="nil"/>
              <w:bottom w:val="nil"/>
            </w:tcBorders>
          </w:tcPr>
          <w:p w:rsidR="007A7640" w:rsidRPr="00495CB4" w:rsidRDefault="007A7640" w:rsidP="000B7221">
            <w:pPr>
              <w:pStyle w:val="Default"/>
              <w:ind w:left="720"/>
              <w:jc w:val="righ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A7640" w:rsidTr="007A7640">
        <w:trPr>
          <w:trHeight w:val="879"/>
        </w:trPr>
        <w:tc>
          <w:tcPr>
            <w:tcW w:w="1961" w:type="dxa"/>
            <w:tcBorders>
              <w:top w:val="nil"/>
              <w:bottom w:val="nil"/>
            </w:tcBorders>
          </w:tcPr>
          <w:p w:rsidR="007A7640" w:rsidRPr="00936E72" w:rsidRDefault="007A7640" w:rsidP="00D40D83">
            <w:pPr>
              <w:pStyle w:val="Heading1"/>
              <w:rPr>
                <w:b/>
                <w:color w:val="204559" w:themeColor="accent1" w:themeShade="80"/>
              </w:rPr>
            </w:pPr>
          </w:p>
        </w:tc>
        <w:tc>
          <w:tcPr>
            <w:tcW w:w="7399" w:type="dxa"/>
            <w:tcBorders>
              <w:top w:val="nil"/>
              <w:bottom w:val="nil"/>
            </w:tcBorders>
          </w:tcPr>
          <w:p w:rsidR="007A7640" w:rsidRPr="00936E72" w:rsidRDefault="007A7640" w:rsidP="00D40D83">
            <w:pPr>
              <w:ind w:left="464"/>
              <w:rPr>
                <w:b/>
                <w:color w:val="204559" w:themeColor="accent1" w:themeShade="80"/>
              </w:rPr>
            </w:pPr>
          </w:p>
        </w:tc>
      </w:tr>
    </w:tbl>
    <w:p w:rsidR="00A0423B" w:rsidRDefault="00A0423B"/>
    <w:p w:rsidR="005614BC" w:rsidRDefault="005614BC" w:rsidP="00F42B1C">
      <w:pPr>
        <w:rPr>
          <w:color w:val="auto"/>
          <w:sz w:val="24"/>
          <w:szCs w:val="24"/>
        </w:rPr>
      </w:pPr>
    </w:p>
    <w:p w:rsidR="00D40D83" w:rsidRDefault="00D40D83" w:rsidP="00F42B1C">
      <w:pPr>
        <w:rPr>
          <w:color w:val="auto"/>
          <w:sz w:val="24"/>
          <w:szCs w:val="24"/>
        </w:rPr>
      </w:pPr>
    </w:p>
    <w:p w:rsidR="00D40D83" w:rsidRPr="000319AE" w:rsidRDefault="00D40D83" w:rsidP="00F42B1C">
      <w:pPr>
        <w:rPr>
          <w:color w:val="auto"/>
          <w:sz w:val="24"/>
          <w:szCs w:val="24"/>
        </w:rPr>
      </w:pPr>
    </w:p>
    <w:p w:rsidR="00F42B1C" w:rsidRPr="00F42B1C" w:rsidRDefault="00F42B1C" w:rsidP="00F42B1C">
      <w:pPr>
        <w:pStyle w:val="Recipient"/>
      </w:pPr>
    </w:p>
    <w:sectPr w:rsidR="00F42B1C" w:rsidRPr="00F42B1C" w:rsidSect="00DF1F35">
      <w:pgSz w:w="11907" w:h="16839" w:code="9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312" w:rsidRDefault="00BE3312">
      <w:pPr>
        <w:spacing w:before="0" w:after="0" w:line="240" w:lineRule="auto"/>
      </w:pPr>
      <w:r>
        <w:separator/>
      </w:r>
    </w:p>
  </w:endnote>
  <w:endnote w:type="continuationSeparator" w:id="0">
    <w:p w:rsidR="00BE3312" w:rsidRDefault="00BE3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312" w:rsidRDefault="00BE3312">
      <w:pPr>
        <w:spacing w:before="0" w:after="0" w:line="240" w:lineRule="auto"/>
      </w:pPr>
      <w:r>
        <w:separator/>
      </w:r>
    </w:p>
  </w:footnote>
  <w:footnote w:type="continuationSeparator" w:id="0">
    <w:p w:rsidR="00BE3312" w:rsidRDefault="00BE331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45DC"/>
    <w:multiLevelType w:val="hybridMultilevel"/>
    <w:tmpl w:val="8862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2B93"/>
    <w:multiLevelType w:val="hybridMultilevel"/>
    <w:tmpl w:val="DFE8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4D1D"/>
    <w:multiLevelType w:val="hybridMultilevel"/>
    <w:tmpl w:val="4030D66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4D027DA5"/>
    <w:multiLevelType w:val="hybridMultilevel"/>
    <w:tmpl w:val="FD48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C2E49"/>
    <w:multiLevelType w:val="hybridMultilevel"/>
    <w:tmpl w:val="A13A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82936"/>
    <w:multiLevelType w:val="hybridMultilevel"/>
    <w:tmpl w:val="E738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7652"/>
    <w:multiLevelType w:val="hybridMultilevel"/>
    <w:tmpl w:val="D11CB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82103"/>
    <w:multiLevelType w:val="hybridMultilevel"/>
    <w:tmpl w:val="5DA602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5744"/>
    <w:multiLevelType w:val="hybridMultilevel"/>
    <w:tmpl w:val="42FE59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60444"/>
    <w:multiLevelType w:val="hybridMultilevel"/>
    <w:tmpl w:val="C77440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96"/>
    <w:rsid w:val="0002095B"/>
    <w:rsid w:val="000228B0"/>
    <w:rsid w:val="00025E97"/>
    <w:rsid w:val="0002666F"/>
    <w:rsid w:val="000319AE"/>
    <w:rsid w:val="0006263F"/>
    <w:rsid w:val="000B7221"/>
    <w:rsid w:val="000E03EC"/>
    <w:rsid w:val="00170285"/>
    <w:rsid w:val="001A5E9D"/>
    <w:rsid w:val="001B0D39"/>
    <w:rsid w:val="00200D89"/>
    <w:rsid w:val="0023501F"/>
    <w:rsid w:val="0023597A"/>
    <w:rsid w:val="00236124"/>
    <w:rsid w:val="002823DB"/>
    <w:rsid w:val="002C1908"/>
    <w:rsid w:val="0032111D"/>
    <w:rsid w:val="00366C07"/>
    <w:rsid w:val="003E5810"/>
    <w:rsid w:val="00403A68"/>
    <w:rsid w:val="00404AF7"/>
    <w:rsid w:val="00406EB2"/>
    <w:rsid w:val="0042302B"/>
    <w:rsid w:val="00432A0B"/>
    <w:rsid w:val="00442979"/>
    <w:rsid w:val="00443DC8"/>
    <w:rsid w:val="0048085C"/>
    <w:rsid w:val="00495CB4"/>
    <w:rsid w:val="004E48C1"/>
    <w:rsid w:val="00502524"/>
    <w:rsid w:val="00526951"/>
    <w:rsid w:val="00550889"/>
    <w:rsid w:val="005614BC"/>
    <w:rsid w:val="005710A3"/>
    <w:rsid w:val="00580BC1"/>
    <w:rsid w:val="005C124F"/>
    <w:rsid w:val="00623F1F"/>
    <w:rsid w:val="00675F37"/>
    <w:rsid w:val="00725C44"/>
    <w:rsid w:val="00740861"/>
    <w:rsid w:val="007A7640"/>
    <w:rsid w:val="007E4B88"/>
    <w:rsid w:val="0080525E"/>
    <w:rsid w:val="00833E9C"/>
    <w:rsid w:val="008736E7"/>
    <w:rsid w:val="008C3096"/>
    <w:rsid w:val="008E364A"/>
    <w:rsid w:val="00936E72"/>
    <w:rsid w:val="00953B21"/>
    <w:rsid w:val="009A5A9E"/>
    <w:rsid w:val="009B41FD"/>
    <w:rsid w:val="00A0423B"/>
    <w:rsid w:val="00A713AA"/>
    <w:rsid w:val="00AA3FDC"/>
    <w:rsid w:val="00AE66A7"/>
    <w:rsid w:val="00AF56A5"/>
    <w:rsid w:val="00B0671A"/>
    <w:rsid w:val="00BE3312"/>
    <w:rsid w:val="00C23B37"/>
    <w:rsid w:val="00C55A7A"/>
    <w:rsid w:val="00CB7DC1"/>
    <w:rsid w:val="00CC57D6"/>
    <w:rsid w:val="00CE4A5C"/>
    <w:rsid w:val="00CF0E3A"/>
    <w:rsid w:val="00D31102"/>
    <w:rsid w:val="00D40D83"/>
    <w:rsid w:val="00D47F96"/>
    <w:rsid w:val="00D63933"/>
    <w:rsid w:val="00D93CB1"/>
    <w:rsid w:val="00DF1F35"/>
    <w:rsid w:val="00DF47C1"/>
    <w:rsid w:val="00E73E95"/>
    <w:rsid w:val="00EB1E68"/>
    <w:rsid w:val="00EC2F4E"/>
    <w:rsid w:val="00EC452C"/>
    <w:rsid w:val="00F211A5"/>
    <w:rsid w:val="00F42B1C"/>
    <w:rsid w:val="00F47590"/>
    <w:rsid w:val="00F47A51"/>
    <w:rsid w:val="00FC1465"/>
    <w:rsid w:val="00FF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CCCB728F-290F-694E-AE1B-E89872E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36E7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8736E7"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736E7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6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6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6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6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6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6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6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6E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E7"/>
    <w:rPr>
      <w:kern w:val="20"/>
    </w:rPr>
  </w:style>
  <w:style w:type="paragraph" w:styleId="Footer">
    <w:name w:val="footer"/>
    <w:basedOn w:val="Normal"/>
    <w:link w:val="FooterChar"/>
    <w:uiPriority w:val="2"/>
    <w:unhideWhenUsed/>
    <w:rsid w:val="008736E7"/>
    <w:pPr>
      <w:pBdr>
        <w:top w:val="single" w:sz="4" w:space="6" w:color="89B9D4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sid w:val="008736E7"/>
    <w:rPr>
      <w:kern w:val="20"/>
    </w:rPr>
  </w:style>
  <w:style w:type="paragraph" w:customStyle="1" w:styleId="ResumeText">
    <w:name w:val="Resume Text"/>
    <w:basedOn w:val="Normal"/>
    <w:qFormat/>
    <w:rsid w:val="008736E7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8736E7"/>
    <w:rPr>
      <w:color w:val="808080"/>
    </w:rPr>
  </w:style>
  <w:style w:type="table" w:styleId="TableGrid">
    <w:name w:val="Table Grid"/>
    <w:basedOn w:val="TableNormal"/>
    <w:uiPriority w:val="59"/>
    <w:rsid w:val="0087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8736E7"/>
    <w:rPr>
      <w:rFonts w:asciiTheme="majorHAnsi" w:eastAsiaTheme="majorEastAsia" w:hAnsiTheme="majorHAnsi" w:cstheme="majorBidi"/>
      <w:caps/>
      <w:color w:val="418AB3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8736E7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736E7"/>
    <w:rPr>
      <w:rFonts w:asciiTheme="majorHAnsi" w:eastAsiaTheme="majorEastAsia" w:hAnsiTheme="majorHAnsi" w:cstheme="majorBidi"/>
      <w:b/>
      <w:bCs/>
      <w:color w:val="418AB3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6E7"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6E7"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6E7"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6E7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6E7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6E7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8736E7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8736E7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rsid w:val="008736E7"/>
    <w:pPr>
      <w:spacing w:before="1200" w:after="360"/>
    </w:pPr>
    <w:rPr>
      <w:rFonts w:asciiTheme="majorHAnsi" w:eastAsiaTheme="majorEastAsia" w:hAnsiTheme="majorHAnsi" w:cstheme="majorBidi"/>
      <w:caps/>
      <w:color w:val="418AB3" w:themeColor="accent1"/>
    </w:rPr>
  </w:style>
  <w:style w:type="character" w:customStyle="1" w:styleId="DateChar">
    <w:name w:val="Date Char"/>
    <w:basedOn w:val="DefaultParagraphFont"/>
    <w:link w:val="Date"/>
    <w:uiPriority w:val="8"/>
    <w:rsid w:val="008736E7"/>
    <w:rPr>
      <w:rFonts w:asciiTheme="majorHAnsi" w:eastAsiaTheme="majorEastAsia" w:hAnsiTheme="majorHAnsi" w:cstheme="majorBidi"/>
      <w:caps/>
      <w:color w:val="418AB3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rsid w:val="008736E7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8736E7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8736E7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rsid w:val="008736E7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8736E7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8736E7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8736E7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sid w:val="008736E7"/>
    <w:rPr>
      <w:color w:val="418AB3" w:themeColor="accent1"/>
    </w:rPr>
  </w:style>
  <w:style w:type="paragraph" w:customStyle="1" w:styleId="ContactInfo">
    <w:name w:val="Contact Info"/>
    <w:basedOn w:val="Normal"/>
    <w:uiPriority w:val="2"/>
    <w:qFormat/>
    <w:rsid w:val="008736E7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8736E7"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NoSpacing">
    <w:name w:val="No Spacing"/>
    <w:link w:val="NoSpacingChar"/>
    <w:uiPriority w:val="1"/>
    <w:qFormat/>
    <w:rsid w:val="00CB7DC1"/>
    <w:pPr>
      <w:spacing w:before="0" w:after="0" w:line="240" w:lineRule="auto"/>
    </w:pPr>
    <w:rPr>
      <w:rFonts w:eastAsiaTheme="minorEastAsia"/>
      <w:color w:val="auto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7DC1"/>
    <w:rPr>
      <w:rFonts w:eastAsiaTheme="minorEastAsia"/>
      <w:color w:val="auto"/>
      <w:sz w:val="22"/>
      <w:szCs w:val="22"/>
      <w:lang w:eastAsia="en-US"/>
    </w:rPr>
  </w:style>
  <w:style w:type="paragraph" w:customStyle="1" w:styleId="Default">
    <w:name w:val="Default"/>
    <w:rsid w:val="00833E9C"/>
    <w:pPr>
      <w:autoSpaceDE w:val="0"/>
      <w:autoSpaceDN w:val="0"/>
      <w:adjustRightInd w:val="0"/>
      <w:spacing w:before="0"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7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979"/>
    <w:rPr>
      <w:color w:val="F59E00" w:themeColor="hyperlink"/>
      <w:u w:val="single"/>
    </w:rPr>
  </w:style>
  <w:style w:type="table" w:customStyle="1" w:styleId="PlainTable11">
    <w:name w:val="Plain Table 11"/>
    <w:basedOn w:val="TableNormal"/>
    <w:uiPriority w:val="40"/>
    <w:rsid w:val="00F47A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26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3F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image" Target="media/image3.png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image" Target="media/image2.png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image" Target="media/image4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17E4B22748E3A54D3C0D6E579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F924-1104-4425-AB8C-E1A8BD69FC25}"/>
      </w:docPartPr>
      <w:docPartBody>
        <w:p w:rsidR="00991FDD" w:rsidRDefault="006F445A">
          <w:pPr>
            <w:pStyle w:val="187617E4B22748E3A54D3C0D6E57970E"/>
          </w:pPr>
          <w:r>
            <w:t>[Your Name]</w:t>
          </w:r>
        </w:p>
      </w:docPartBody>
    </w:docPart>
    <w:docPart>
      <w:docPartPr>
        <w:name w:val="CCDDA6C5565348B5BAE06DA48B947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C8F8-7554-4750-913B-8D1A2A508329}"/>
      </w:docPartPr>
      <w:docPartBody>
        <w:p w:rsidR="008E61D5" w:rsidRDefault="00991FDD">
          <w:r w:rsidRPr="00F6316F">
            <w:rPr>
              <w:rStyle w:val="PlaceholderText"/>
            </w:rPr>
            <w:t>[Company Phone]</w:t>
          </w:r>
        </w:p>
      </w:docPartBody>
    </w:docPart>
    <w:docPart>
      <w:docPartPr>
        <w:name w:val="A6AD3B35B72642298FBA7CD3D6C9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650C-2E0D-4A02-B303-3C790E71B370}"/>
      </w:docPartPr>
      <w:docPartBody>
        <w:p w:rsidR="008E61D5" w:rsidRDefault="00991FDD">
          <w:r w:rsidRPr="00F6316F">
            <w:rPr>
              <w:rStyle w:val="PlaceholderText"/>
            </w:rPr>
            <w:t>[Company E-mail]</w:t>
          </w:r>
        </w:p>
      </w:docPartBody>
    </w:docPart>
    <w:docPart>
      <w:docPartPr>
        <w:name w:val="A54B509765804468ABEE79F8C134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2571-AE26-4AC9-94A5-6F96FEF65DFF}"/>
      </w:docPartPr>
      <w:docPartBody>
        <w:p w:rsidR="008E61D5" w:rsidRDefault="00991FDD">
          <w:r w:rsidRPr="00F6316F">
            <w:rPr>
              <w:rStyle w:val="PlaceholderText"/>
            </w:rPr>
            <w:t>[Company Address]</w:t>
          </w:r>
        </w:p>
      </w:docPartBody>
    </w:docPart>
    <w:docPart>
      <w:docPartPr>
        <w:name w:val="BAAED4284879424580146218C691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5EBA-44FE-45FA-836E-C022AF540B08}"/>
      </w:docPartPr>
      <w:docPartBody>
        <w:p w:rsidR="00BB16DE" w:rsidRDefault="008E61D5" w:rsidP="008E61D5">
          <w:pPr>
            <w:pStyle w:val="BAAED4284879424580146218C6917C3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6AD6448D00B4D58B150B254D683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A4E3E-45FA-483A-83EB-AC5DA8BE1C9D}"/>
      </w:docPartPr>
      <w:docPartBody>
        <w:p w:rsidR="004238D6" w:rsidRDefault="00FC7DFC" w:rsidP="00FC7DFC">
          <w:pPr>
            <w:pStyle w:val="46AD6448D00B4D58B150B254D6830727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648B0E575F2A44B197A38CDC147BD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1BBE-E844-46FA-8E49-C324CA258244}"/>
      </w:docPartPr>
      <w:docPartBody>
        <w:p w:rsidR="004238D6" w:rsidRDefault="00FC7DFC" w:rsidP="00FC7DFC">
          <w:pPr>
            <w:pStyle w:val="648B0E575F2A44B197A38CDC147BD36F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  <w:docPart>
      <w:docPartPr>
        <w:name w:val="EAE9E0A078994AD59B2000967E6A7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B33B-223A-4235-8BE4-EF1FF0F62708}"/>
      </w:docPartPr>
      <w:docPartBody>
        <w:p w:rsidR="002D4735" w:rsidRDefault="009D5DA6" w:rsidP="009D5DA6">
          <w:pPr>
            <w:pStyle w:val="EAE9E0A078994AD59B2000967E6A7D4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0A75057E244B1586E6CC69F9E3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BF19-E314-41BC-9154-888893E35117}"/>
      </w:docPartPr>
      <w:docPartBody>
        <w:p w:rsidR="002D4735" w:rsidRDefault="009D5DA6" w:rsidP="009D5DA6">
          <w:pPr>
            <w:pStyle w:val="040A75057E244B1586E6CC69F9E353A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E4ED860F89D4533918440E081924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E2305-3D6F-4224-BF7B-1AE7A218C885}"/>
      </w:docPartPr>
      <w:docPartBody>
        <w:p w:rsidR="002D4735" w:rsidRDefault="009D5DA6" w:rsidP="009D5DA6">
          <w:pPr>
            <w:pStyle w:val="BE4ED860F89D4533918440E081924F0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DC4"/>
    <w:rsid w:val="000519D3"/>
    <w:rsid w:val="000C4B60"/>
    <w:rsid w:val="001E01EE"/>
    <w:rsid w:val="00201B4F"/>
    <w:rsid w:val="002D4735"/>
    <w:rsid w:val="00314DF2"/>
    <w:rsid w:val="003C2D8F"/>
    <w:rsid w:val="00405DC4"/>
    <w:rsid w:val="004238D6"/>
    <w:rsid w:val="00426594"/>
    <w:rsid w:val="00477439"/>
    <w:rsid w:val="004C7AEC"/>
    <w:rsid w:val="006F445A"/>
    <w:rsid w:val="007C0C53"/>
    <w:rsid w:val="007E60AC"/>
    <w:rsid w:val="008E61D5"/>
    <w:rsid w:val="008F666B"/>
    <w:rsid w:val="00927D0D"/>
    <w:rsid w:val="00991FDD"/>
    <w:rsid w:val="0099251A"/>
    <w:rsid w:val="009D5DA6"/>
    <w:rsid w:val="00A860FC"/>
    <w:rsid w:val="00B47F9B"/>
    <w:rsid w:val="00B60271"/>
    <w:rsid w:val="00BB16DE"/>
    <w:rsid w:val="00D53705"/>
    <w:rsid w:val="00D64582"/>
    <w:rsid w:val="00D80ABD"/>
    <w:rsid w:val="00E1655A"/>
    <w:rsid w:val="00E201FF"/>
    <w:rsid w:val="00E67A64"/>
    <w:rsid w:val="00E976DD"/>
    <w:rsid w:val="00FC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4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1E9F7BF5174D809B70C1D14F9F7711">
    <w:name w:val="561E9F7BF5174D809B70C1D14F9F7711"/>
    <w:rsid w:val="00D64582"/>
  </w:style>
  <w:style w:type="paragraph" w:customStyle="1" w:styleId="180BD4299B744F4988F7550E09FB54F2">
    <w:name w:val="180BD4299B744F4988F7550E09FB54F2"/>
    <w:rsid w:val="00D64582"/>
  </w:style>
  <w:style w:type="paragraph" w:customStyle="1" w:styleId="9346E269A57E4346B6A837A731E7481F">
    <w:name w:val="9346E269A57E4346B6A837A731E7481F"/>
    <w:rsid w:val="00D64582"/>
  </w:style>
  <w:style w:type="paragraph" w:customStyle="1" w:styleId="7B2A58CBEFA94902BE06BA8F63D631DC">
    <w:name w:val="7B2A58CBEFA94902BE06BA8F63D631DC"/>
    <w:rsid w:val="00D64582"/>
  </w:style>
  <w:style w:type="character" w:styleId="Emphasis">
    <w:name w:val="Emphasis"/>
    <w:basedOn w:val="DefaultParagraphFont"/>
    <w:uiPriority w:val="2"/>
    <w:unhideWhenUsed/>
    <w:qFormat/>
    <w:rsid w:val="00D64582"/>
    <w:rPr>
      <w:color w:val="4472C4" w:themeColor="accent1"/>
    </w:rPr>
  </w:style>
  <w:style w:type="paragraph" w:customStyle="1" w:styleId="53B4B98F7914457AB83C56A99C49F73A">
    <w:name w:val="53B4B98F7914457AB83C56A99C49F73A"/>
    <w:rsid w:val="00D64582"/>
  </w:style>
  <w:style w:type="paragraph" w:customStyle="1" w:styleId="187617E4B22748E3A54D3C0D6E57970E">
    <w:name w:val="187617E4B22748E3A54D3C0D6E57970E"/>
    <w:rsid w:val="00D64582"/>
  </w:style>
  <w:style w:type="paragraph" w:customStyle="1" w:styleId="7F7F82D2DB9B49C397900EC56D1F6DC8">
    <w:name w:val="7F7F82D2DB9B49C397900EC56D1F6DC8"/>
    <w:rsid w:val="00D64582"/>
  </w:style>
  <w:style w:type="paragraph" w:customStyle="1" w:styleId="ResumeText">
    <w:name w:val="Resume Text"/>
    <w:basedOn w:val="Normal"/>
    <w:qFormat/>
    <w:rsid w:val="00405DC4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D772AA6D8904F5FB9986869F7D7AD20">
    <w:name w:val="ED772AA6D8904F5FB9986869F7D7AD20"/>
    <w:rsid w:val="00D64582"/>
  </w:style>
  <w:style w:type="character" w:styleId="PlaceholderText">
    <w:name w:val="Placeholder Text"/>
    <w:basedOn w:val="DefaultParagraphFont"/>
    <w:uiPriority w:val="99"/>
    <w:semiHidden/>
    <w:rsid w:val="002D4735"/>
    <w:rPr>
      <w:color w:val="808080"/>
    </w:rPr>
  </w:style>
  <w:style w:type="paragraph" w:customStyle="1" w:styleId="105896791EF349729510967EBFC65828">
    <w:name w:val="105896791EF349729510967EBFC65828"/>
    <w:rsid w:val="00D64582"/>
  </w:style>
  <w:style w:type="paragraph" w:customStyle="1" w:styleId="97AA365994AB4B9194D18F61CCAD8494">
    <w:name w:val="97AA365994AB4B9194D18F61CCAD8494"/>
    <w:rsid w:val="00D64582"/>
  </w:style>
  <w:style w:type="paragraph" w:customStyle="1" w:styleId="AA38912CDE7249DBA9F50F0BDD81182A">
    <w:name w:val="AA38912CDE7249DBA9F50F0BDD81182A"/>
    <w:rsid w:val="00D64582"/>
  </w:style>
  <w:style w:type="paragraph" w:customStyle="1" w:styleId="AD0C372E07964F53A4AB6FB5966A314D">
    <w:name w:val="AD0C372E07964F53A4AB6FB5966A314D"/>
    <w:rsid w:val="00D64582"/>
  </w:style>
  <w:style w:type="paragraph" w:customStyle="1" w:styleId="2A2349C1BDC84A48BE98DD9CE6CC0515">
    <w:name w:val="2A2349C1BDC84A48BE98DD9CE6CC0515"/>
    <w:rsid w:val="00D64582"/>
  </w:style>
  <w:style w:type="paragraph" w:customStyle="1" w:styleId="F78DB198F9B748DA9A6391F487821BE1">
    <w:name w:val="F78DB198F9B748DA9A6391F487821BE1"/>
    <w:rsid w:val="00D64582"/>
  </w:style>
  <w:style w:type="paragraph" w:customStyle="1" w:styleId="F13DD4BD7F00403F8F27084F9EDED5DF">
    <w:name w:val="F13DD4BD7F00403F8F27084F9EDED5DF"/>
    <w:rsid w:val="00D64582"/>
  </w:style>
  <w:style w:type="paragraph" w:customStyle="1" w:styleId="CF2CC724121E4644AD3CBA4C08075889">
    <w:name w:val="CF2CC724121E4644AD3CBA4C08075889"/>
    <w:rsid w:val="00D64582"/>
  </w:style>
  <w:style w:type="paragraph" w:customStyle="1" w:styleId="9C71B3EC90D944BC8E973F33AAFDC928">
    <w:name w:val="9C71B3EC90D944BC8E973F33AAFDC928"/>
    <w:rsid w:val="00D64582"/>
  </w:style>
  <w:style w:type="paragraph" w:customStyle="1" w:styleId="9C77174533B84C0695D9A0C5DFA931A2">
    <w:name w:val="9C77174533B84C0695D9A0C5DFA931A2"/>
    <w:rsid w:val="00D64582"/>
  </w:style>
  <w:style w:type="paragraph" w:customStyle="1" w:styleId="0EE9A346ABA74C4EB30EE66FEE5500CF">
    <w:name w:val="0EE9A346ABA74C4EB30EE66FEE5500CF"/>
    <w:rsid w:val="00D64582"/>
  </w:style>
  <w:style w:type="paragraph" w:customStyle="1" w:styleId="95F57E96785C449681DBA026EC65A761">
    <w:name w:val="95F57E96785C449681DBA026EC65A761"/>
    <w:rsid w:val="00405DC4"/>
  </w:style>
  <w:style w:type="paragraph" w:customStyle="1" w:styleId="8DD412AD8F134432AA9A0950B50E8F08">
    <w:name w:val="8DD412AD8F134432AA9A0950B50E8F08"/>
    <w:rsid w:val="00405DC4"/>
  </w:style>
  <w:style w:type="paragraph" w:customStyle="1" w:styleId="882E85DAE8764026A76BAED5A94ECE6E">
    <w:name w:val="882E85DAE8764026A76BAED5A94ECE6E"/>
    <w:rsid w:val="00405DC4"/>
  </w:style>
  <w:style w:type="paragraph" w:customStyle="1" w:styleId="40F4BAF1005D457FA5C5EE33EBDD14A4">
    <w:name w:val="40F4BAF1005D457FA5C5EE33EBDD14A4"/>
    <w:rsid w:val="00405DC4"/>
  </w:style>
  <w:style w:type="paragraph" w:customStyle="1" w:styleId="9E7A8579D8CE40CDA89DA3C4B6C3E0BC">
    <w:name w:val="9E7A8579D8CE40CDA89DA3C4B6C3E0BC"/>
    <w:rsid w:val="00405DC4"/>
  </w:style>
  <w:style w:type="paragraph" w:customStyle="1" w:styleId="878B13C82B5348E9A1ED39B1032A3E6A">
    <w:name w:val="878B13C82B5348E9A1ED39B1032A3E6A"/>
    <w:rsid w:val="00405DC4"/>
  </w:style>
  <w:style w:type="paragraph" w:customStyle="1" w:styleId="D40044C13DE241EDB8F90164A3DF2B52">
    <w:name w:val="D40044C13DE241EDB8F90164A3DF2B52"/>
    <w:rsid w:val="00405DC4"/>
  </w:style>
  <w:style w:type="paragraph" w:customStyle="1" w:styleId="EF1EFEB2F8984A8EBB34F9F6692876AE">
    <w:name w:val="EF1EFEB2F8984A8EBB34F9F6692876AE"/>
    <w:rsid w:val="00405DC4"/>
  </w:style>
  <w:style w:type="paragraph" w:customStyle="1" w:styleId="F94D3F98FD2844C78543C09E61138BF0">
    <w:name w:val="F94D3F98FD2844C78543C09E61138BF0"/>
    <w:rsid w:val="00405DC4"/>
  </w:style>
  <w:style w:type="paragraph" w:customStyle="1" w:styleId="6F1CCDC077C345289D6CB2B3B8F61BEC">
    <w:name w:val="6F1CCDC077C345289D6CB2B3B8F61BEC"/>
    <w:rsid w:val="00405DC4"/>
  </w:style>
  <w:style w:type="paragraph" w:customStyle="1" w:styleId="8E1B5F45EB844A809826F8AB3F8646BD">
    <w:name w:val="8E1B5F45EB844A809826F8AB3F8646BD"/>
    <w:rsid w:val="00405DC4"/>
  </w:style>
  <w:style w:type="paragraph" w:customStyle="1" w:styleId="F1A18F9E8F08469CAC9F30F87F9934DE">
    <w:name w:val="F1A18F9E8F08469CAC9F30F87F9934DE"/>
    <w:rsid w:val="00405DC4"/>
  </w:style>
  <w:style w:type="paragraph" w:customStyle="1" w:styleId="38AA0E806BEB437B90D771AD201832CD">
    <w:name w:val="38AA0E806BEB437B90D771AD201832CD"/>
    <w:rsid w:val="00405DC4"/>
  </w:style>
  <w:style w:type="paragraph" w:customStyle="1" w:styleId="53DDB8FF9DE3471498BE91DF853F6DC2">
    <w:name w:val="53DDB8FF9DE3471498BE91DF853F6DC2"/>
    <w:rsid w:val="00405DC4"/>
  </w:style>
  <w:style w:type="paragraph" w:customStyle="1" w:styleId="627EA52CB556453786932351BBDA769E">
    <w:name w:val="627EA52CB556453786932351BBDA769E"/>
    <w:rsid w:val="00405DC4"/>
  </w:style>
  <w:style w:type="paragraph" w:customStyle="1" w:styleId="753A47691ABB4AFB81F2A9DD156AF03E">
    <w:name w:val="753A47691ABB4AFB81F2A9DD156AF03E"/>
    <w:rsid w:val="00405DC4"/>
  </w:style>
  <w:style w:type="paragraph" w:customStyle="1" w:styleId="850AD82E934747CCB1A4FCC1D3D872DB">
    <w:name w:val="850AD82E934747CCB1A4FCC1D3D872DB"/>
    <w:rsid w:val="00405DC4"/>
  </w:style>
  <w:style w:type="paragraph" w:customStyle="1" w:styleId="D9445B0F66C24BF286435515D339C28C">
    <w:name w:val="D9445B0F66C24BF286435515D339C28C"/>
    <w:rsid w:val="00405DC4"/>
  </w:style>
  <w:style w:type="paragraph" w:customStyle="1" w:styleId="E23FCCA5782047469ECBFD4B440AF259">
    <w:name w:val="E23FCCA5782047469ECBFD4B440AF259"/>
    <w:rsid w:val="00405DC4"/>
  </w:style>
  <w:style w:type="paragraph" w:customStyle="1" w:styleId="A76FBF24AAF54BF19546EA5540E58250">
    <w:name w:val="A76FBF24AAF54BF19546EA5540E58250"/>
    <w:rsid w:val="00405DC4"/>
  </w:style>
  <w:style w:type="paragraph" w:customStyle="1" w:styleId="D6789765EB374C71B4E91444087C6A3A">
    <w:name w:val="D6789765EB374C71B4E91444087C6A3A"/>
    <w:rsid w:val="00405DC4"/>
  </w:style>
  <w:style w:type="paragraph" w:customStyle="1" w:styleId="150E5F3E79194502BDDFC91F476140BE">
    <w:name w:val="150E5F3E79194502BDDFC91F476140BE"/>
    <w:rsid w:val="00405DC4"/>
  </w:style>
  <w:style w:type="paragraph" w:customStyle="1" w:styleId="B8DD6E8CF2064AC29AB1F8E97404EDEB">
    <w:name w:val="B8DD6E8CF2064AC29AB1F8E97404EDEB"/>
    <w:rsid w:val="00405DC4"/>
  </w:style>
  <w:style w:type="paragraph" w:customStyle="1" w:styleId="082FC09D3BB5499E8374BCE814D71890">
    <w:name w:val="082FC09D3BB5499E8374BCE814D71890"/>
    <w:rsid w:val="00405DC4"/>
  </w:style>
  <w:style w:type="paragraph" w:customStyle="1" w:styleId="919ED06954EC4941B8F760D24A68DED0">
    <w:name w:val="919ED06954EC4941B8F760D24A68DED0"/>
    <w:rsid w:val="00405DC4"/>
  </w:style>
  <w:style w:type="paragraph" w:customStyle="1" w:styleId="31BE972D121F49489C8C8F3B93D75A55">
    <w:name w:val="31BE972D121F49489C8C8F3B93D75A55"/>
    <w:rsid w:val="00405DC4"/>
  </w:style>
  <w:style w:type="paragraph" w:customStyle="1" w:styleId="351E5C944BD049ACBB7B2E01C3FAAD5C">
    <w:name w:val="351E5C944BD049ACBB7B2E01C3FAAD5C"/>
    <w:rsid w:val="00405DC4"/>
  </w:style>
  <w:style w:type="paragraph" w:customStyle="1" w:styleId="7313C4A87A3D45CAB9F8C8192550A855">
    <w:name w:val="7313C4A87A3D45CAB9F8C8192550A855"/>
    <w:rsid w:val="00405DC4"/>
  </w:style>
  <w:style w:type="paragraph" w:customStyle="1" w:styleId="0FFD889565B647B29FBF33E83334A5B5">
    <w:name w:val="0FFD889565B647B29FBF33E83334A5B5"/>
    <w:rsid w:val="00405DC4"/>
  </w:style>
  <w:style w:type="paragraph" w:customStyle="1" w:styleId="45B0FD0B9FE645E88CD033099CC3E654">
    <w:name w:val="45B0FD0B9FE645E88CD033099CC3E654"/>
    <w:rsid w:val="00405DC4"/>
  </w:style>
  <w:style w:type="paragraph" w:customStyle="1" w:styleId="F3DC25B33CE54858B7B411EB45203BC1">
    <w:name w:val="F3DC25B33CE54858B7B411EB45203BC1"/>
    <w:rsid w:val="00405DC4"/>
  </w:style>
  <w:style w:type="paragraph" w:customStyle="1" w:styleId="9426390687F2430B8ABB763759F358A9">
    <w:name w:val="9426390687F2430B8ABB763759F358A9"/>
    <w:rsid w:val="00405DC4"/>
  </w:style>
  <w:style w:type="paragraph" w:customStyle="1" w:styleId="B1D18F9374034B2D9B4E95D33CEE71C1">
    <w:name w:val="B1D18F9374034B2D9B4E95D33CEE71C1"/>
    <w:rsid w:val="00405DC4"/>
  </w:style>
  <w:style w:type="paragraph" w:customStyle="1" w:styleId="1A7B7BD878B0410AB4D6C9986EF6F5B4">
    <w:name w:val="1A7B7BD878B0410AB4D6C9986EF6F5B4"/>
    <w:rsid w:val="00405DC4"/>
  </w:style>
  <w:style w:type="paragraph" w:customStyle="1" w:styleId="97913E59E14D4A1EBC7DCF3C1EFDAA96">
    <w:name w:val="97913E59E14D4A1EBC7DCF3C1EFDAA96"/>
    <w:rsid w:val="00405DC4"/>
  </w:style>
  <w:style w:type="paragraph" w:customStyle="1" w:styleId="50AA8A53D05F4AD8B9ADD5EF609A26A1">
    <w:name w:val="50AA8A53D05F4AD8B9ADD5EF609A26A1"/>
    <w:rsid w:val="00405DC4"/>
  </w:style>
  <w:style w:type="paragraph" w:customStyle="1" w:styleId="5A29C48652FE41FFA148BB7BA96CC9C0">
    <w:name w:val="5A29C48652FE41FFA148BB7BA96CC9C0"/>
    <w:rsid w:val="00405DC4"/>
  </w:style>
  <w:style w:type="paragraph" w:customStyle="1" w:styleId="4997897028414D4987FD311EECCAE0C5">
    <w:name w:val="4997897028414D4987FD311EECCAE0C5"/>
    <w:rsid w:val="00405DC4"/>
  </w:style>
  <w:style w:type="paragraph" w:customStyle="1" w:styleId="8DF116320FF84868A4894FFE9A935C96">
    <w:name w:val="8DF116320FF84868A4894FFE9A935C96"/>
    <w:rsid w:val="00991FDD"/>
  </w:style>
  <w:style w:type="paragraph" w:customStyle="1" w:styleId="E9D7A02DDACE4F2682A7E2227EF0D4E3">
    <w:name w:val="E9D7A02DDACE4F2682A7E2227EF0D4E3"/>
    <w:rsid w:val="00991FDD"/>
  </w:style>
  <w:style w:type="paragraph" w:customStyle="1" w:styleId="F1183B28858F4CB8B6EBCEF0798746E1">
    <w:name w:val="F1183B28858F4CB8B6EBCEF0798746E1"/>
    <w:rsid w:val="00991FDD"/>
  </w:style>
  <w:style w:type="paragraph" w:customStyle="1" w:styleId="E8FCB809386C48AE895CB2132FB37C19">
    <w:name w:val="E8FCB809386C48AE895CB2132FB37C19"/>
    <w:rsid w:val="00991FDD"/>
  </w:style>
  <w:style w:type="paragraph" w:customStyle="1" w:styleId="22ED91B577294F9484C62F507E5EED87">
    <w:name w:val="22ED91B577294F9484C62F507E5EED87"/>
    <w:rsid w:val="00991FDD"/>
  </w:style>
  <w:style w:type="paragraph" w:customStyle="1" w:styleId="4F8E860E78DE4C5B860DF6B0C24CEDF8">
    <w:name w:val="4F8E860E78DE4C5B860DF6B0C24CEDF8"/>
    <w:rsid w:val="00991FDD"/>
  </w:style>
  <w:style w:type="paragraph" w:customStyle="1" w:styleId="E9D54B75542A4DA2862C56F908F36759">
    <w:name w:val="E9D54B75542A4DA2862C56F908F36759"/>
    <w:rsid w:val="00991FDD"/>
  </w:style>
  <w:style w:type="paragraph" w:customStyle="1" w:styleId="0D00FC7A3B0A4E8EB027BFD784C5B99A">
    <w:name w:val="0D00FC7A3B0A4E8EB027BFD784C5B99A"/>
    <w:rsid w:val="008E61D5"/>
  </w:style>
  <w:style w:type="paragraph" w:customStyle="1" w:styleId="0E2174DF1C694091940A88EBFD1CF414">
    <w:name w:val="0E2174DF1C694091940A88EBFD1CF414"/>
    <w:rsid w:val="008E61D5"/>
  </w:style>
  <w:style w:type="paragraph" w:customStyle="1" w:styleId="7CDDE0C533A940D89B2F48D3DB42127B">
    <w:name w:val="7CDDE0C533A940D89B2F48D3DB42127B"/>
    <w:rsid w:val="008E61D5"/>
  </w:style>
  <w:style w:type="paragraph" w:customStyle="1" w:styleId="D0272227E682445DB19C079D25E5B1BA">
    <w:name w:val="D0272227E682445DB19C079D25E5B1BA"/>
    <w:rsid w:val="008E61D5"/>
  </w:style>
  <w:style w:type="paragraph" w:customStyle="1" w:styleId="4105F02A174943A2A9ABCC2E6853519C">
    <w:name w:val="4105F02A174943A2A9ABCC2E6853519C"/>
    <w:rsid w:val="008E61D5"/>
  </w:style>
  <w:style w:type="paragraph" w:customStyle="1" w:styleId="F7C5E79CE02F4FC3A4A76FDDA71502DE">
    <w:name w:val="F7C5E79CE02F4FC3A4A76FDDA71502DE"/>
    <w:rsid w:val="008E61D5"/>
  </w:style>
  <w:style w:type="paragraph" w:customStyle="1" w:styleId="BAF52F0E48F34154842FDCBB3680947C">
    <w:name w:val="BAF52F0E48F34154842FDCBB3680947C"/>
    <w:rsid w:val="008E61D5"/>
  </w:style>
  <w:style w:type="paragraph" w:customStyle="1" w:styleId="A94370999AD240C0927A2C71098A75E4">
    <w:name w:val="A94370999AD240C0927A2C71098A75E4"/>
    <w:rsid w:val="008E61D5"/>
  </w:style>
  <w:style w:type="paragraph" w:customStyle="1" w:styleId="94C34C2A0FCB49C8B3C19855DC6E8A88">
    <w:name w:val="94C34C2A0FCB49C8B3C19855DC6E8A88"/>
    <w:rsid w:val="008E61D5"/>
  </w:style>
  <w:style w:type="paragraph" w:customStyle="1" w:styleId="5F738CE5C3CA4BD2B4AE6B442FA3AF1A">
    <w:name w:val="5F738CE5C3CA4BD2B4AE6B442FA3AF1A"/>
    <w:rsid w:val="008E61D5"/>
  </w:style>
  <w:style w:type="paragraph" w:customStyle="1" w:styleId="01FDC9ED4B19471A9B54FCE0413C8D5A">
    <w:name w:val="01FDC9ED4B19471A9B54FCE0413C8D5A"/>
    <w:rsid w:val="008E61D5"/>
  </w:style>
  <w:style w:type="paragraph" w:customStyle="1" w:styleId="3BE5F2141D434A58ADF5512B39936F87">
    <w:name w:val="3BE5F2141D434A58ADF5512B39936F87"/>
    <w:rsid w:val="008E61D5"/>
  </w:style>
  <w:style w:type="paragraph" w:customStyle="1" w:styleId="B0576D3BD3F7481080CD857C2CEFC803">
    <w:name w:val="B0576D3BD3F7481080CD857C2CEFC803"/>
    <w:rsid w:val="008E61D5"/>
  </w:style>
  <w:style w:type="paragraph" w:customStyle="1" w:styleId="BBCDC7601337490B86A420556C56560E">
    <w:name w:val="BBCDC7601337490B86A420556C56560E"/>
    <w:rsid w:val="008E61D5"/>
  </w:style>
  <w:style w:type="paragraph" w:customStyle="1" w:styleId="D927C1BF9E534A8A831A312AFBA6BF04">
    <w:name w:val="D927C1BF9E534A8A831A312AFBA6BF04"/>
    <w:rsid w:val="008E61D5"/>
  </w:style>
  <w:style w:type="paragraph" w:customStyle="1" w:styleId="FA6B08E29A7049268DD590A269A1ABEB">
    <w:name w:val="FA6B08E29A7049268DD590A269A1ABEB"/>
    <w:rsid w:val="008E61D5"/>
  </w:style>
  <w:style w:type="paragraph" w:customStyle="1" w:styleId="642089F91320469FA4DBA9137E49CC87">
    <w:name w:val="642089F91320469FA4DBA9137E49CC87"/>
    <w:rsid w:val="008E61D5"/>
  </w:style>
  <w:style w:type="paragraph" w:customStyle="1" w:styleId="E7E86CC01F084B90AF7AEE9385B11E34">
    <w:name w:val="E7E86CC01F084B90AF7AEE9385B11E34"/>
    <w:rsid w:val="008E61D5"/>
  </w:style>
  <w:style w:type="paragraph" w:customStyle="1" w:styleId="741333AEA1044B03AF55CED1B85CF8D6">
    <w:name w:val="741333AEA1044B03AF55CED1B85CF8D6"/>
    <w:rsid w:val="008E61D5"/>
  </w:style>
  <w:style w:type="paragraph" w:customStyle="1" w:styleId="8C0794561F41496990CF8F7E83B64290">
    <w:name w:val="8C0794561F41496990CF8F7E83B64290"/>
    <w:rsid w:val="008E61D5"/>
  </w:style>
  <w:style w:type="paragraph" w:customStyle="1" w:styleId="39CC8DF269EB42AC9DEADE3EFB3751DA">
    <w:name w:val="39CC8DF269EB42AC9DEADE3EFB3751DA"/>
    <w:rsid w:val="008E61D5"/>
  </w:style>
  <w:style w:type="paragraph" w:customStyle="1" w:styleId="756313FA96224A33B3DC3384748B68B8">
    <w:name w:val="756313FA96224A33B3DC3384748B68B8"/>
    <w:rsid w:val="008E61D5"/>
  </w:style>
  <w:style w:type="paragraph" w:customStyle="1" w:styleId="42B38F65179146EE9A1162D50E13F8E9">
    <w:name w:val="42B38F65179146EE9A1162D50E13F8E9"/>
    <w:rsid w:val="008E61D5"/>
  </w:style>
  <w:style w:type="paragraph" w:customStyle="1" w:styleId="BEB13ADF90F64E64BCFF86D7FCB31FCF">
    <w:name w:val="BEB13ADF90F64E64BCFF86D7FCB31FCF"/>
    <w:rsid w:val="008E61D5"/>
  </w:style>
  <w:style w:type="paragraph" w:customStyle="1" w:styleId="6C0853669ADF4EA18AE99C184609AEA2">
    <w:name w:val="6C0853669ADF4EA18AE99C184609AEA2"/>
    <w:rsid w:val="008E61D5"/>
  </w:style>
  <w:style w:type="paragraph" w:customStyle="1" w:styleId="7C864D64DAA44FAC8E991A0DE709742C">
    <w:name w:val="7C864D64DAA44FAC8E991A0DE709742C"/>
    <w:rsid w:val="008E61D5"/>
  </w:style>
  <w:style w:type="paragraph" w:customStyle="1" w:styleId="2A8E6E5993DD4559BE54CDF094FA0710">
    <w:name w:val="2A8E6E5993DD4559BE54CDF094FA0710"/>
    <w:rsid w:val="008E61D5"/>
  </w:style>
  <w:style w:type="paragraph" w:customStyle="1" w:styleId="46B100373FEC44A6AED3BCC9F9ABA92C">
    <w:name w:val="46B100373FEC44A6AED3BCC9F9ABA92C"/>
    <w:rsid w:val="008E61D5"/>
  </w:style>
  <w:style w:type="paragraph" w:customStyle="1" w:styleId="E6EEB707B65642CE89C79E5CFDBAB311">
    <w:name w:val="E6EEB707B65642CE89C79E5CFDBAB311"/>
    <w:rsid w:val="008E61D5"/>
  </w:style>
  <w:style w:type="paragraph" w:customStyle="1" w:styleId="BAAED4284879424580146218C6917C3D">
    <w:name w:val="BAAED4284879424580146218C6917C3D"/>
    <w:rsid w:val="008E61D5"/>
  </w:style>
  <w:style w:type="paragraph" w:customStyle="1" w:styleId="B536E3AF742444BEABD5B38AB7E3AEDD">
    <w:name w:val="B536E3AF742444BEABD5B38AB7E3AEDD"/>
    <w:rsid w:val="008E61D5"/>
  </w:style>
  <w:style w:type="paragraph" w:customStyle="1" w:styleId="ECB28427DD3D4170B35E04CFC05398BC">
    <w:name w:val="ECB28427DD3D4170B35E04CFC05398BC"/>
    <w:rsid w:val="008E61D5"/>
  </w:style>
  <w:style w:type="paragraph" w:customStyle="1" w:styleId="B69011B44E074663A84D8E21B142CC3B">
    <w:name w:val="B69011B44E074663A84D8E21B142CC3B"/>
    <w:rsid w:val="008E61D5"/>
  </w:style>
  <w:style w:type="paragraph" w:customStyle="1" w:styleId="CB447C84C110473195E30B250AD26FB4">
    <w:name w:val="CB447C84C110473195E30B250AD26FB4"/>
    <w:rsid w:val="008E61D5"/>
  </w:style>
  <w:style w:type="paragraph" w:customStyle="1" w:styleId="B21F114EFCC241D5A86CE9675DCCD1CB">
    <w:name w:val="B21F114EFCC241D5A86CE9675DCCD1CB"/>
    <w:rsid w:val="008E61D5"/>
  </w:style>
  <w:style w:type="paragraph" w:customStyle="1" w:styleId="34C601816ED44169A52E5D708470F70E">
    <w:name w:val="34C601816ED44169A52E5D708470F70E"/>
    <w:rsid w:val="008E61D5"/>
  </w:style>
  <w:style w:type="paragraph" w:customStyle="1" w:styleId="B786ABBEC96B4DE1BCBCFDD8758138BA">
    <w:name w:val="B786ABBEC96B4DE1BCBCFDD8758138BA"/>
    <w:rsid w:val="008E61D5"/>
  </w:style>
  <w:style w:type="paragraph" w:customStyle="1" w:styleId="0F07FB6F40B34D64A1EE21A0C69E3E58">
    <w:name w:val="0F07FB6F40B34D64A1EE21A0C69E3E58"/>
    <w:rsid w:val="008E61D5"/>
  </w:style>
  <w:style w:type="paragraph" w:customStyle="1" w:styleId="C5C6C2D49BF04FDCB5D69AAEF9B9D06C">
    <w:name w:val="C5C6C2D49BF04FDCB5D69AAEF9B9D06C"/>
    <w:rsid w:val="008E61D5"/>
  </w:style>
  <w:style w:type="paragraph" w:customStyle="1" w:styleId="46AD6448D00B4D58B150B254D6830727">
    <w:name w:val="46AD6448D00B4D58B150B254D6830727"/>
    <w:rsid w:val="00FC7DFC"/>
  </w:style>
  <w:style w:type="paragraph" w:customStyle="1" w:styleId="648B0E575F2A44B197A38CDC147BD36F">
    <w:name w:val="648B0E575F2A44B197A38CDC147BD36F"/>
    <w:rsid w:val="00FC7DFC"/>
  </w:style>
  <w:style w:type="paragraph" w:customStyle="1" w:styleId="EAE9E0A078994AD59B2000967E6A7D47">
    <w:name w:val="EAE9E0A078994AD59B2000967E6A7D47"/>
    <w:rsid w:val="009D5DA6"/>
  </w:style>
  <w:style w:type="paragraph" w:customStyle="1" w:styleId="040A75057E244B1586E6CC69F9E353A7">
    <w:name w:val="040A75057E244B1586E6CC69F9E353A7"/>
    <w:rsid w:val="009D5DA6"/>
  </w:style>
  <w:style w:type="paragraph" w:customStyle="1" w:styleId="BE4ED860F89D4533918440E081924F00">
    <w:name w:val="BE4ED860F89D4533918440E081924F00"/>
    <w:rsid w:val="009D5DA6"/>
  </w:style>
  <w:style w:type="paragraph" w:customStyle="1" w:styleId="87EEE50907D145BFB8BB4FA879203C2A">
    <w:name w:val="87EEE50907D145BFB8BB4FA879203C2A"/>
    <w:rsid w:val="009D5DA6"/>
  </w:style>
  <w:style w:type="paragraph" w:customStyle="1" w:styleId="F3B9B0C3709844E78C038E05B7CC1073">
    <w:name w:val="F3B9B0C3709844E78C038E05B7CC1073"/>
    <w:rsid w:val="009D5DA6"/>
  </w:style>
  <w:style w:type="paragraph" w:customStyle="1" w:styleId="2AF1F70C3692471C86568F1181DF7DEB">
    <w:name w:val="2AF1F70C3692471C86568F1181DF7DEB"/>
    <w:rsid w:val="009D5DA6"/>
  </w:style>
  <w:style w:type="paragraph" w:customStyle="1" w:styleId="12E46E3E3C7C471DB43E3EA7D19CE249">
    <w:name w:val="12E46E3E3C7C471DB43E3EA7D19CE249"/>
    <w:rsid w:val="002D4735"/>
  </w:style>
  <w:style w:type="paragraph" w:customStyle="1" w:styleId="43B4726DA8E944CF9E14D59E3DFEDC1F">
    <w:name w:val="43B4726DA8E944CF9E14D59E3DFEDC1F"/>
    <w:rsid w:val="002D4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CAREER POWER</CompanyAddress>
  <CompanyPhone>8209002871</CompanyPhone>
  <CompanyFax/>
  <CompanyEmail>REASONING FACULTY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026DFDB4-4CC2-DE44-8ECD-0BBF2D1306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2</TotalTime>
  <Pages>4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VINAY KUMAR</dc:subject>
  <dc:creator>VINAY KUMAR</dc:creator>
  <cp:keywords/>
  <dc:description/>
  <cp:lastModifiedBy>k_vinay91@rediffmail.com</cp:lastModifiedBy>
  <cp:revision>2</cp:revision>
  <cp:lastPrinted>2018-05-23T02:49:00Z</cp:lastPrinted>
  <dcterms:created xsi:type="dcterms:W3CDTF">2019-09-17T22:20:00Z</dcterms:created>
  <dcterms:modified xsi:type="dcterms:W3CDTF">2019-09-17T22:20:00Z</dcterms:modified>
  <cp:category>Contact No.:  9509508867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